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83F5" w14:textId="77777777" w:rsidR="003D64BC" w:rsidRPr="00AC4333" w:rsidRDefault="003D64BC">
      <w:pPr>
        <w:pStyle w:val="a3"/>
        <w:jc w:val="center"/>
        <w:rPr>
          <w:rFonts w:ascii="游明朝" w:eastAsia="游明朝" w:hAnsi="游明朝" w:cs="ＤＦ特太ゴシック体"/>
          <w:sz w:val="26"/>
          <w:szCs w:val="26"/>
        </w:rPr>
      </w:pPr>
      <w:r w:rsidRPr="00AC4333">
        <w:rPr>
          <w:rFonts w:ascii="游明朝" w:eastAsia="游明朝" w:hAnsi="游明朝" w:cs="ＤＦ特太ゴシック体" w:hint="eastAsia"/>
          <w:sz w:val="26"/>
          <w:szCs w:val="26"/>
        </w:rPr>
        <w:t xml:space="preserve">　河川敷地境界確認事務取扱要領</w:t>
      </w:r>
    </w:p>
    <w:p w14:paraId="2C1D24D9" w14:textId="77777777" w:rsidR="00420A98" w:rsidRPr="00AC4333" w:rsidRDefault="00420A98" w:rsidP="00420A98">
      <w:pPr>
        <w:pStyle w:val="a3"/>
        <w:jc w:val="right"/>
        <w:rPr>
          <w:rFonts w:ascii="游明朝" w:eastAsia="游明朝" w:hAnsi="游明朝"/>
        </w:rPr>
      </w:pPr>
      <w:r w:rsidRPr="00AC4333">
        <w:rPr>
          <w:rFonts w:ascii="游明朝" w:eastAsia="游明朝" w:hAnsi="游明朝" w:cs="ＤＦ特太ゴシック体" w:hint="eastAsia"/>
          <w:sz w:val="26"/>
          <w:szCs w:val="26"/>
        </w:rPr>
        <w:t>（</w:t>
      </w:r>
      <w:r w:rsidR="00DA2ACA" w:rsidRPr="00AC4333">
        <w:rPr>
          <w:rFonts w:ascii="游明朝" w:eastAsia="游明朝" w:hAnsi="游明朝" w:cs="ＤＦ特太ゴシック体" w:hint="eastAsia"/>
          <w:sz w:val="26"/>
          <w:szCs w:val="26"/>
        </w:rPr>
        <w:t>令和５</w:t>
      </w:r>
      <w:r w:rsidRPr="00AC4333">
        <w:rPr>
          <w:rFonts w:ascii="游明朝" w:eastAsia="游明朝" w:hAnsi="游明朝" w:cs="ＤＦ特太ゴシック体" w:hint="eastAsia"/>
          <w:sz w:val="26"/>
          <w:szCs w:val="26"/>
        </w:rPr>
        <w:t>年４月１日改正）</w:t>
      </w:r>
    </w:p>
    <w:p w14:paraId="751B6050" w14:textId="77777777" w:rsidR="003D64BC" w:rsidRPr="00AC4333" w:rsidRDefault="003D64BC">
      <w:pPr>
        <w:pStyle w:val="a3"/>
        <w:rPr>
          <w:rFonts w:ascii="游明朝" w:eastAsia="游明朝" w:hAnsi="游明朝"/>
        </w:rPr>
      </w:pPr>
    </w:p>
    <w:p w14:paraId="364AC1D8" w14:textId="77777777" w:rsidR="003D64BC" w:rsidRPr="00AC4333" w:rsidRDefault="003D64BC">
      <w:pPr>
        <w:pStyle w:val="a3"/>
        <w:rPr>
          <w:rFonts w:ascii="游明朝" w:eastAsia="游明朝" w:hAnsi="游明朝"/>
        </w:rPr>
      </w:pPr>
      <w:r w:rsidRPr="00AC4333">
        <w:rPr>
          <w:rFonts w:ascii="游明朝" w:eastAsia="游明朝" w:hAnsi="游明朝" w:hint="eastAsia"/>
        </w:rPr>
        <w:t>第１　総則</w:t>
      </w:r>
    </w:p>
    <w:p w14:paraId="6CFB3AC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趣旨</w:t>
      </w:r>
    </w:p>
    <w:p w14:paraId="7D0AF726" w14:textId="77777777" w:rsidR="003D64BC" w:rsidRPr="00AC4333" w:rsidRDefault="003D64BC" w:rsidP="006C589E">
      <w:pPr>
        <w:pStyle w:val="a3"/>
        <w:ind w:left="390" w:hangingChars="202" w:hanging="390"/>
        <w:rPr>
          <w:rFonts w:ascii="游明朝" w:eastAsia="游明朝" w:hAnsi="游明朝"/>
        </w:rPr>
      </w:pPr>
      <w:r w:rsidRPr="00AC4333">
        <w:rPr>
          <w:rFonts w:ascii="游明朝" w:eastAsia="游明朝" w:hAnsi="游明朝" w:hint="eastAsia"/>
        </w:rPr>
        <w:t xml:space="preserve">　　　河川敷地と</w:t>
      </w:r>
      <w:r w:rsidR="00342221" w:rsidRPr="00AC4333">
        <w:rPr>
          <w:rFonts w:ascii="游明朝" w:eastAsia="游明朝" w:hAnsi="游明朝" w:hint="eastAsia"/>
        </w:rPr>
        <w:t>隣接する土地との境界の確認（以下「確認」という。）については、この要領</w:t>
      </w:r>
      <w:r w:rsidRPr="00AC4333">
        <w:rPr>
          <w:rFonts w:ascii="游明朝" w:eastAsia="游明朝" w:hAnsi="游明朝" w:hint="eastAsia"/>
        </w:rPr>
        <w:t>に定めるところによる。</w:t>
      </w:r>
    </w:p>
    <w:p w14:paraId="28B86D9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定義</w:t>
      </w:r>
    </w:p>
    <w:p w14:paraId="4651B67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この要領は、</w:t>
      </w:r>
      <w:r w:rsidR="00193097" w:rsidRPr="00AC4333">
        <w:rPr>
          <w:rFonts w:ascii="游明朝" w:eastAsia="游明朝" w:hAnsi="游明朝" w:hint="eastAsia"/>
        </w:rPr>
        <w:t>山梨県が管理する</w:t>
      </w:r>
      <w:r w:rsidRPr="00AC4333">
        <w:rPr>
          <w:rFonts w:ascii="游明朝" w:eastAsia="游明朝" w:hAnsi="游明朝" w:hint="eastAsia"/>
        </w:rPr>
        <w:t>国土交通省所管の一級河川指定区間及び二級河川に適用する。</w:t>
      </w:r>
    </w:p>
    <w:p w14:paraId="47D0CC71" w14:textId="77777777" w:rsidR="003D64BC" w:rsidRPr="00AC4333" w:rsidRDefault="003D64BC">
      <w:pPr>
        <w:pStyle w:val="a3"/>
        <w:rPr>
          <w:rFonts w:ascii="游明朝" w:eastAsia="游明朝" w:hAnsi="游明朝"/>
        </w:rPr>
      </w:pPr>
    </w:p>
    <w:p w14:paraId="303FD827" w14:textId="77777777" w:rsidR="003D64BC" w:rsidRPr="00AC4333" w:rsidRDefault="003D64BC">
      <w:pPr>
        <w:pStyle w:val="a3"/>
        <w:rPr>
          <w:rFonts w:ascii="游明朝" w:eastAsia="游明朝" w:hAnsi="游明朝"/>
        </w:rPr>
      </w:pPr>
      <w:r w:rsidRPr="00AC4333">
        <w:rPr>
          <w:rFonts w:ascii="游明朝" w:eastAsia="游明朝" w:hAnsi="游明朝" w:hint="eastAsia"/>
        </w:rPr>
        <w:t>第２　確認の申請</w:t>
      </w:r>
    </w:p>
    <w:p w14:paraId="1C54267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確認の申請のできる者</w:t>
      </w:r>
    </w:p>
    <w:p w14:paraId="6355467A" w14:textId="77777777" w:rsidR="003D64BC" w:rsidRPr="00AC4333" w:rsidRDefault="003D64BC" w:rsidP="006C589E">
      <w:pPr>
        <w:pStyle w:val="a3"/>
        <w:ind w:left="387" w:hangingChars="200" w:hanging="387"/>
        <w:rPr>
          <w:rFonts w:ascii="游明朝" w:eastAsia="游明朝" w:hAnsi="游明朝"/>
        </w:rPr>
      </w:pPr>
      <w:r w:rsidRPr="00AC4333">
        <w:rPr>
          <w:rFonts w:ascii="游明朝" w:eastAsia="游明朝" w:hAnsi="游明朝" w:hint="eastAsia"/>
        </w:rPr>
        <w:t xml:space="preserve">　　　確認は、当該</w:t>
      </w:r>
      <w:r w:rsidR="00090C92" w:rsidRPr="00AC4333">
        <w:rPr>
          <w:rFonts w:ascii="游明朝" w:eastAsia="游明朝" w:hAnsi="游明朝" w:hint="eastAsia"/>
        </w:rPr>
        <w:t>隣接する土地</w:t>
      </w:r>
      <w:r w:rsidRPr="00AC4333">
        <w:rPr>
          <w:rFonts w:ascii="游明朝" w:eastAsia="游明朝" w:hAnsi="游明朝" w:hint="eastAsia"/>
        </w:rPr>
        <w:t>の公簿上の所有者の申請に基づいて行うものとする。ただし、次の各号に掲げる</w:t>
      </w:r>
      <w:r w:rsidR="00090C92" w:rsidRPr="00AC4333">
        <w:rPr>
          <w:rFonts w:ascii="游明朝" w:eastAsia="游明朝" w:hAnsi="游明朝" w:hint="eastAsia"/>
        </w:rPr>
        <w:t>場合においては、当該各号に定める者の申請に基づいて行うことが</w:t>
      </w:r>
      <w:r w:rsidRPr="00AC4333">
        <w:rPr>
          <w:rFonts w:ascii="游明朝" w:eastAsia="游明朝" w:hAnsi="游明朝" w:hint="eastAsia"/>
        </w:rPr>
        <w:t>できるものとする。</w:t>
      </w:r>
    </w:p>
    <w:p w14:paraId="597D9195" w14:textId="77777777" w:rsidR="005262B2" w:rsidRPr="00AC4333" w:rsidRDefault="00D71F56" w:rsidP="00D71F56">
      <w:pPr>
        <w:pStyle w:val="a3"/>
        <w:ind w:left="966" w:hangingChars="500" w:hanging="966"/>
        <w:rPr>
          <w:rFonts w:ascii="游明朝" w:eastAsia="游明朝" w:hAnsi="游明朝"/>
        </w:rPr>
      </w:pPr>
      <w:r w:rsidRPr="00AC4333">
        <w:rPr>
          <w:rFonts w:ascii="游明朝" w:eastAsia="游明朝" w:hAnsi="游明朝" w:hint="eastAsia"/>
        </w:rPr>
        <w:t xml:space="preserve">　　（１）公簿上の所有者以外の者が所有権を取得している場合</w:t>
      </w:r>
      <w:r w:rsidR="0010024E" w:rsidRPr="00AC4333">
        <w:rPr>
          <w:rFonts w:ascii="游明朝" w:eastAsia="游明朝" w:hAnsi="游明朝" w:hint="eastAsia"/>
        </w:rPr>
        <w:t>には、所有権を取得した者とす</w:t>
      </w:r>
    </w:p>
    <w:p w14:paraId="4146E41C" w14:textId="77777777" w:rsidR="00D71F56" w:rsidRPr="00AC4333" w:rsidRDefault="0010024E" w:rsidP="005262B2">
      <w:pPr>
        <w:pStyle w:val="a3"/>
        <w:ind w:leftChars="500" w:left="966"/>
        <w:rPr>
          <w:rFonts w:ascii="游明朝" w:eastAsia="游明朝" w:hAnsi="游明朝"/>
        </w:rPr>
      </w:pPr>
      <w:r w:rsidRPr="00AC4333">
        <w:rPr>
          <w:rFonts w:ascii="游明朝" w:eastAsia="游明朝" w:hAnsi="游明朝" w:hint="eastAsia"/>
        </w:rPr>
        <w:t>る。</w:t>
      </w:r>
      <w:r w:rsidR="00D71F56" w:rsidRPr="00AC4333">
        <w:rPr>
          <w:rFonts w:ascii="游明朝" w:eastAsia="游明朝" w:hAnsi="游明朝" w:hint="eastAsia"/>
        </w:rPr>
        <w:t>（土地売買契約書その他その権限を証する書面写しの添付）</w:t>
      </w:r>
    </w:p>
    <w:p w14:paraId="57A9DDFD" w14:textId="77777777" w:rsidR="00316C63" w:rsidRPr="00AC4333" w:rsidRDefault="00D71F56" w:rsidP="006C589E">
      <w:pPr>
        <w:pStyle w:val="a3"/>
        <w:ind w:left="966" w:hangingChars="500" w:hanging="966"/>
        <w:rPr>
          <w:rFonts w:ascii="游明朝" w:eastAsia="游明朝" w:hAnsi="游明朝"/>
        </w:rPr>
      </w:pPr>
      <w:r w:rsidRPr="00AC4333">
        <w:rPr>
          <w:rFonts w:ascii="游明朝" w:eastAsia="游明朝" w:hAnsi="游明朝" w:hint="eastAsia"/>
        </w:rPr>
        <w:t xml:space="preserve">　　（２</w:t>
      </w:r>
      <w:r w:rsidR="003D64BC" w:rsidRPr="00AC4333">
        <w:rPr>
          <w:rFonts w:ascii="游明朝" w:eastAsia="游明朝" w:hAnsi="游明朝" w:hint="eastAsia"/>
        </w:rPr>
        <w:t>）</w:t>
      </w:r>
      <w:r w:rsidR="00316C63" w:rsidRPr="00AC4333">
        <w:rPr>
          <w:rFonts w:ascii="游明朝" w:eastAsia="游明朝" w:hAnsi="游明朝" w:hint="eastAsia"/>
        </w:rPr>
        <w:t>代理申請する場合には、公</w:t>
      </w:r>
      <w:r w:rsidR="00420A98" w:rsidRPr="00AC4333">
        <w:rPr>
          <w:rFonts w:ascii="游明朝" w:eastAsia="游明朝" w:hAnsi="游明朝" w:hint="eastAsia"/>
        </w:rPr>
        <w:t>簿</w:t>
      </w:r>
      <w:r w:rsidR="00316C63" w:rsidRPr="00AC4333">
        <w:rPr>
          <w:rFonts w:ascii="游明朝" w:eastAsia="游明朝" w:hAnsi="游明朝" w:hint="eastAsia"/>
        </w:rPr>
        <w:t>上の所有者から委任を受けた者とする。（</w:t>
      </w:r>
      <w:r w:rsidR="008878A9" w:rsidRPr="00AC4333">
        <w:rPr>
          <w:rFonts w:ascii="游明朝" w:eastAsia="游明朝" w:hAnsi="游明朝" w:hint="eastAsia"/>
        </w:rPr>
        <w:t>委任状及び</w:t>
      </w:r>
      <w:r w:rsidR="00316C63" w:rsidRPr="00AC4333">
        <w:rPr>
          <w:rFonts w:ascii="游明朝" w:eastAsia="游明朝" w:hAnsi="游明朝" w:hint="eastAsia"/>
        </w:rPr>
        <w:t>委任者の印鑑証明書添付）</w:t>
      </w:r>
    </w:p>
    <w:p w14:paraId="2AB60841" w14:textId="77777777" w:rsidR="003659AE"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（３</w:t>
      </w:r>
      <w:r w:rsidR="00316C63" w:rsidRPr="00AC4333">
        <w:rPr>
          <w:rFonts w:ascii="游明朝" w:eastAsia="游明朝" w:hAnsi="游明朝" w:hint="eastAsia"/>
        </w:rPr>
        <w:t>）</w:t>
      </w:r>
      <w:r w:rsidR="00183C7D" w:rsidRPr="00AC4333">
        <w:rPr>
          <w:rFonts w:ascii="游明朝" w:eastAsia="游明朝" w:hAnsi="游明朝" w:hint="eastAsia"/>
        </w:rPr>
        <w:t>法人の場合には、</w:t>
      </w:r>
      <w:r w:rsidR="003659AE" w:rsidRPr="00AC4333">
        <w:rPr>
          <w:rFonts w:ascii="游明朝" w:eastAsia="游明朝" w:hAnsi="游明朝" w:hint="eastAsia"/>
        </w:rPr>
        <w:t>代表者又は当該土地の処分権を有する者とする。ただし、法人が解散又は破産した場合は</w:t>
      </w:r>
      <w:r w:rsidR="00420A98" w:rsidRPr="00AC4333">
        <w:rPr>
          <w:rFonts w:ascii="游明朝" w:eastAsia="游明朝" w:hAnsi="游明朝" w:hint="eastAsia"/>
        </w:rPr>
        <w:t>清</w:t>
      </w:r>
      <w:r w:rsidR="003659AE" w:rsidRPr="00AC4333">
        <w:rPr>
          <w:rFonts w:ascii="游明朝" w:eastAsia="游明朝" w:hAnsi="游明朝" w:hint="eastAsia"/>
        </w:rPr>
        <w:t>算人又は管財人とする。</w:t>
      </w:r>
    </w:p>
    <w:p w14:paraId="24677B2F" w14:textId="77777777" w:rsidR="000A1BEC" w:rsidRPr="00AC4333" w:rsidRDefault="00D71F56" w:rsidP="006C589E">
      <w:pPr>
        <w:pStyle w:val="a3"/>
        <w:ind w:left="966" w:hangingChars="500" w:hanging="966"/>
        <w:rPr>
          <w:rFonts w:ascii="游明朝" w:eastAsia="游明朝" w:hAnsi="游明朝"/>
        </w:rPr>
      </w:pPr>
      <w:r w:rsidRPr="00AC4333">
        <w:rPr>
          <w:rFonts w:ascii="游明朝" w:eastAsia="游明朝" w:hAnsi="游明朝" w:hint="eastAsia"/>
        </w:rPr>
        <w:t xml:space="preserve">　　（４</w:t>
      </w:r>
      <w:r w:rsidR="003D64BC" w:rsidRPr="00AC4333">
        <w:rPr>
          <w:rFonts w:ascii="游明朝" w:eastAsia="游明朝" w:hAnsi="游明朝" w:hint="eastAsia"/>
        </w:rPr>
        <w:t>）</w:t>
      </w:r>
      <w:r w:rsidR="00183C7D" w:rsidRPr="00AC4333">
        <w:rPr>
          <w:rFonts w:ascii="游明朝" w:eastAsia="游明朝" w:hAnsi="游明朝" w:hint="eastAsia"/>
        </w:rPr>
        <w:t>共有の場合には、</w:t>
      </w:r>
      <w:r w:rsidR="007C00BC" w:rsidRPr="00AC4333">
        <w:rPr>
          <w:rFonts w:ascii="游明朝" w:eastAsia="游明朝" w:hAnsi="游明朝" w:hint="eastAsia"/>
        </w:rPr>
        <w:t>共有者全員とする。ただし、共有者の一人が他</w:t>
      </w:r>
      <w:r w:rsidRPr="00AC4333">
        <w:rPr>
          <w:rFonts w:ascii="游明朝" w:eastAsia="游明朝" w:hAnsi="游明朝" w:hint="eastAsia"/>
        </w:rPr>
        <w:t>全員</w:t>
      </w:r>
      <w:r w:rsidR="007C00BC" w:rsidRPr="00AC4333">
        <w:rPr>
          <w:rFonts w:ascii="游明朝" w:eastAsia="游明朝" w:hAnsi="游明朝" w:hint="eastAsia"/>
        </w:rPr>
        <w:t>の共有者の委任を受けた場合にあたっては</w:t>
      </w:r>
      <w:r w:rsidR="00B8465E" w:rsidRPr="00AC4333">
        <w:rPr>
          <w:rFonts w:ascii="游明朝" w:eastAsia="游明朝" w:hAnsi="游明朝" w:hint="eastAsia"/>
        </w:rPr>
        <w:t>、委任を受けたものが申請をすることができるものとする。（</w:t>
      </w:r>
      <w:r w:rsidR="008878A9" w:rsidRPr="00AC4333">
        <w:rPr>
          <w:rFonts w:ascii="游明朝" w:eastAsia="游明朝" w:hAnsi="游明朝" w:hint="eastAsia"/>
        </w:rPr>
        <w:t>委任状及び</w:t>
      </w:r>
      <w:r w:rsidR="00B8465E" w:rsidRPr="00AC4333">
        <w:rPr>
          <w:rFonts w:ascii="游明朝" w:eastAsia="游明朝" w:hAnsi="游明朝" w:hint="eastAsia"/>
        </w:rPr>
        <w:t>委任者の印鑑証明書添付）</w:t>
      </w:r>
      <w:r w:rsidR="003D64BC" w:rsidRPr="00AC4333">
        <w:rPr>
          <w:rFonts w:ascii="游明朝" w:eastAsia="游明朝" w:hAnsi="游明朝" w:hint="eastAsia"/>
        </w:rPr>
        <w:t xml:space="preserve">　</w:t>
      </w:r>
    </w:p>
    <w:p w14:paraId="30ED7E2F" w14:textId="77777777" w:rsidR="000A1BEC"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（５</w:t>
      </w:r>
      <w:r w:rsidR="003D64BC" w:rsidRPr="00AC4333">
        <w:rPr>
          <w:rFonts w:ascii="游明朝" w:eastAsia="游明朝" w:hAnsi="游明朝" w:hint="eastAsia"/>
        </w:rPr>
        <w:t>）</w:t>
      </w:r>
      <w:r w:rsidR="00183C7D" w:rsidRPr="00AC4333">
        <w:rPr>
          <w:rFonts w:ascii="游明朝" w:eastAsia="游明朝" w:hAnsi="游明朝" w:hint="eastAsia"/>
        </w:rPr>
        <w:t>死亡している場合には、</w:t>
      </w:r>
      <w:r w:rsidR="00316C63" w:rsidRPr="00AC4333">
        <w:rPr>
          <w:rFonts w:ascii="游明朝" w:eastAsia="游明朝" w:hAnsi="游明朝" w:hint="eastAsia"/>
        </w:rPr>
        <w:t>相続人全員とする。ただし、相続人</w:t>
      </w:r>
      <w:r w:rsidR="006278F4" w:rsidRPr="00AC4333">
        <w:rPr>
          <w:rFonts w:ascii="游明朝" w:eastAsia="游明朝" w:hAnsi="游明朝" w:hint="eastAsia"/>
        </w:rPr>
        <w:t>の一人が他</w:t>
      </w:r>
      <w:r w:rsidRPr="00AC4333">
        <w:rPr>
          <w:rFonts w:ascii="游明朝" w:eastAsia="游明朝" w:hAnsi="游明朝" w:hint="eastAsia"/>
        </w:rPr>
        <w:t>全員</w:t>
      </w:r>
      <w:r w:rsidR="006278F4" w:rsidRPr="00AC4333">
        <w:rPr>
          <w:rFonts w:ascii="游明朝" w:eastAsia="游明朝" w:hAnsi="游明朝" w:hint="eastAsia"/>
        </w:rPr>
        <w:t>の相続人</w:t>
      </w:r>
      <w:r w:rsidR="000A1BEC" w:rsidRPr="00AC4333">
        <w:rPr>
          <w:rFonts w:ascii="游明朝" w:eastAsia="游明朝" w:hAnsi="游明朝" w:hint="eastAsia"/>
        </w:rPr>
        <w:t>の委任を受けた場合にあたっては、委任を受けたものが申請をすることができるものとする。（</w:t>
      </w:r>
      <w:r w:rsidR="008878A9" w:rsidRPr="00AC4333">
        <w:rPr>
          <w:rFonts w:ascii="游明朝" w:eastAsia="游明朝" w:hAnsi="游明朝" w:hint="eastAsia"/>
        </w:rPr>
        <w:t>委任状及び</w:t>
      </w:r>
      <w:r w:rsidR="000A1BEC" w:rsidRPr="00AC4333">
        <w:rPr>
          <w:rFonts w:ascii="游明朝" w:eastAsia="游明朝" w:hAnsi="游明朝" w:hint="eastAsia"/>
        </w:rPr>
        <w:t>委任者の印鑑証明書添付）</w:t>
      </w:r>
    </w:p>
    <w:p w14:paraId="220EAF30" w14:textId="77777777" w:rsidR="000A1BEC"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（６</w:t>
      </w:r>
      <w:r w:rsidR="000A1BEC" w:rsidRPr="00AC4333">
        <w:rPr>
          <w:rFonts w:ascii="游明朝" w:eastAsia="游明朝" w:hAnsi="游明朝" w:hint="eastAsia"/>
        </w:rPr>
        <w:t>）未成年者及び成年被後見人等の場合</w:t>
      </w:r>
      <w:r w:rsidR="00183C7D" w:rsidRPr="00AC4333">
        <w:rPr>
          <w:rFonts w:ascii="游明朝" w:eastAsia="游明朝" w:hAnsi="游明朝" w:hint="eastAsia"/>
        </w:rPr>
        <w:t>には、その法定代理人（成年後見人）とする。法定代理人（成年後見人）は、土地所有者の法定代理人（成年後見人）であることを証する書面を添付する。</w:t>
      </w:r>
    </w:p>
    <w:p w14:paraId="28637D4F" w14:textId="77777777" w:rsidR="003D64BC" w:rsidRPr="00AC4333" w:rsidRDefault="00D71F56" w:rsidP="001F73D3">
      <w:pPr>
        <w:pStyle w:val="a3"/>
        <w:ind w:leftChars="200" w:left="967" w:hangingChars="300" w:hanging="580"/>
        <w:rPr>
          <w:rFonts w:ascii="游明朝" w:eastAsia="游明朝" w:hAnsi="游明朝"/>
        </w:rPr>
      </w:pPr>
      <w:r w:rsidRPr="00AC4333">
        <w:rPr>
          <w:rFonts w:ascii="游明朝" w:eastAsia="游明朝" w:hAnsi="游明朝" w:hint="eastAsia"/>
        </w:rPr>
        <w:t>（７</w:t>
      </w:r>
      <w:r w:rsidR="00183C7D" w:rsidRPr="00AC4333">
        <w:rPr>
          <w:rFonts w:ascii="游明朝" w:eastAsia="游明朝" w:hAnsi="游明朝" w:hint="eastAsia"/>
        </w:rPr>
        <w:t>）</w:t>
      </w:r>
      <w:r w:rsidR="003D64BC" w:rsidRPr="00AC4333">
        <w:rPr>
          <w:rFonts w:ascii="游明朝" w:eastAsia="游明朝" w:hAnsi="游明朝" w:hint="eastAsia"/>
        </w:rPr>
        <w:t>国又は地方公共団体において公共事業のための工事施工により、公共用地と</w:t>
      </w:r>
      <w:r w:rsidR="006278F4" w:rsidRPr="00AC4333">
        <w:rPr>
          <w:rFonts w:ascii="游明朝" w:eastAsia="游明朝" w:hAnsi="游明朝" w:hint="eastAsia"/>
        </w:rPr>
        <w:t>その隣接地との境界を求める必要がある場合には、</w:t>
      </w:r>
      <w:r w:rsidR="00183C7D" w:rsidRPr="00AC4333">
        <w:rPr>
          <w:rFonts w:ascii="游明朝" w:eastAsia="游明朝" w:hAnsi="游明朝" w:hint="eastAsia"/>
        </w:rPr>
        <w:t>その長とする。</w:t>
      </w:r>
    </w:p>
    <w:p w14:paraId="0BCB145F" w14:textId="77777777" w:rsidR="00B01068" w:rsidRPr="00AC4333" w:rsidRDefault="00D71F56" w:rsidP="006C589E">
      <w:pPr>
        <w:pStyle w:val="a3"/>
        <w:ind w:leftChars="200" w:left="967" w:hangingChars="300" w:hanging="580"/>
        <w:rPr>
          <w:rFonts w:ascii="游明朝" w:eastAsia="游明朝" w:hAnsi="游明朝"/>
        </w:rPr>
      </w:pPr>
      <w:r w:rsidRPr="00AC4333">
        <w:rPr>
          <w:rFonts w:ascii="游明朝" w:eastAsia="游明朝" w:hAnsi="游明朝" w:hint="eastAsia"/>
        </w:rPr>
        <w:t>（８</w:t>
      </w:r>
      <w:r w:rsidR="00B01068" w:rsidRPr="00AC4333">
        <w:rPr>
          <w:rFonts w:ascii="游明朝" w:eastAsia="游明朝" w:hAnsi="游明朝" w:hint="eastAsia"/>
        </w:rPr>
        <w:t>）</w:t>
      </w:r>
      <w:r w:rsidR="00157A20" w:rsidRPr="00AC4333">
        <w:rPr>
          <w:rFonts w:ascii="游明朝" w:eastAsia="游明朝" w:hAnsi="游明朝" w:hint="eastAsia"/>
          <w:sz w:val="8"/>
          <w:szCs w:val="8"/>
        </w:rPr>
        <w:t xml:space="preserve">   </w:t>
      </w:r>
      <w:r w:rsidR="006F3390" w:rsidRPr="00AC4333">
        <w:rPr>
          <w:rFonts w:ascii="游明朝" w:eastAsia="游明朝" w:hAnsi="游明朝" w:hint="eastAsia"/>
        </w:rPr>
        <w:t>開発行為の申請で、多数の土地の境界確認の場合には、施工</w:t>
      </w:r>
      <w:r w:rsidR="00B01068" w:rsidRPr="00AC4333">
        <w:rPr>
          <w:rFonts w:ascii="游明朝" w:eastAsia="游明朝" w:hAnsi="游明朝" w:hint="eastAsia"/>
        </w:rPr>
        <w:t>者又は土地所有者の一人が、他</w:t>
      </w:r>
      <w:r w:rsidRPr="00AC4333">
        <w:rPr>
          <w:rFonts w:ascii="游明朝" w:eastAsia="游明朝" w:hAnsi="游明朝" w:hint="eastAsia"/>
        </w:rPr>
        <w:t>全員</w:t>
      </w:r>
      <w:r w:rsidR="00B01068" w:rsidRPr="00AC4333">
        <w:rPr>
          <w:rFonts w:ascii="游明朝" w:eastAsia="游明朝" w:hAnsi="游明朝" w:hint="eastAsia"/>
        </w:rPr>
        <w:t>の土地所有者の委任を受けて申請することができる。</w:t>
      </w:r>
      <w:r w:rsidR="006C589E" w:rsidRPr="00AC4333">
        <w:rPr>
          <w:rFonts w:ascii="游明朝" w:eastAsia="游明朝" w:hAnsi="游明朝" w:hint="eastAsia"/>
        </w:rPr>
        <w:t>（</w:t>
      </w:r>
      <w:r w:rsidR="008878A9" w:rsidRPr="00AC4333">
        <w:rPr>
          <w:rFonts w:ascii="游明朝" w:eastAsia="游明朝" w:hAnsi="游明朝" w:hint="eastAsia"/>
        </w:rPr>
        <w:t>委任状及び</w:t>
      </w:r>
      <w:r w:rsidR="006C589E" w:rsidRPr="00AC4333">
        <w:rPr>
          <w:rFonts w:ascii="游明朝" w:eastAsia="游明朝" w:hAnsi="游明朝" w:hint="eastAsia"/>
        </w:rPr>
        <w:t>委任者の印鑑証明書添付）</w:t>
      </w:r>
    </w:p>
    <w:p w14:paraId="08D93DBB" w14:textId="77777777" w:rsidR="00B01068" w:rsidRPr="00AC4333" w:rsidRDefault="003D64BC" w:rsidP="00826303">
      <w:pPr>
        <w:pStyle w:val="a3"/>
        <w:rPr>
          <w:rFonts w:ascii="游明朝" w:eastAsia="游明朝" w:hAnsi="游明朝"/>
        </w:rPr>
      </w:pPr>
      <w:r w:rsidRPr="00AC4333">
        <w:rPr>
          <w:rFonts w:ascii="游明朝" w:eastAsia="游明朝" w:hAnsi="游明朝" w:hint="eastAsia"/>
        </w:rPr>
        <w:t xml:space="preserve">　</w:t>
      </w:r>
    </w:p>
    <w:p w14:paraId="1121F1C6" w14:textId="77777777" w:rsidR="003D64BC" w:rsidRPr="00AC4333" w:rsidRDefault="003D64BC" w:rsidP="006C589E">
      <w:pPr>
        <w:pStyle w:val="a3"/>
        <w:ind w:leftChars="100" w:left="390" w:hangingChars="102" w:hanging="197"/>
        <w:rPr>
          <w:rFonts w:ascii="游明朝" w:eastAsia="游明朝" w:hAnsi="游明朝"/>
        </w:rPr>
      </w:pPr>
      <w:r w:rsidRPr="00AC4333">
        <w:rPr>
          <w:rFonts w:ascii="游明朝" w:eastAsia="游明朝" w:hAnsi="游明朝" w:hint="eastAsia"/>
        </w:rPr>
        <w:t>２　確認の申請をし</w:t>
      </w:r>
      <w:r w:rsidR="006278F4" w:rsidRPr="00AC4333">
        <w:rPr>
          <w:rFonts w:ascii="游明朝" w:eastAsia="游明朝" w:hAnsi="游明朝" w:hint="eastAsia"/>
        </w:rPr>
        <w:t>ようとする者は、境界調査申請書（様式第１号。以下「申請書」と</w:t>
      </w:r>
      <w:r w:rsidRPr="00AC4333">
        <w:rPr>
          <w:rFonts w:ascii="游明朝" w:eastAsia="游明朝" w:hAnsi="游明朝" w:hint="eastAsia"/>
        </w:rPr>
        <w:t>いう。）に、次に掲げる図書を添えて申請箇所地を管轄する</w:t>
      </w:r>
      <w:r w:rsidR="006278F4" w:rsidRPr="00AC4333">
        <w:rPr>
          <w:rFonts w:ascii="游明朝" w:eastAsia="游明朝" w:hAnsi="游明朝" w:hint="eastAsia"/>
        </w:rPr>
        <w:t>、建設</w:t>
      </w:r>
      <w:r w:rsidRPr="00AC4333">
        <w:rPr>
          <w:rFonts w:ascii="游明朝" w:eastAsia="游明朝" w:hAnsi="游明朝" w:hint="eastAsia"/>
        </w:rPr>
        <w:t>事務所長（以下「所長」という。）に提出するものとする。</w:t>
      </w:r>
    </w:p>
    <w:p w14:paraId="5E44ED4E" w14:textId="77777777" w:rsidR="003D64BC" w:rsidRPr="00AC4333" w:rsidRDefault="003D64BC" w:rsidP="009F7A72">
      <w:pPr>
        <w:pStyle w:val="a3"/>
        <w:ind w:left="773" w:hangingChars="400" w:hanging="773"/>
        <w:rPr>
          <w:rFonts w:ascii="游明朝" w:eastAsia="游明朝" w:hAnsi="游明朝"/>
        </w:rPr>
      </w:pPr>
      <w:r w:rsidRPr="00AC4333">
        <w:rPr>
          <w:rFonts w:ascii="游明朝" w:eastAsia="游明朝" w:hAnsi="游明朝" w:hint="eastAsia"/>
        </w:rPr>
        <w:t xml:space="preserve">　　（１）　申請者の主張する境界についての隣接土地所有者の承諾書（様式第２号</w:t>
      </w:r>
      <w:r w:rsidR="009F7A72" w:rsidRPr="00AC4333">
        <w:rPr>
          <w:rFonts w:ascii="游明朝" w:eastAsia="游明朝" w:hAnsi="游明朝" w:hint="eastAsia"/>
        </w:rPr>
        <w:t>：実印及び印</w:t>
      </w:r>
      <w:r w:rsidR="009F7A72" w:rsidRPr="00AC4333">
        <w:rPr>
          <w:rFonts w:ascii="游明朝" w:eastAsia="游明朝" w:hAnsi="游明朝" w:hint="eastAsia"/>
        </w:rPr>
        <w:lastRenderedPageBreak/>
        <w:t>鑑証明書を添付</w:t>
      </w:r>
      <w:r w:rsidRPr="00AC4333">
        <w:rPr>
          <w:rFonts w:ascii="游明朝" w:eastAsia="游明朝" w:hAnsi="游明朝" w:hint="eastAsia"/>
        </w:rPr>
        <w:t>）又は測量した者が作成した境界立会証明書（様式第３号</w:t>
      </w:r>
      <w:r w:rsidR="009F7A72" w:rsidRPr="00AC4333">
        <w:rPr>
          <w:rFonts w:ascii="游明朝" w:eastAsia="游明朝" w:hAnsi="游明朝" w:hint="eastAsia"/>
        </w:rPr>
        <w:t>：土地家屋調査士の職印があれば、認印も可</w:t>
      </w:r>
      <w:r w:rsidRPr="00AC4333">
        <w:rPr>
          <w:rFonts w:ascii="游明朝" w:eastAsia="游明朝" w:hAnsi="游明朝" w:hint="eastAsia"/>
        </w:rPr>
        <w:t>）</w:t>
      </w:r>
    </w:p>
    <w:p w14:paraId="1550A1E7" w14:textId="77777777" w:rsidR="003D64BC" w:rsidRPr="00AC4333" w:rsidRDefault="005262B2" w:rsidP="001F73D3">
      <w:pPr>
        <w:pStyle w:val="a3"/>
        <w:ind w:leftChars="405" w:left="783" w:firstLineChars="100" w:firstLine="193"/>
        <w:rPr>
          <w:rFonts w:ascii="游明朝" w:eastAsia="游明朝" w:hAnsi="游明朝"/>
        </w:rPr>
      </w:pPr>
      <w:r w:rsidRPr="00AC4333">
        <w:rPr>
          <w:rFonts w:ascii="游明朝" w:eastAsia="游明朝" w:hAnsi="游明朝" w:hint="eastAsia"/>
        </w:rPr>
        <w:t>ただし、承諾人が</w:t>
      </w:r>
      <w:r w:rsidR="003D64BC" w:rsidRPr="00AC4333">
        <w:rPr>
          <w:rFonts w:ascii="游明朝" w:eastAsia="游明朝" w:hAnsi="游明朝" w:hint="eastAsia"/>
        </w:rPr>
        <w:t>登記簿上の所有者と異なる場合は、戸籍謄本等権利を証する書面を添付するものとする。</w:t>
      </w:r>
      <w:r w:rsidR="00AA6E4F" w:rsidRPr="00AC4333">
        <w:rPr>
          <w:rFonts w:ascii="游明朝" w:eastAsia="游明朝" w:hAnsi="游明朝" w:hint="eastAsia"/>
        </w:rPr>
        <w:t>共有地又は相続の手続き中で所有権を有する者が複数存在する場合には原則として全員の署名捺印とするが、全員の署名捺印が困難な理由書（遠隔地の居住者、入院中等で署名捺印が困難な場合等）の添付により代表者等の署名捺印とすることができる。</w:t>
      </w:r>
    </w:p>
    <w:p w14:paraId="515FE938" w14:textId="77777777" w:rsidR="003D64BC" w:rsidRPr="00AC4333" w:rsidRDefault="003D64BC" w:rsidP="006C589E">
      <w:pPr>
        <w:pStyle w:val="a3"/>
        <w:ind w:firstLineChars="200" w:firstLine="387"/>
        <w:rPr>
          <w:rFonts w:ascii="游明朝" w:eastAsia="游明朝" w:hAnsi="游明朝"/>
        </w:rPr>
      </w:pPr>
      <w:r w:rsidRPr="00AC4333">
        <w:rPr>
          <w:rFonts w:ascii="游明朝" w:eastAsia="游明朝" w:hAnsi="游明朝" w:hint="eastAsia"/>
        </w:rPr>
        <w:t xml:space="preserve">（２）　</w:t>
      </w:r>
      <w:r w:rsidR="00D64017" w:rsidRPr="00AC4333">
        <w:rPr>
          <w:rFonts w:ascii="游明朝" w:eastAsia="游明朝" w:hAnsi="游明朝" w:hint="eastAsia"/>
        </w:rPr>
        <w:t>所有権を証する書面</w:t>
      </w:r>
      <w:r w:rsidRPr="00AC4333">
        <w:rPr>
          <w:rFonts w:ascii="游明朝" w:eastAsia="游明朝" w:hAnsi="游明朝" w:hint="eastAsia"/>
        </w:rPr>
        <w:t>（申請地及び隣接地）</w:t>
      </w:r>
    </w:p>
    <w:p w14:paraId="6782DC10" w14:textId="77777777" w:rsidR="00A27652" w:rsidRPr="00AC4333" w:rsidRDefault="00A27652" w:rsidP="009410BF">
      <w:pPr>
        <w:pStyle w:val="Default"/>
        <w:ind w:leftChars="472" w:left="1331" w:hangingChars="217" w:hanging="419"/>
        <w:rPr>
          <w:rFonts w:ascii="游明朝" w:eastAsia="游明朝" w:hAnsi="游明朝"/>
          <w:color w:val="auto"/>
          <w:sz w:val="21"/>
          <w:szCs w:val="21"/>
        </w:rPr>
      </w:pPr>
      <w:r w:rsidRPr="00AC4333">
        <w:rPr>
          <w:rFonts w:ascii="游明朝" w:eastAsia="游明朝" w:hAnsi="游明朝" w:hint="eastAsia"/>
          <w:color w:val="auto"/>
          <w:sz w:val="21"/>
          <w:szCs w:val="21"/>
        </w:rPr>
        <w:t>ア</w:t>
      </w:r>
      <w:r w:rsidR="005A12F2" w:rsidRPr="00AC4333">
        <w:rPr>
          <w:rFonts w:ascii="游明朝" w:eastAsia="游明朝" w:hAnsi="游明朝" w:hint="eastAsia"/>
          <w:color w:val="auto"/>
          <w:sz w:val="21"/>
          <w:szCs w:val="21"/>
        </w:rPr>
        <w:t xml:space="preserve">　</w:t>
      </w:r>
      <w:r w:rsidRPr="00AC4333">
        <w:rPr>
          <w:rFonts w:ascii="游明朝" w:eastAsia="游明朝" w:hAnsi="游明朝" w:hint="eastAsia"/>
          <w:color w:val="auto"/>
          <w:sz w:val="21"/>
          <w:szCs w:val="21"/>
        </w:rPr>
        <w:t>申請地</w:t>
      </w:r>
      <w:r w:rsidR="000D3294" w:rsidRPr="00AC4333">
        <w:rPr>
          <w:rFonts w:ascii="游明朝" w:eastAsia="游明朝" w:hAnsi="游明朝" w:hint="eastAsia"/>
          <w:color w:val="auto"/>
          <w:sz w:val="21"/>
          <w:szCs w:val="21"/>
        </w:rPr>
        <w:t>の全部事項証明書</w:t>
      </w:r>
      <w:r w:rsidR="00420A98" w:rsidRPr="00AC4333">
        <w:rPr>
          <w:rFonts w:ascii="游明朝" w:eastAsia="游明朝" w:hAnsi="游明朝" w:hint="eastAsia"/>
          <w:color w:val="auto"/>
          <w:sz w:val="21"/>
          <w:szCs w:val="21"/>
        </w:rPr>
        <w:t>（交付後３か月以内）</w:t>
      </w:r>
      <w:r w:rsidR="000D3294" w:rsidRPr="00AC4333">
        <w:rPr>
          <w:rFonts w:ascii="游明朝" w:eastAsia="游明朝" w:hAnsi="游明朝" w:hint="eastAsia"/>
          <w:color w:val="auto"/>
          <w:sz w:val="21"/>
          <w:szCs w:val="21"/>
        </w:rPr>
        <w:t>、又は土地家屋調査士の署名捺印（職印）がある</w:t>
      </w:r>
      <w:r w:rsidRPr="00AC4333">
        <w:rPr>
          <w:rFonts w:ascii="游明朝" w:eastAsia="游明朝" w:hAnsi="游明朝" w:hint="eastAsia"/>
          <w:color w:val="auto"/>
          <w:sz w:val="21"/>
          <w:szCs w:val="21"/>
        </w:rPr>
        <w:t>財団法人民事法務協会の登記情報提供サービスにより取得した不動産登記情報（全部事項）（交付後３か月以内）</w:t>
      </w:r>
    </w:p>
    <w:p w14:paraId="22414009" w14:textId="77777777" w:rsidR="00A27652" w:rsidRPr="00AC4333" w:rsidRDefault="00A27652" w:rsidP="009410BF">
      <w:pPr>
        <w:pStyle w:val="Default"/>
        <w:ind w:leftChars="472" w:left="1343" w:hangingChars="223" w:hanging="431"/>
        <w:rPr>
          <w:rFonts w:ascii="游明朝" w:eastAsia="游明朝" w:hAnsi="游明朝"/>
          <w:color w:val="auto"/>
          <w:sz w:val="21"/>
          <w:szCs w:val="21"/>
        </w:rPr>
      </w:pPr>
      <w:r w:rsidRPr="00AC4333">
        <w:rPr>
          <w:rFonts w:ascii="游明朝" w:eastAsia="游明朝" w:hAnsi="游明朝" w:hint="eastAsia"/>
          <w:color w:val="auto"/>
          <w:sz w:val="21"/>
          <w:szCs w:val="21"/>
        </w:rPr>
        <w:t>イ</w:t>
      </w:r>
      <w:r w:rsidR="005A12F2" w:rsidRPr="00AC4333">
        <w:rPr>
          <w:rFonts w:ascii="游明朝" w:eastAsia="游明朝" w:hAnsi="游明朝" w:hint="eastAsia"/>
          <w:color w:val="auto"/>
          <w:sz w:val="21"/>
          <w:szCs w:val="21"/>
        </w:rPr>
        <w:t xml:space="preserve">　</w:t>
      </w:r>
      <w:r w:rsidRPr="00AC4333">
        <w:rPr>
          <w:rFonts w:ascii="游明朝" w:eastAsia="游明朝" w:hAnsi="游明朝" w:hint="eastAsia"/>
          <w:color w:val="auto"/>
          <w:sz w:val="21"/>
          <w:szCs w:val="21"/>
        </w:rPr>
        <w:t>隣接地の登記事項要約書</w:t>
      </w:r>
      <w:r w:rsidR="00420A98" w:rsidRPr="00AC4333">
        <w:rPr>
          <w:rFonts w:ascii="游明朝" w:eastAsia="游明朝" w:hAnsi="游明朝" w:hint="eastAsia"/>
          <w:color w:val="auto"/>
          <w:sz w:val="21"/>
          <w:szCs w:val="21"/>
        </w:rPr>
        <w:t>（交付後３か月以内）</w:t>
      </w:r>
      <w:r w:rsidRPr="00AC4333">
        <w:rPr>
          <w:rFonts w:ascii="游明朝" w:eastAsia="游明朝" w:hAnsi="游明朝" w:hint="eastAsia"/>
          <w:color w:val="auto"/>
          <w:sz w:val="21"/>
          <w:szCs w:val="21"/>
        </w:rPr>
        <w:t>、又は土地家屋調査士の署名捺印（職印）がある財団法人民事法務協会の登記情報提供サービスにより取得した不動産登記情報（所有者事項）（交付後３か月以内）</w:t>
      </w:r>
    </w:p>
    <w:p w14:paraId="3C42542A" w14:textId="77777777" w:rsidR="00A27652" w:rsidRPr="00AC4333" w:rsidRDefault="00A27652" w:rsidP="009410BF">
      <w:pPr>
        <w:pStyle w:val="Default"/>
        <w:ind w:leftChars="472" w:left="1343" w:hangingChars="223" w:hanging="431"/>
        <w:rPr>
          <w:rFonts w:ascii="游明朝" w:eastAsia="游明朝" w:hAnsi="游明朝"/>
          <w:color w:val="auto"/>
          <w:sz w:val="21"/>
          <w:szCs w:val="21"/>
        </w:rPr>
      </w:pPr>
      <w:r w:rsidRPr="00AC4333">
        <w:rPr>
          <w:rFonts w:ascii="游明朝" w:eastAsia="游明朝" w:hAnsi="游明朝" w:hint="eastAsia"/>
          <w:color w:val="auto"/>
          <w:sz w:val="21"/>
          <w:szCs w:val="21"/>
        </w:rPr>
        <w:t>ウ</w:t>
      </w:r>
      <w:r w:rsidR="005A12F2" w:rsidRPr="00AC4333">
        <w:rPr>
          <w:rFonts w:ascii="游明朝" w:eastAsia="游明朝" w:hAnsi="游明朝" w:hint="eastAsia"/>
          <w:color w:val="auto"/>
          <w:sz w:val="21"/>
          <w:szCs w:val="21"/>
        </w:rPr>
        <w:t xml:space="preserve">　</w:t>
      </w:r>
      <w:r w:rsidRPr="00AC4333">
        <w:rPr>
          <w:rFonts w:ascii="游明朝" w:eastAsia="游明朝" w:hAnsi="游明朝" w:hint="eastAsia"/>
          <w:color w:val="auto"/>
          <w:sz w:val="21"/>
          <w:szCs w:val="21"/>
        </w:rPr>
        <w:t>申請者又は隣接地所有者が登記されている所有者と異なる場合は、土地売買契約書等の所有権を証する書面の写し。</w:t>
      </w:r>
      <w:r w:rsidRPr="00AC4333">
        <w:rPr>
          <w:rFonts w:ascii="游明朝" w:eastAsia="游明朝" w:hAnsi="游明朝"/>
          <w:color w:val="auto"/>
          <w:sz w:val="21"/>
          <w:szCs w:val="21"/>
        </w:rPr>
        <w:t xml:space="preserve"> </w:t>
      </w:r>
    </w:p>
    <w:p w14:paraId="57A3A041" w14:textId="77777777" w:rsidR="00B01068" w:rsidRPr="00AC4333" w:rsidRDefault="00A27652" w:rsidP="009410BF">
      <w:pPr>
        <w:pStyle w:val="a3"/>
        <w:ind w:leftChars="473" w:left="1343" w:hangingChars="222" w:hanging="429"/>
        <w:jc w:val="left"/>
        <w:rPr>
          <w:rFonts w:ascii="游明朝" w:eastAsia="游明朝" w:hAnsi="游明朝"/>
        </w:rPr>
      </w:pPr>
      <w:r w:rsidRPr="00AC4333">
        <w:rPr>
          <w:rFonts w:ascii="游明朝" w:eastAsia="游明朝" w:hAnsi="游明朝" w:hint="eastAsia"/>
        </w:rPr>
        <w:t>エ</w:t>
      </w:r>
      <w:r w:rsidR="005A12F2" w:rsidRPr="00AC4333">
        <w:rPr>
          <w:rFonts w:ascii="游明朝" w:eastAsia="游明朝" w:hAnsi="游明朝" w:hint="eastAsia"/>
        </w:rPr>
        <w:t xml:space="preserve">　</w:t>
      </w:r>
      <w:r w:rsidRPr="00AC4333">
        <w:rPr>
          <w:rFonts w:ascii="游明朝" w:eastAsia="游明朝" w:hAnsi="游明朝" w:hint="eastAsia"/>
        </w:rPr>
        <w:t>隣接地が相続の手続き中の場合は、登記されている所有者の戸籍謄本</w:t>
      </w:r>
      <w:r w:rsidR="00420A98" w:rsidRPr="00AC4333">
        <w:rPr>
          <w:rFonts w:ascii="游明朝" w:eastAsia="游明朝" w:hAnsi="游明朝" w:hint="eastAsia"/>
        </w:rPr>
        <w:t>等</w:t>
      </w:r>
      <w:r w:rsidRPr="00AC4333">
        <w:rPr>
          <w:rFonts w:ascii="游明朝" w:eastAsia="游明朝" w:hAnsi="游明朝" w:hint="eastAsia"/>
        </w:rPr>
        <w:t>、遺産分割協議書の写し等の相続の権利を証する書面</w:t>
      </w:r>
    </w:p>
    <w:p w14:paraId="3B47C50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位置図</w:t>
      </w:r>
    </w:p>
    <w:p w14:paraId="4B5DF767" w14:textId="77777777" w:rsidR="00FF0C2E" w:rsidRPr="00AC4333" w:rsidRDefault="003D64BC" w:rsidP="005262B2">
      <w:pPr>
        <w:pStyle w:val="a3"/>
        <w:ind w:leftChars="500" w:left="966" w:firstLineChars="100" w:firstLine="193"/>
        <w:rPr>
          <w:rFonts w:ascii="游明朝" w:eastAsia="游明朝" w:hAnsi="游明朝"/>
        </w:rPr>
      </w:pPr>
      <w:r w:rsidRPr="00AC4333">
        <w:rPr>
          <w:rFonts w:ascii="游明朝" w:eastAsia="游明朝" w:hAnsi="游明朝" w:hint="eastAsia"/>
        </w:rPr>
        <w:t>縮尺は２５，０００分の１から５０，０００分の１までの間で、当該申請箇所の位置を表示する</w:t>
      </w:r>
      <w:r w:rsidR="00FF0C2E" w:rsidRPr="00AC4333">
        <w:rPr>
          <w:rFonts w:ascii="游明朝" w:eastAsia="游明朝" w:hAnsi="游明朝" w:hint="eastAsia"/>
        </w:rPr>
        <w:t>こと。</w:t>
      </w:r>
    </w:p>
    <w:p w14:paraId="6EE91929" w14:textId="77777777" w:rsidR="003D64BC" w:rsidRPr="00AC4333" w:rsidRDefault="000D3294" w:rsidP="005262B2">
      <w:pPr>
        <w:pStyle w:val="a3"/>
        <w:ind w:leftChars="500" w:left="966" w:firstLineChars="100" w:firstLine="193"/>
        <w:rPr>
          <w:rFonts w:ascii="游明朝" w:eastAsia="游明朝" w:hAnsi="游明朝"/>
        </w:rPr>
      </w:pPr>
      <w:r w:rsidRPr="00AC4333">
        <w:rPr>
          <w:rFonts w:ascii="游明朝" w:eastAsia="游明朝" w:hAnsi="游明朝" w:hint="eastAsia"/>
        </w:rPr>
        <w:t>ただし、申請地の位置が後記（４</w:t>
      </w:r>
      <w:r w:rsidR="00FF0C2E" w:rsidRPr="00AC4333">
        <w:rPr>
          <w:rFonts w:ascii="游明朝" w:eastAsia="游明朝" w:hAnsi="游明朝" w:hint="eastAsia"/>
        </w:rPr>
        <w:t>）の案内図で明らかな場合は省略できることとする。</w:t>
      </w:r>
    </w:p>
    <w:p w14:paraId="7F77259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４</w:t>
      </w:r>
      <w:r w:rsidRPr="00AC4333">
        <w:rPr>
          <w:rFonts w:ascii="游明朝" w:eastAsia="游明朝" w:hAnsi="游明朝" w:hint="eastAsia"/>
        </w:rPr>
        <w:t>）　案内図</w:t>
      </w:r>
    </w:p>
    <w:p w14:paraId="18E90644" w14:textId="77777777" w:rsidR="003D64BC" w:rsidRPr="00AC4333" w:rsidRDefault="003D64BC" w:rsidP="006C589E">
      <w:pPr>
        <w:pStyle w:val="a3"/>
        <w:ind w:left="966" w:hangingChars="500" w:hanging="966"/>
        <w:rPr>
          <w:rFonts w:ascii="游明朝" w:eastAsia="游明朝" w:hAnsi="游明朝"/>
        </w:rPr>
      </w:pPr>
      <w:r w:rsidRPr="00AC4333">
        <w:rPr>
          <w:rFonts w:ascii="游明朝" w:eastAsia="游明朝" w:hAnsi="游明朝" w:hint="eastAsia"/>
        </w:rPr>
        <w:t xml:space="preserve">　　　　　　住宅地図等、当該申請箇所の位置を</w:t>
      </w:r>
      <w:r w:rsidR="00FE5A75" w:rsidRPr="00AC4333">
        <w:rPr>
          <w:rFonts w:ascii="游明朝" w:eastAsia="游明朝" w:hAnsi="游明朝" w:hint="eastAsia"/>
        </w:rPr>
        <w:t>表示するとともに、確認する境界を朱線で明示すること。</w:t>
      </w:r>
    </w:p>
    <w:p w14:paraId="3EA22968" w14:textId="77777777" w:rsidR="003D64BC" w:rsidRPr="00AC4333" w:rsidRDefault="007C7D0C">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（５</w:t>
      </w:r>
      <w:r w:rsidR="003D64BC" w:rsidRPr="00AC4333">
        <w:rPr>
          <w:rFonts w:ascii="游明朝" w:eastAsia="游明朝" w:hAnsi="游明朝" w:hint="eastAsia"/>
        </w:rPr>
        <w:t>）</w:t>
      </w:r>
      <w:r w:rsidR="00FF0C2E" w:rsidRPr="00AC4333">
        <w:rPr>
          <w:rFonts w:ascii="游明朝" w:eastAsia="游明朝" w:hAnsi="游明朝" w:hint="eastAsia"/>
        </w:rPr>
        <w:t xml:space="preserve">　法務局備付けの</w:t>
      </w:r>
      <w:r w:rsidR="00762800" w:rsidRPr="00AC4333">
        <w:rPr>
          <w:rFonts w:ascii="游明朝" w:eastAsia="游明朝" w:hAnsi="游明朝" w:hint="eastAsia"/>
        </w:rPr>
        <w:t>不動産登記法１４条１項</w:t>
      </w:r>
      <w:r w:rsidR="00420A98" w:rsidRPr="00AC4333">
        <w:rPr>
          <w:rFonts w:ascii="游明朝" w:eastAsia="游明朝" w:hAnsi="游明朝" w:hint="eastAsia"/>
        </w:rPr>
        <w:t>に規定する</w:t>
      </w:r>
      <w:r w:rsidR="00762800" w:rsidRPr="00AC4333">
        <w:rPr>
          <w:rFonts w:ascii="游明朝" w:eastAsia="游明朝" w:hAnsi="游明朝" w:hint="eastAsia"/>
        </w:rPr>
        <w:t>地図</w:t>
      </w:r>
      <w:r w:rsidR="003D64BC" w:rsidRPr="00AC4333">
        <w:rPr>
          <w:rFonts w:ascii="游明朝" w:eastAsia="游明朝" w:hAnsi="游明朝" w:hint="eastAsia"/>
        </w:rPr>
        <w:t>写</w:t>
      </w:r>
      <w:r w:rsidR="00FF0C2E" w:rsidRPr="00AC4333">
        <w:rPr>
          <w:rFonts w:ascii="游明朝" w:eastAsia="游明朝" w:hAnsi="游明朝" w:hint="eastAsia"/>
        </w:rPr>
        <w:t>し</w:t>
      </w:r>
      <w:r w:rsidR="00254833" w:rsidRPr="00AC4333">
        <w:rPr>
          <w:rFonts w:ascii="游明朝" w:eastAsia="游明朝" w:hAnsi="游明朝" w:hint="eastAsia"/>
        </w:rPr>
        <w:t>等</w:t>
      </w:r>
    </w:p>
    <w:p w14:paraId="6E1B584A" w14:textId="77777777" w:rsidR="003D64BC" w:rsidRPr="00AC4333" w:rsidRDefault="00FF0C2E" w:rsidP="001F73D3">
      <w:pPr>
        <w:pStyle w:val="a3"/>
        <w:ind w:left="966" w:hangingChars="500" w:hanging="966"/>
        <w:rPr>
          <w:rFonts w:ascii="游明朝" w:eastAsia="游明朝" w:hAnsi="游明朝"/>
        </w:rPr>
      </w:pPr>
      <w:r w:rsidRPr="00AC4333">
        <w:rPr>
          <w:rFonts w:ascii="游明朝" w:eastAsia="游明朝" w:hAnsi="游明朝" w:hint="eastAsia"/>
        </w:rPr>
        <w:t xml:space="preserve">　　　　　　法務局備付けの</w:t>
      </w:r>
      <w:r w:rsidR="00762800" w:rsidRPr="00AC4333">
        <w:rPr>
          <w:rFonts w:ascii="游明朝" w:eastAsia="游明朝" w:hAnsi="游明朝" w:hint="eastAsia"/>
        </w:rPr>
        <w:t>不動産登記法１４条１項</w:t>
      </w:r>
      <w:r w:rsidR="00420A98" w:rsidRPr="00AC4333">
        <w:rPr>
          <w:rFonts w:ascii="游明朝" w:eastAsia="游明朝" w:hAnsi="游明朝" w:hint="eastAsia"/>
        </w:rPr>
        <w:t>に規定する</w:t>
      </w:r>
      <w:r w:rsidR="00762800" w:rsidRPr="00AC4333">
        <w:rPr>
          <w:rFonts w:ascii="游明朝" w:eastAsia="游明朝" w:hAnsi="游明朝" w:hint="eastAsia"/>
        </w:rPr>
        <w:t>地図</w:t>
      </w:r>
      <w:r w:rsidRPr="00AC4333">
        <w:rPr>
          <w:rFonts w:ascii="游明朝" w:eastAsia="游明朝" w:hAnsi="游明朝" w:hint="eastAsia"/>
        </w:rPr>
        <w:t>写し（以下、「</w:t>
      </w:r>
      <w:r w:rsidR="00420A98" w:rsidRPr="00AC4333">
        <w:rPr>
          <w:rFonts w:ascii="游明朝" w:eastAsia="游明朝" w:hAnsi="游明朝" w:hint="eastAsia"/>
        </w:rPr>
        <w:t>地</w:t>
      </w:r>
      <w:r w:rsidRPr="00AC4333">
        <w:rPr>
          <w:rFonts w:ascii="游明朝" w:eastAsia="游明朝" w:hAnsi="游明朝" w:hint="eastAsia"/>
        </w:rPr>
        <w:t>図」という）</w:t>
      </w:r>
      <w:r w:rsidR="00420A98" w:rsidRPr="00AC4333">
        <w:rPr>
          <w:rFonts w:ascii="游明朝" w:eastAsia="游明朝" w:hAnsi="游明朝" w:hint="eastAsia"/>
        </w:rPr>
        <w:t>、または法務局備付けの不動産登記法１４条４項に規定する地図に準ずる図面写し（以下「公図」という）</w:t>
      </w:r>
      <w:r w:rsidR="003D64BC" w:rsidRPr="00AC4333">
        <w:rPr>
          <w:rFonts w:ascii="游明朝" w:eastAsia="游明朝" w:hAnsi="游明朝" w:hint="eastAsia"/>
        </w:rPr>
        <w:t>により、当該申請箇所及びその隣接土地全部を転写したもの（河川の対岸まで入れる。）に、次に掲げる事項を記入し押印したものとする。</w:t>
      </w:r>
    </w:p>
    <w:p w14:paraId="2A17031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ア　土地の所在、地番、所有者の氏名</w:t>
      </w:r>
    </w:p>
    <w:p w14:paraId="4FDEA56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イ　当該</w:t>
      </w:r>
      <w:r w:rsidR="00420A98" w:rsidRPr="00AC4333">
        <w:rPr>
          <w:rFonts w:ascii="游明朝" w:eastAsia="游明朝" w:hAnsi="游明朝" w:hint="eastAsia"/>
        </w:rPr>
        <w:t>地図または</w:t>
      </w:r>
      <w:r w:rsidRPr="00AC4333">
        <w:rPr>
          <w:rFonts w:ascii="游明朝" w:eastAsia="游明朝" w:hAnsi="游明朝" w:hint="eastAsia"/>
        </w:rPr>
        <w:t>公図の方位、縮尺、転写年月日及び転写者の資格（職）氏名印</w:t>
      </w:r>
    </w:p>
    <w:p w14:paraId="2B7D5483"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ウ　字違いの場合は、</w:t>
      </w:r>
      <w:r w:rsidR="00420A98" w:rsidRPr="00AC4333">
        <w:rPr>
          <w:rFonts w:ascii="游明朝" w:eastAsia="游明朝" w:hAnsi="游明朝" w:hint="eastAsia"/>
        </w:rPr>
        <w:t>地図または</w:t>
      </w:r>
      <w:r w:rsidRPr="00AC4333">
        <w:rPr>
          <w:rFonts w:ascii="游明朝" w:eastAsia="游明朝" w:hAnsi="游明朝" w:hint="eastAsia"/>
        </w:rPr>
        <w:t>公図を無理に接合しないこと。</w:t>
      </w:r>
    </w:p>
    <w:p w14:paraId="0220007B"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エ　確認を受ける場所を、朱線で明示すること。</w:t>
      </w:r>
    </w:p>
    <w:p w14:paraId="20BF2ED3" w14:textId="77777777" w:rsidR="003D64BC" w:rsidRPr="00AC4333" w:rsidRDefault="007C7D0C">
      <w:pPr>
        <w:pStyle w:val="a3"/>
        <w:rPr>
          <w:rFonts w:ascii="游明朝" w:eastAsia="游明朝" w:hAnsi="游明朝"/>
        </w:rPr>
      </w:pPr>
      <w:r w:rsidRPr="00AC4333">
        <w:rPr>
          <w:rFonts w:ascii="游明朝" w:eastAsia="游明朝" w:hAnsi="游明朝" w:hint="eastAsia"/>
        </w:rPr>
        <w:lastRenderedPageBreak/>
        <w:t xml:space="preserve">　　</w:t>
      </w:r>
      <w:r w:rsidR="00FF0C2E" w:rsidRPr="00AC4333">
        <w:rPr>
          <w:rFonts w:ascii="游明朝" w:eastAsia="游明朝" w:hAnsi="游明朝" w:hint="eastAsia"/>
        </w:rPr>
        <w:t>（６</w:t>
      </w:r>
      <w:r w:rsidR="003D64BC" w:rsidRPr="00AC4333">
        <w:rPr>
          <w:rFonts w:ascii="游明朝" w:eastAsia="游明朝" w:hAnsi="游明朝" w:hint="eastAsia"/>
        </w:rPr>
        <w:t>）　実測平面図</w:t>
      </w:r>
    </w:p>
    <w:p w14:paraId="61741AB6" w14:textId="77777777" w:rsidR="000818B5" w:rsidRPr="00AC4333" w:rsidRDefault="003D64BC" w:rsidP="000818B5">
      <w:pPr>
        <w:pStyle w:val="a3"/>
        <w:ind w:left="966" w:hangingChars="500" w:hanging="966"/>
        <w:rPr>
          <w:rFonts w:ascii="游明朝" w:eastAsia="游明朝" w:hAnsi="游明朝"/>
        </w:rPr>
      </w:pPr>
      <w:r w:rsidRPr="00AC4333">
        <w:rPr>
          <w:rFonts w:ascii="游明朝" w:eastAsia="游明朝" w:hAnsi="游明朝" w:hint="eastAsia"/>
        </w:rPr>
        <w:t xml:space="preserve">　　　　　　縮尺は２５０分の１又は５００分の１とし</w:t>
      </w:r>
      <w:r w:rsidR="008A3A71" w:rsidRPr="00AC4333">
        <w:rPr>
          <w:rFonts w:ascii="游明朝" w:eastAsia="游明朝" w:hAnsi="游明朝" w:hint="eastAsia"/>
        </w:rPr>
        <w:t>申請地から対</w:t>
      </w:r>
      <w:r w:rsidR="008F4600" w:rsidRPr="00AC4333">
        <w:rPr>
          <w:rFonts w:ascii="游明朝" w:eastAsia="游明朝" w:hAnsi="游明朝" w:hint="eastAsia"/>
        </w:rPr>
        <w:t>岸</w:t>
      </w:r>
      <w:r w:rsidR="008A3A71" w:rsidRPr="00AC4333">
        <w:rPr>
          <w:rFonts w:ascii="游明朝" w:eastAsia="游明朝" w:hAnsi="游明朝" w:hint="eastAsia"/>
        </w:rPr>
        <w:t>地の河岸まで</w:t>
      </w:r>
      <w:r w:rsidR="000818B5" w:rsidRPr="00AC4333">
        <w:rPr>
          <w:rFonts w:ascii="游明朝" w:eastAsia="游明朝" w:hAnsi="游明朝" w:hint="eastAsia"/>
        </w:rPr>
        <w:t>（申請地から対側河岸まで</w:t>
      </w:r>
      <w:r w:rsidR="00E53C8D" w:rsidRPr="00AC4333">
        <w:rPr>
          <w:rFonts w:ascii="游明朝" w:eastAsia="游明朝" w:hAnsi="游明朝" w:hint="eastAsia"/>
        </w:rPr>
        <w:t>３０</w:t>
      </w:r>
      <w:r w:rsidR="000818B5" w:rsidRPr="00AC4333">
        <w:rPr>
          <w:rFonts w:ascii="游明朝" w:eastAsia="游明朝" w:hAnsi="游明朝" w:hint="eastAsia"/>
        </w:rPr>
        <w:t>ｍ以上ある場合は、原則として</w:t>
      </w:r>
      <w:r w:rsidR="00E53C8D" w:rsidRPr="00AC4333">
        <w:rPr>
          <w:rFonts w:ascii="游明朝" w:eastAsia="游明朝" w:hAnsi="游明朝" w:hint="eastAsia"/>
        </w:rPr>
        <w:t>３０</w:t>
      </w:r>
      <w:r w:rsidR="000818B5" w:rsidRPr="00AC4333">
        <w:rPr>
          <w:rFonts w:ascii="游明朝" w:eastAsia="游明朝" w:hAnsi="游明朝" w:hint="eastAsia"/>
        </w:rPr>
        <w:t>ｍまでとするが、</w:t>
      </w:r>
      <w:r w:rsidR="00420A98" w:rsidRPr="00AC4333">
        <w:rPr>
          <w:rFonts w:ascii="游明朝" w:eastAsia="游明朝" w:hAnsi="游明朝" w:hint="eastAsia"/>
        </w:rPr>
        <w:t>境界確認</w:t>
      </w:r>
      <w:r w:rsidR="000818B5" w:rsidRPr="00AC4333">
        <w:rPr>
          <w:rFonts w:ascii="游明朝" w:eastAsia="游明朝" w:hAnsi="游明朝" w:hint="eastAsia"/>
        </w:rPr>
        <w:t>上必要な場合はこの限りではない。）</w:t>
      </w:r>
      <w:r w:rsidR="008A3A71" w:rsidRPr="00AC4333">
        <w:rPr>
          <w:rFonts w:ascii="游明朝" w:eastAsia="游明朝" w:hAnsi="游明朝" w:hint="eastAsia"/>
        </w:rPr>
        <w:t>の現況が記載された</w:t>
      </w:r>
      <w:r w:rsidRPr="00AC4333">
        <w:rPr>
          <w:rFonts w:ascii="游明朝" w:eastAsia="游明朝" w:hAnsi="游明朝" w:hint="eastAsia"/>
        </w:rPr>
        <w:t>図面に申請者の主張する境界線を朱線</w:t>
      </w:r>
      <w:r w:rsidR="008A3A71" w:rsidRPr="00AC4333">
        <w:rPr>
          <w:rFonts w:ascii="游明朝" w:eastAsia="游明朝" w:hAnsi="游明朝" w:hint="eastAsia"/>
        </w:rPr>
        <w:t>により</w:t>
      </w:r>
      <w:r w:rsidRPr="00AC4333">
        <w:rPr>
          <w:rFonts w:ascii="游明朝" w:eastAsia="游明朝" w:hAnsi="游明朝" w:hint="eastAsia"/>
        </w:rPr>
        <w:t>表示するとともに、次に掲げる事項を記入したものとする。</w:t>
      </w:r>
    </w:p>
    <w:p w14:paraId="3E31A297" w14:textId="77777777" w:rsidR="003D64BC" w:rsidRPr="00AC4333" w:rsidRDefault="00EE2437" w:rsidP="006C589E">
      <w:pPr>
        <w:pStyle w:val="a3"/>
        <w:ind w:firstLineChars="472" w:firstLine="912"/>
        <w:rPr>
          <w:rFonts w:ascii="游明朝" w:eastAsia="游明朝" w:hAnsi="游明朝"/>
        </w:rPr>
      </w:pPr>
      <w:r w:rsidRPr="00AC4333">
        <w:rPr>
          <w:rFonts w:ascii="游明朝" w:eastAsia="游明朝" w:hAnsi="游明朝" w:hint="eastAsia"/>
        </w:rPr>
        <w:t xml:space="preserve">ア　</w:t>
      </w:r>
      <w:r w:rsidR="003D64BC" w:rsidRPr="00AC4333">
        <w:rPr>
          <w:rFonts w:ascii="游明朝" w:eastAsia="游明朝" w:hAnsi="游明朝" w:hint="eastAsia"/>
        </w:rPr>
        <w:t>土地の所在、地番、所有者の氏名、当該図面の測量の方位及び縮尺</w:t>
      </w:r>
    </w:p>
    <w:p w14:paraId="113758F8" w14:textId="77777777" w:rsidR="003D64BC" w:rsidRPr="00AC4333" w:rsidRDefault="003D64BC" w:rsidP="006C589E">
      <w:pPr>
        <w:pStyle w:val="a3"/>
        <w:ind w:firstLineChars="472" w:firstLine="912"/>
        <w:rPr>
          <w:rFonts w:ascii="游明朝" w:eastAsia="游明朝" w:hAnsi="游明朝"/>
        </w:rPr>
      </w:pPr>
      <w:r w:rsidRPr="00AC4333">
        <w:rPr>
          <w:rFonts w:ascii="游明朝" w:eastAsia="游明朝" w:hAnsi="游明朝" w:hint="eastAsia"/>
        </w:rPr>
        <w:t>イ　測量の年月日及び測量者の資格（職）氏名、印</w:t>
      </w:r>
    </w:p>
    <w:p w14:paraId="135CDAF8" w14:textId="77777777" w:rsidR="003D64BC" w:rsidRPr="00AC4333" w:rsidRDefault="003D64BC" w:rsidP="006C589E">
      <w:pPr>
        <w:pStyle w:val="a3"/>
        <w:ind w:firstLineChars="472" w:firstLine="912"/>
        <w:rPr>
          <w:rFonts w:ascii="游明朝" w:eastAsia="游明朝" w:hAnsi="游明朝"/>
        </w:rPr>
      </w:pPr>
      <w:r w:rsidRPr="00AC4333">
        <w:rPr>
          <w:rFonts w:ascii="游明朝" w:eastAsia="游明朝" w:hAnsi="游明朝" w:hint="eastAsia"/>
        </w:rPr>
        <w:t>ウ</w:t>
      </w:r>
      <w:r w:rsidR="008878A9" w:rsidRPr="00AC4333">
        <w:rPr>
          <w:rFonts w:ascii="游明朝" w:eastAsia="游明朝" w:hAnsi="游明朝" w:hint="eastAsia"/>
        </w:rPr>
        <w:t xml:space="preserve">　図面の余白部分に、承諾者が署名</w:t>
      </w:r>
      <w:r w:rsidRPr="00AC4333">
        <w:rPr>
          <w:rFonts w:ascii="游明朝" w:eastAsia="游明朝" w:hAnsi="游明朝" w:hint="eastAsia"/>
        </w:rPr>
        <w:t>押印（承諾書と同一印）すること。</w:t>
      </w:r>
    </w:p>
    <w:p w14:paraId="6C490A66" w14:textId="77777777" w:rsidR="008878A9" w:rsidRPr="00AC4333" w:rsidRDefault="00254833" w:rsidP="008878A9">
      <w:pPr>
        <w:pStyle w:val="a3"/>
        <w:ind w:leftChars="472" w:left="1299" w:hangingChars="200" w:hanging="387"/>
        <w:rPr>
          <w:rFonts w:ascii="游明朝" w:eastAsia="游明朝" w:hAnsi="游明朝"/>
        </w:rPr>
      </w:pPr>
      <w:r w:rsidRPr="00AC4333">
        <w:rPr>
          <w:rFonts w:ascii="游明朝" w:eastAsia="游明朝" w:hAnsi="游明朝" w:hint="eastAsia"/>
        </w:rPr>
        <w:t xml:space="preserve">　　</w:t>
      </w:r>
      <w:r w:rsidR="008F4600" w:rsidRPr="00AC4333">
        <w:rPr>
          <w:rFonts w:ascii="游明朝" w:eastAsia="游明朝" w:hAnsi="游明朝" w:hint="eastAsia"/>
        </w:rPr>
        <w:t>なお、第２の２</w:t>
      </w:r>
      <w:r w:rsidR="008878A9" w:rsidRPr="00AC4333">
        <w:rPr>
          <w:rFonts w:ascii="游明朝" w:eastAsia="游明朝" w:hAnsi="游明朝" w:hint="eastAsia"/>
        </w:rPr>
        <w:t>（１）で定める様式第２号または様式第３号が添付されて</w:t>
      </w:r>
      <w:r w:rsidR="000D79ED" w:rsidRPr="00AC4333">
        <w:rPr>
          <w:rFonts w:ascii="游明朝" w:eastAsia="游明朝" w:hAnsi="游明朝" w:hint="eastAsia"/>
        </w:rPr>
        <w:t>い</w:t>
      </w:r>
      <w:r w:rsidR="008878A9" w:rsidRPr="00AC4333">
        <w:rPr>
          <w:rFonts w:ascii="游明朝" w:eastAsia="游明朝" w:hAnsi="游明朝" w:hint="eastAsia"/>
        </w:rPr>
        <w:t>る場合は、省略することができる。</w:t>
      </w:r>
    </w:p>
    <w:p w14:paraId="4920CEA2" w14:textId="77777777" w:rsidR="00AA5AC7" w:rsidRPr="00AC4333" w:rsidRDefault="008878A9" w:rsidP="00EE2437">
      <w:pPr>
        <w:pStyle w:val="a3"/>
        <w:ind w:leftChars="472" w:left="1299" w:hangingChars="200" w:hanging="387"/>
        <w:rPr>
          <w:rFonts w:ascii="游明朝" w:eastAsia="游明朝" w:hAnsi="游明朝"/>
        </w:rPr>
      </w:pPr>
      <w:r w:rsidRPr="00AC4333">
        <w:rPr>
          <w:rFonts w:ascii="游明朝" w:eastAsia="游明朝" w:hAnsi="游明朝" w:hint="eastAsia"/>
        </w:rPr>
        <w:t>エ</w:t>
      </w:r>
      <w:r w:rsidR="00AA5AC7" w:rsidRPr="00AC4333">
        <w:rPr>
          <w:rFonts w:ascii="游明朝" w:eastAsia="游明朝" w:hAnsi="游明朝" w:hint="eastAsia"/>
        </w:rPr>
        <w:t xml:space="preserve">　仮境界標の位置（測地系の座標値、又は任意座標値並びにトラバー点の位置及び座標値）</w:t>
      </w:r>
    </w:p>
    <w:p w14:paraId="0AA40621" w14:textId="77777777" w:rsidR="00AA5AC7" w:rsidRPr="00AC4333" w:rsidRDefault="008878A9" w:rsidP="006C589E">
      <w:pPr>
        <w:pStyle w:val="a3"/>
        <w:ind w:firstLineChars="472" w:firstLine="912"/>
        <w:rPr>
          <w:rFonts w:ascii="游明朝" w:eastAsia="游明朝" w:hAnsi="游明朝"/>
        </w:rPr>
      </w:pPr>
      <w:r w:rsidRPr="00AC4333">
        <w:rPr>
          <w:rFonts w:ascii="游明朝" w:eastAsia="游明朝" w:hAnsi="游明朝" w:hint="eastAsia"/>
        </w:rPr>
        <w:t>オ</w:t>
      </w:r>
      <w:r w:rsidR="003D64BC" w:rsidRPr="00AC4333">
        <w:rPr>
          <w:rFonts w:ascii="游明朝" w:eastAsia="游明朝" w:hAnsi="游明朝" w:hint="eastAsia"/>
        </w:rPr>
        <w:t xml:space="preserve">　横断測量箇所</w:t>
      </w:r>
      <w:r w:rsidR="00AA5AC7" w:rsidRPr="00AC4333">
        <w:rPr>
          <w:rFonts w:ascii="游明朝" w:eastAsia="游明朝" w:hAnsi="游明朝" w:hint="eastAsia"/>
        </w:rPr>
        <w:t>、点間距離、</w:t>
      </w:r>
      <w:r w:rsidR="00D7063F" w:rsidRPr="00AC4333">
        <w:rPr>
          <w:rFonts w:ascii="游明朝" w:eastAsia="游明朝" w:hAnsi="游明朝" w:hint="eastAsia"/>
        </w:rPr>
        <w:t>公簿</w:t>
      </w:r>
      <w:r w:rsidR="00AA5AC7" w:rsidRPr="00AC4333">
        <w:rPr>
          <w:rFonts w:ascii="游明朝" w:eastAsia="游明朝" w:hAnsi="游明朝" w:hint="eastAsia"/>
        </w:rPr>
        <w:t>面積、写真撮影方向、作成年月日</w:t>
      </w:r>
    </w:p>
    <w:p w14:paraId="518BDB55" w14:textId="77777777" w:rsidR="003D64BC" w:rsidRPr="00AC4333" w:rsidRDefault="007C7D0C">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（７</w:t>
      </w:r>
      <w:r w:rsidR="003D64BC" w:rsidRPr="00AC4333">
        <w:rPr>
          <w:rFonts w:ascii="游明朝" w:eastAsia="游明朝" w:hAnsi="游明朝" w:hint="eastAsia"/>
        </w:rPr>
        <w:t>）　横断面図</w:t>
      </w:r>
    </w:p>
    <w:p w14:paraId="7D6A2052" w14:textId="77777777" w:rsidR="00DA2ACA" w:rsidRPr="00AC4333" w:rsidRDefault="003D64BC" w:rsidP="000818B5">
      <w:pPr>
        <w:pStyle w:val="a3"/>
        <w:ind w:left="993" w:hangingChars="514" w:hanging="993"/>
        <w:rPr>
          <w:rFonts w:ascii="游明朝" w:eastAsia="游明朝" w:hAnsi="游明朝"/>
        </w:rPr>
      </w:pPr>
      <w:r w:rsidRPr="00AC4333">
        <w:rPr>
          <w:rFonts w:ascii="游明朝" w:eastAsia="游明朝" w:hAnsi="游明朝" w:hint="eastAsia"/>
        </w:rPr>
        <w:t xml:space="preserve">　　　　　　縮尺は１００分の１から２００分の１とし、</w:t>
      </w:r>
      <w:r w:rsidR="008F4600" w:rsidRPr="00AC4333">
        <w:rPr>
          <w:rFonts w:ascii="游明朝" w:eastAsia="游明朝" w:hAnsi="游明朝" w:hint="eastAsia"/>
        </w:rPr>
        <w:t>申請地から対岸</w:t>
      </w:r>
      <w:r w:rsidR="00AA5AC7" w:rsidRPr="00AC4333">
        <w:rPr>
          <w:rFonts w:ascii="游明朝" w:eastAsia="游明朝" w:hAnsi="游明朝" w:hint="eastAsia"/>
        </w:rPr>
        <w:t>地の河岸まで（申請地から対側河岸まで</w:t>
      </w:r>
      <w:r w:rsidR="00E53C8D" w:rsidRPr="00AC4333">
        <w:rPr>
          <w:rFonts w:ascii="游明朝" w:eastAsia="游明朝" w:hAnsi="游明朝" w:hint="eastAsia"/>
        </w:rPr>
        <w:t>３０</w:t>
      </w:r>
      <w:r w:rsidR="00AA5AC7" w:rsidRPr="00AC4333">
        <w:rPr>
          <w:rFonts w:ascii="游明朝" w:eastAsia="游明朝" w:hAnsi="游明朝" w:hint="eastAsia"/>
        </w:rPr>
        <w:t>ｍ以上ある場合は、</w:t>
      </w:r>
      <w:r w:rsidR="000818B5" w:rsidRPr="00AC4333">
        <w:rPr>
          <w:rFonts w:ascii="游明朝" w:eastAsia="游明朝" w:hAnsi="游明朝" w:hint="eastAsia"/>
        </w:rPr>
        <w:t>原則として</w:t>
      </w:r>
      <w:r w:rsidR="00E53C8D" w:rsidRPr="00AC4333">
        <w:rPr>
          <w:rFonts w:ascii="游明朝" w:eastAsia="游明朝" w:hAnsi="游明朝" w:hint="eastAsia"/>
        </w:rPr>
        <w:t>３０</w:t>
      </w:r>
      <w:r w:rsidR="000818B5" w:rsidRPr="00AC4333">
        <w:rPr>
          <w:rFonts w:ascii="游明朝" w:eastAsia="游明朝" w:hAnsi="游明朝" w:hint="eastAsia"/>
        </w:rPr>
        <w:t>ｍまでとするが、</w:t>
      </w:r>
      <w:r w:rsidR="00D7063F" w:rsidRPr="00AC4333">
        <w:rPr>
          <w:rFonts w:ascii="游明朝" w:eastAsia="游明朝" w:hAnsi="游明朝" w:hint="eastAsia"/>
        </w:rPr>
        <w:t>境界確認</w:t>
      </w:r>
      <w:r w:rsidR="000818B5" w:rsidRPr="00AC4333">
        <w:rPr>
          <w:rFonts w:ascii="游明朝" w:eastAsia="游明朝" w:hAnsi="游明朝" w:hint="eastAsia"/>
        </w:rPr>
        <w:t>上必要な場合はこの限りではない。</w:t>
      </w:r>
      <w:r w:rsidR="00AA5AC7" w:rsidRPr="00AC4333">
        <w:rPr>
          <w:rFonts w:ascii="游明朝" w:eastAsia="游明朝" w:hAnsi="游明朝" w:hint="eastAsia"/>
        </w:rPr>
        <w:t>）の現況が記載された図面に、境界確認申請位置</w:t>
      </w:r>
      <w:r w:rsidR="0040374A" w:rsidRPr="00AC4333">
        <w:rPr>
          <w:rFonts w:ascii="游明朝" w:eastAsia="游明朝" w:hAnsi="游明朝" w:hint="eastAsia"/>
        </w:rPr>
        <w:t>（朱書き）、</w:t>
      </w:r>
      <w:r w:rsidR="00AA5AC7" w:rsidRPr="00AC4333">
        <w:rPr>
          <w:rFonts w:ascii="游明朝" w:eastAsia="游明朝" w:hAnsi="游明朝" w:hint="eastAsia"/>
        </w:rPr>
        <w:t>河川敷地</w:t>
      </w:r>
      <w:r w:rsidR="0040374A" w:rsidRPr="00AC4333">
        <w:rPr>
          <w:rFonts w:ascii="游明朝" w:eastAsia="游明朝" w:hAnsi="游明朝" w:hint="eastAsia"/>
        </w:rPr>
        <w:t>及び</w:t>
      </w:r>
      <w:r w:rsidR="00D7063F" w:rsidRPr="00AC4333">
        <w:rPr>
          <w:rFonts w:ascii="游明朝" w:eastAsia="游明朝" w:hAnsi="游明朝" w:hint="eastAsia"/>
        </w:rPr>
        <w:t>地図または</w:t>
      </w:r>
      <w:r w:rsidR="00FF0C2E" w:rsidRPr="00AC4333">
        <w:rPr>
          <w:rFonts w:ascii="游明朝" w:eastAsia="游明朝" w:hAnsi="游明朝" w:hint="eastAsia"/>
        </w:rPr>
        <w:t>公図</w:t>
      </w:r>
      <w:r w:rsidR="0040374A" w:rsidRPr="00AC4333">
        <w:rPr>
          <w:rFonts w:ascii="游明朝" w:eastAsia="游明朝" w:hAnsi="游明朝" w:hint="eastAsia"/>
        </w:rPr>
        <w:t>による</w:t>
      </w:r>
      <w:r w:rsidRPr="00AC4333">
        <w:rPr>
          <w:rFonts w:ascii="游明朝" w:eastAsia="游明朝" w:hAnsi="游明朝" w:hint="eastAsia"/>
        </w:rPr>
        <w:t>幅員を明示し、その測量の年月日及び測量者の資格（職）氏名を記入し、押印したものとする。</w:t>
      </w:r>
    </w:p>
    <w:p w14:paraId="6B66DED3" w14:textId="77777777" w:rsidR="00DA2ACA" w:rsidRPr="00AC4333" w:rsidRDefault="00DA2ACA" w:rsidP="00D77C57">
      <w:pPr>
        <w:pStyle w:val="a3"/>
        <w:ind w:leftChars="500" w:left="966" w:firstLineChars="100" w:firstLine="193"/>
        <w:rPr>
          <w:rFonts w:ascii="游明朝" w:eastAsia="游明朝" w:hAnsi="游明朝"/>
        </w:rPr>
      </w:pPr>
      <w:r w:rsidRPr="00AC4333">
        <w:rPr>
          <w:rFonts w:ascii="游明朝" w:eastAsia="游明朝" w:hAnsi="游明朝" w:hint="eastAsia"/>
        </w:rPr>
        <w:t>横断面図の</w:t>
      </w:r>
      <w:r w:rsidR="00604919" w:rsidRPr="00AC4333">
        <w:rPr>
          <w:rFonts w:ascii="游明朝" w:eastAsia="游明朝" w:hAnsi="游明朝" w:hint="eastAsia"/>
        </w:rPr>
        <w:t>添付を</w:t>
      </w:r>
      <w:r w:rsidRPr="00AC4333">
        <w:rPr>
          <w:rFonts w:ascii="游明朝" w:eastAsia="游明朝" w:hAnsi="游明朝" w:hint="eastAsia"/>
        </w:rPr>
        <w:t>省略ができる事例については、第２の３を参考に個別案件ごとに検討・判断すること。</w:t>
      </w:r>
    </w:p>
    <w:p w14:paraId="647F3A5D" w14:textId="77777777" w:rsidR="003D64BC" w:rsidRPr="00AC4333" w:rsidRDefault="001E660E" w:rsidP="006C589E">
      <w:pPr>
        <w:pStyle w:val="a3"/>
        <w:ind w:left="1160" w:hangingChars="600" w:hanging="1160"/>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（８</w:t>
      </w:r>
      <w:r w:rsidR="003D64BC" w:rsidRPr="00AC4333">
        <w:rPr>
          <w:rFonts w:ascii="游明朝" w:eastAsia="游明朝" w:hAnsi="游明朝" w:hint="eastAsia"/>
        </w:rPr>
        <w:t>）　現況写真</w:t>
      </w:r>
    </w:p>
    <w:p w14:paraId="7FEEE968" w14:textId="77777777" w:rsidR="001E660E" w:rsidRPr="00AC4333" w:rsidRDefault="001E660E">
      <w:pPr>
        <w:pStyle w:val="a3"/>
        <w:rPr>
          <w:rFonts w:ascii="游明朝" w:eastAsia="游明朝" w:hAnsi="游明朝"/>
        </w:rPr>
      </w:pPr>
      <w:r w:rsidRPr="00AC4333">
        <w:rPr>
          <w:rFonts w:ascii="游明朝" w:eastAsia="游明朝" w:hAnsi="游明朝" w:hint="eastAsia"/>
        </w:rPr>
        <w:t xml:space="preserve">　　　　　　併せて写真撮影位置がわかる図面を添付すること。</w:t>
      </w:r>
    </w:p>
    <w:p w14:paraId="0B7D4301" w14:textId="77777777" w:rsidR="001E660E" w:rsidRPr="00AC4333" w:rsidRDefault="001E660E">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９</w:t>
      </w:r>
      <w:r w:rsidRPr="00AC4333">
        <w:rPr>
          <w:rFonts w:ascii="游明朝" w:eastAsia="游明朝" w:hAnsi="游明朝" w:hint="eastAsia"/>
        </w:rPr>
        <w:t>）　実測平面図と</w:t>
      </w:r>
      <w:r w:rsidR="00D7063F" w:rsidRPr="00AC4333">
        <w:rPr>
          <w:rFonts w:ascii="游明朝" w:eastAsia="游明朝" w:hAnsi="游明朝" w:hint="eastAsia"/>
        </w:rPr>
        <w:t>地図または公図</w:t>
      </w:r>
      <w:r w:rsidRPr="00AC4333">
        <w:rPr>
          <w:rFonts w:ascii="游明朝" w:eastAsia="游明朝" w:hAnsi="游明朝" w:hint="eastAsia"/>
        </w:rPr>
        <w:t>の重ね図</w:t>
      </w:r>
    </w:p>
    <w:p w14:paraId="5F803987" w14:textId="77777777" w:rsidR="001E660E" w:rsidRPr="00AC4333" w:rsidRDefault="001E660E" w:rsidP="00CF5506">
      <w:pPr>
        <w:pStyle w:val="a3"/>
        <w:ind w:leftChars="-159" w:left="994" w:hangingChars="673" w:hanging="1301"/>
        <w:rPr>
          <w:rFonts w:ascii="游明朝" w:eastAsia="游明朝" w:hAnsi="游明朝"/>
        </w:rPr>
      </w:pPr>
      <w:r w:rsidRPr="00AC4333">
        <w:rPr>
          <w:rFonts w:ascii="游明朝" w:eastAsia="游明朝" w:hAnsi="游明朝" w:hint="eastAsia"/>
        </w:rPr>
        <w:t xml:space="preserve">　　　　　　</w:t>
      </w:r>
      <w:r w:rsidR="00CF5506" w:rsidRPr="00AC4333">
        <w:rPr>
          <w:rFonts w:ascii="游明朝" w:eastAsia="游明朝" w:hAnsi="游明朝" w:hint="eastAsia"/>
        </w:rPr>
        <w:t xml:space="preserve">　 </w:t>
      </w:r>
      <w:r w:rsidRPr="00AC4333">
        <w:rPr>
          <w:rFonts w:ascii="游明朝" w:eastAsia="游明朝" w:hAnsi="游明朝" w:hint="eastAsia"/>
        </w:rPr>
        <w:t>不動点</w:t>
      </w:r>
      <w:r w:rsidR="00B443F0" w:rsidRPr="00AC4333">
        <w:rPr>
          <w:rFonts w:ascii="游明朝" w:eastAsia="游明朝" w:hAnsi="游明朝" w:hint="eastAsia"/>
        </w:rPr>
        <w:t>と</w:t>
      </w:r>
      <w:r w:rsidR="00D7063F" w:rsidRPr="00AC4333">
        <w:rPr>
          <w:rFonts w:ascii="游明朝" w:eastAsia="游明朝" w:hAnsi="游明朝" w:hint="eastAsia"/>
        </w:rPr>
        <w:t>地図または</w:t>
      </w:r>
      <w:r w:rsidR="00FF0C2E" w:rsidRPr="00AC4333">
        <w:rPr>
          <w:rFonts w:ascii="游明朝" w:eastAsia="游明朝" w:hAnsi="游明朝" w:hint="eastAsia"/>
        </w:rPr>
        <w:t>公図</w:t>
      </w:r>
      <w:r w:rsidR="00B443F0" w:rsidRPr="00AC4333">
        <w:rPr>
          <w:rFonts w:ascii="游明朝" w:eastAsia="游明朝" w:hAnsi="游明朝" w:hint="eastAsia"/>
        </w:rPr>
        <w:t>の整合性が確認でき、重ね図を作成した根拠が分かるものを添付。</w:t>
      </w:r>
    </w:p>
    <w:p w14:paraId="552BEAC6" w14:textId="77777777" w:rsidR="001E660E" w:rsidRPr="00AC4333" w:rsidRDefault="001E660E">
      <w:pPr>
        <w:pStyle w:val="a3"/>
        <w:rPr>
          <w:rFonts w:ascii="游明朝" w:eastAsia="游明朝" w:hAnsi="游明朝"/>
        </w:rPr>
      </w:pPr>
      <w:r w:rsidRPr="00AC4333">
        <w:rPr>
          <w:rFonts w:ascii="游明朝" w:eastAsia="游明朝" w:hAnsi="游明朝" w:hint="eastAsia"/>
        </w:rPr>
        <w:t xml:space="preserve">　　（</w:t>
      </w:r>
      <w:r w:rsidR="00FF0C2E" w:rsidRPr="00AC4333">
        <w:rPr>
          <w:rFonts w:ascii="游明朝" w:eastAsia="游明朝" w:hAnsi="游明朝" w:hint="eastAsia"/>
        </w:rPr>
        <w:t>１０</w:t>
      </w:r>
      <w:r w:rsidRPr="00AC4333">
        <w:rPr>
          <w:rFonts w:ascii="游明朝" w:eastAsia="游明朝" w:hAnsi="游明朝" w:hint="eastAsia"/>
        </w:rPr>
        <w:t>）</w:t>
      </w:r>
      <w:r w:rsidR="008A60E5" w:rsidRPr="00AC4333">
        <w:rPr>
          <w:rFonts w:ascii="游明朝" w:eastAsia="游明朝" w:hAnsi="游明朝" w:hint="eastAsia"/>
        </w:rPr>
        <w:t>河川対岸地の土地（対岸</w:t>
      </w:r>
      <w:r w:rsidR="00B443F0" w:rsidRPr="00AC4333">
        <w:rPr>
          <w:rFonts w:ascii="游明朝" w:eastAsia="游明朝" w:hAnsi="游明朝" w:hint="eastAsia"/>
        </w:rPr>
        <w:t>地）に関する書面</w:t>
      </w:r>
    </w:p>
    <w:p w14:paraId="10DA9C01" w14:textId="77777777" w:rsidR="00B443F0" w:rsidRPr="00AC4333" w:rsidRDefault="00B443F0" w:rsidP="000818B5">
      <w:pPr>
        <w:pStyle w:val="a3"/>
        <w:ind w:left="993" w:hangingChars="514" w:hanging="993"/>
        <w:rPr>
          <w:rFonts w:ascii="游明朝" w:eastAsia="游明朝" w:hAnsi="游明朝"/>
        </w:rPr>
      </w:pPr>
      <w:r w:rsidRPr="00AC4333">
        <w:rPr>
          <w:rFonts w:ascii="游明朝" w:eastAsia="游明朝" w:hAnsi="游明朝" w:hint="eastAsia"/>
        </w:rPr>
        <w:t xml:space="preserve">　　　　　　</w:t>
      </w:r>
      <w:r w:rsidR="008A60E5" w:rsidRPr="00AC4333">
        <w:rPr>
          <w:rFonts w:ascii="游明朝" w:eastAsia="游明朝" w:hAnsi="游明朝" w:hint="eastAsia"/>
        </w:rPr>
        <w:t>対岸地</w:t>
      </w:r>
      <w:r w:rsidR="000818B5" w:rsidRPr="00AC4333">
        <w:rPr>
          <w:rFonts w:ascii="游明朝" w:eastAsia="游明朝" w:hAnsi="游明朝" w:hint="eastAsia"/>
        </w:rPr>
        <w:t>に関して隣接地と同様に前記（５）～（７</w:t>
      </w:r>
      <w:r w:rsidR="007C7D0C" w:rsidRPr="00AC4333">
        <w:rPr>
          <w:rFonts w:ascii="游明朝" w:eastAsia="游明朝" w:hAnsi="游明朝" w:hint="eastAsia"/>
        </w:rPr>
        <w:t>）の図面に表示し、</w:t>
      </w:r>
      <w:r w:rsidR="008A60E5" w:rsidRPr="00AC4333">
        <w:rPr>
          <w:rFonts w:ascii="游明朝" w:eastAsia="游明朝" w:hAnsi="游明朝" w:hint="eastAsia"/>
        </w:rPr>
        <w:t>対岸地</w:t>
      </w:r>
      <w:r w:rsidR="007C7D0C" w:rsidRPr="00AC4333">
        <w:rPr>
          <w:rFonts w:ascii="游明朝" w:eastAsia="游明朝" w:hAnsi="游明朝" w:hint="eastAsia"/>
        </w:rPr>
        <w:t>所有者に関して隣接者と同様に前記（１）（２）の書面を提出すること。</w:t>
      </w:r>
    </w:p>
    <w:p w14:paraId="2D9F7F52" w14:textId="77777777" w:rsidR="0010024E" w:rsidRPr="00AC4333" w:rsidRDefault="0010024E" w:rsidP="000818B5">
      <w:pPr>
        <w:pStyle w:val="a3"/>
        <w:ind w:left="993" w:hangingChars="514" w:hanging="993"/>
        <w:rPr>
          <w:rFonts w:ascii="游明朝" w:eastAsia="游明朝" w:hAnsi="游明朝"/>
          <w:strike/>
        </w:rPr>
      </w:pPr>
      <w:r w:rsidRPr="00AC4333">
        <w:rPr>
          <w:rFonts w:ascii="游明朝" w:eastAsia="游明朝" w:hAnsi="游明朝" w:hint="eastAsia"/>
        </w:rPr>
        <w:t xml:space="preserve">　　　　　　</w:t>
      </w:r>
      <w:r w:rsidR="008A60E5" w:rsidRPr="00AC4333">
        <w:rPr>
          <w:rFonts w:ascii="游明朝" w:eastAsia="游明朝" w:hAnsi="游明朝" w:hint="eastAsia"/>
        </w:rPr>
        <w:t>対岸</w:t>
      </w:r>
      <w:r w:rsidR="00CE6420" w:rsidRPr="00AC4333">
        <w:rPr>
          <w:rFonts w:ascii="游明朝" w:eastAsia="游明朝" w:hAnsi="游明朝" w:hint="eastAsia"/>
        </w:rPr>
        <w:t>同意の</w:t>
      </w:r>
      <w:r w:rsidR="0017363F" w:rsidRPr="00AC4333">
        <w:rPr>
          <w:rFonts w:ascii="游明朝" w:eastAsia="游明朝" w:hAnsi="游明朝" w:hint="eastAsia"/>
        </w:rPr>
        <w:t>省略ができる事例については</w:t>
      </w:r>
      <w:r w:rsidR="00CE6420" w:rsidRPr="00AC4333">
        <w:rPr>
          <w:rFonts w:ascii="游明朝" w:eastAsia="游明朝" w:hAnsi="游明朝" w:hint="eastAsia"/>
        </w:rPr>
        <w:t>、第</w:t>
      </w:r>
      <w:r w:rsidR="00BE6ADA" w:rsidRPr="00AC4333">
        <w:rPr>
          <w:rFonts w:ascii="游明朝" w:eastAsia="游明朝" w:hAnsi="游明朝" w:hint="eastAsia"/>
        </w:rPr>
        <w:t>２</w:t>
      </w:r>
      <w:r w:rsidR="00DA2ACA" w:rsidRPr="00AC4333">
        <w:rPr>
          <w:rFonts w:ascii="游明朝" w:eastAsia="游明朝" w:hAnsi="游明朝" w:hint="eastAsia"/>
        </w:rPr>
        <w:t>の４</w:t>
      </w:r>
      <w:r w:rsidR="0017363F" w:rsidRPr="00AC4333">
        <w:rPr>
          <w:rFonts w:ascii="游明朝" w:eastAsia="游明朝" w:hAnsi="游明朝" w:hint="eastAsia"/>
        </w:rPr>
        <w:t>を参考に個別案件ごとに検討・判断すること。</w:t>
      </w:r>
    </w:p>
    <w:p w14:paraId="5AE44607" w14:textId="77777777" w:rsidR="00BA3EF9" w:rsidRPr="00AC4333" w:rsidRDefault="00BA3EF9" w:rsidP="000818B5">
      <w:pPr>
        <w:pStyle w:val="a3"/>
        <w:ind w:left="993" w:hangingChars="514" w:hanging="993"/>
        <w:rPr>
          <w:rFonts w:ascii="游明朝" w:eastAsia="游明朝" w:hAnsi="游明朝"/>
        </w:rPr>
      </w:pPr>
      <w:r w:rsidRPr="00AC4333">
        <w:rPr>
          <w:rFonts w:ascii="游明朝" w:eastAsia="游明朝" w:hAnsi="游明朝" w:hint="eastAsia"/>
        </w:rPr>
        <w:t xml:space="preserve">　　　　　　なお、</w:t>
      </w:r>
      <w:r w:rsidR="008A60E5" w:rsidRPr="00AC4333">
        <w:rPr>
          <w:rFonts w:ascii="游明朝" w:eastAsia="游明朝" w:hAnsi="游明朝" w:hint="eastAsia"/>
        </w:rPr>
        <w:t>対岸</w:t>
      </w:r>
      <w:r w:rsidRPr="00AC4333">
        <w:rPr>
          <w:rFonts w:ascii="游明朝" w:eastAsia="游明朝" w:hAnsi="游明朝" w:hint="eastAsia"/>
        </w:rPr>
        <w:t>の同意について、取得が困難な場合は理由書の添付により、やむを得ない理由</w:t>
      </w:r>
      <w:r w:rsidR="004131BD" w:rsidRPr="00AC4333">
        <w:rPr>
          <w:rFonts w:ascii="游明朝" w:eastAsia="游明朝" w:hAnsi="游明朝" w:hint="eastAsia"/>
        </w:rPr>
        <w:t>（境界争いがある場合は除く。遠隔地の居住者、入院中等で署名捺印が困難な場合等）</w:t>
      </w:r>
      <w:r w:rsidRPr="00AC4333">
        <w:rPr>
          <w:rFonts w:ascii="游明朝" w:eastAsia="游明朝" w:hAnsi="游明朝" w:hint="eastAsia"/>
        </w:rPr>
        <w:t>が確認できる場合には、境界確認の申請を境界確認不調にしないこと。</w:t>
      </w:r>
    </w:p>
    <w:p w14:paraId="025F6133" w14:textId="77777777" w:rsidR="008878A9" w:rsidRPr="00AC4333" w:rsidRDefault="00FF0C2E" w:rsidP="006C589E">
      <w:pPr>
        <w:pStyle w:val="a3"/>
        <w:ind w:left="1160" w:hangingChars="600" w:hanging="1160"/>
        <w:rPr>
          <w:rFonts w:ascii="游明朝" w:eastAsia="游明朝" w:hAnsi="游明朝"/>
        </w:rPr>
      </w:pPr>
      <w:r w:rsidRPr="00AC4333">
        <w:rPr>
          <w:rFonts w:ascii="游明朝" w:eastAsia="游明朝" w:hAnsi="游明朝" w:hint="eastAsia"/>
        </w:rPr>
        <w:t xml:space="preserve">　　</w:t>
      </w:r>
      <w:r w:rsidR="008878A9" w:rsidRPr="00AC4333">
        <w:rPr>
          <w:rFonts w:ascii="游明朝" w:eastAsia="游明朝" w:hAnsi="游明朝" w:hint="eastAsia"/>
        </w:rPr>
        <w:t>（１１）委任状</w:t>
      </w:r>
    </w:p>
    <w:p w14:paraId="20208F29" w14:textId="77777777" w:rsidR="008878A9" w:rsidRPr="00AC4333" w:rsidRDefault="008878A9" w:rsidP="000818B5">
      <w:pPr>
        <w:pStyle w:val="a3"/>
        <w:ind w:left="993" w:hangingChars="514" w:hanging="993"/>
        <w:rPr>
          <w:rFonts w:ascii="游明朝" w:eastAsia="游明朝" w:hAnsi="游明朝"/>
        </w:rPr>
      </w:pPr>
      <w:r w:rsidRPr="00AC4333">
        <w:rPr>
          <w:rFonts w:ascii="游明朝" w:eastAsia="游明朝" w:hAnsi="游明朝" w:hint="eastAsia"/>
        </w:rPr>
        <w:t xml:space="preserve">　　　　　　委任状を添付する場合は、参考様式第３号を使用し実印を押印のうえ、印鑑証明書を添付すること。</w:t>
      </w:r>
    </w:p>
    <w:p w14:paraId="1C20E321" w14:textId="77777777" w:rsidR="00FF0C2E" w:rsidRPr="00AC4333" w:rsidRDefault="008878A9" w:rsidP="008878A9">
      <w:pPr>
        <w:pStyle w:val="a3"/>
        <w:ind w:leftChars="200" w:left="1160" w:hangingChars="400" w:hanging="773"/>
        <w:rPr>
          <w:rFonts w:ascii="游明朝" w:eastAsia="游明朝" w:hAnsi="游明朝"/>
        </w:rPr>
      </w:pPr>
      <w:r w:rsidRPr="00AC4333">
        <w:rPr>
          <w:rFonts w:ascii="游明朝" w:eastAsia="游明朝" w:hAnsi="游明朝" w:hint="eastAsia"/>
        </w:rPr>
        <w:t>（１２</w:t>
      </w:r>
      <w:r w:rsidR="00FF0C2E" w:rsidRPr="00AC4333">
        <w:rPr>
          <w:rFonts w:ascii="游明朝" w:eastAsia="游明朝" w:hAnsi="游明朝" w:hint="eastAsia"/>
        </w:rPr>
        <w:t>）印鑑証明書</w:t>
      </w:r>
    </w:p>
    <w:p w14:paraId="34B61B31" w14:textId="77777777" w:rsidR="00FF0C2E" w:rsidRPr="00AC4333" w:rsidRDefault="00FF0C2E" w:rsidP="006C589E">
      <w:pPr>
        <w:pStyle w:val="a3"/>
        <w:ind w:left="1160" w:hangingChars="600" w:hanging="1160"/>
        <w:rPr>
          <w:rFonts w:ascii="游明朝" w:eastAsia="游明朝" w:hAnsi="游明朝"/>
        </w:rPr>
      </w:pPr>
      <w:r w:rsidRPr="00AC4333">
        <w:rPr>
          <w:rFonts w:ascii="游明朝" w:eastAsia="游明朝" w:hAnsi="游明朝" w:hint="eastAsia"/>
        </w:rPr>
        <w:t xml:space="preserve">　　　　　　印鑑証明書を添付している場合は、取得から</w:t>
      </w:r>
      <w:r w:rsidR="00E76034" w:rsidRPr="00AC4333">
        <w:rPr>
          <w:rFonts w:ascii="游明朝" w:eastAsia="游明朝" w:hAnsi="游明朝" w:hint="eastAsia"/>
        </w:rPr>
        <w:t>３</w:t>
      </w:r>
      <w:r w:rsidRPr="00AC4333">
        <w:rPr>
          <w:rFonts w:ascii="游明朝" w:eastAsia="游明朝" w:hAnsi="游明朝" w:hint="eastAsia"/>
        </w:rPr>
        <w:t>か月以上経過したものでも可とする。</w:t>
      </w:r>
    </w:p>
    <w:p w14:paraId="493DF51A" w14:textId="77777777" w:rsidR="006278F4" w:rsidRPr="00AC4333" w:rsidRDefault="008878A9" w:rsidP="006C589E">
      <w:pPr>
        <w:pStyle w:val="a3"/>
        <w:ind w:leftChars="100" w:left="1159" w:hangingChars="500" w:hanging="966"/>
        <w:rPr>
          <w:rFonts w:ascii="游明朝" w:eastAsia="游明朝" w:hAnsi="游明朝"/>
        </w:rPr>
      </w:pPr>
      <w:r w:rsidRPr="00AC4333">
        <w:rPr>
          <w:rFonts w:ascii="游明朝" w:eastAsia="游明朝" w:hAnsi="游明朝" w:hint="eastAsia"/>
        </w:rPr>
        <w:t xml:space="preserve">　（１３</w:t>
      </w:r>
      <w:r w:rsidR="006278F4" w:rsidRPr="00AC4333">
        <w:rPr>
          <w:rFonts w:ascii="游明朝" w:eastAsia="游明朝" w:hAnsi="游明朝" w:hint="eastAsia"/>
        </w:rPr>
        <w:t>）その他</w:t>
      </w:r>
    </w:p>
    <w:p w14:paraId="68F0B92A" w14:textId="77777777" w:rsidR="00FA6018" w:rsidRPr="00AC4333" w:rsidRDefault="006278F4" w:rsidP="00FA6018">
      <w:pPr>
        <w:pStyle w:val="a3"/>
        <w:ind w:leftChars="100" w:left="1159" w:hangingChars="500" w:hanging="966"/>
        <w:rPr>
          <w:rFonts w:ascii="游明朝" w:eastAsia="游明朝" w:hAnsi="游明朝"/>
        </w:rPr>
      </w:pPr>
      <w:r w:rsidRPr="00AC4333">
        <w:rPr>
          <w:rFonts w:ascii="游明朝" w:eastAsia="游明朝" w:hAnsi="游明朝" w:hint="eastAsia"/>
        </w:rPr>
        <w:lastRenderedPageBreak/>
        <w:t xml:space="preserve">　　　　　必要に応じ、申請地の公図</w:t>
      </w:r>
      <w:r w:rsidR="005B6DC1" w:rsidRPr="00AC4333">
        <w:rPr>
          <w:rFonts w:ascii="游明朝" w:eastAsia="游明朝" w:hAnsi="游明朝" w:hint="eastAsia"/>
        </w:rPr>
        <w:t>や求積図</w:t>
      </w:r>
      <w:r w:rsidRPr="00AC4333">
        <w:rPr>
          <w:rFonts w:ascii="游明朝" w:eastAsia="游明朝" w:hAnsi="游明朝" w:hint="eastAsia"/>
        </w:rPr>
        <w:t>等</w:t>
      </w:r>
      <w:r w:rsidR="005B6DC1" w:rsidRPr="00AC4333">
        <w:rPr>
          <w:rFonts w:ascii="游明朝" w:eastAsia="游明朝" w:hAnsi="游明朝" w:hint="eastAsia"/>
        </w:rPr>
        <w:t>上記以外の</w:t>
      </w:r>
      <w:r w:rsidRPr="00AC4333">
        <w:rPr>
          <w:rFonts w:ascii="游明朝" w:eastAsia="游明朝" w:hAnsi="游明朝" w:hint="eastAsia"/>
        </w:rPr>
        <w:t>資料を</w:t>
      </w:r>
      <w:r w:rsidR="005B6DC1" w:rsidRPr="00AC4333">
        <w:rPr>
          <w:rFonts w:ascii="游明朝" w:eastAsia="游明朝" w:hAnsi="游明朝" w:hint="eastAsia"/>
        </w:rPr>
        <w:t>求める場合がある</w:t>
      </w:r>
      <w:r w:rsidRPr="00AC4333">
        <w:rPr>
          <w:rFonts w:ascii="游明朝" w:eastAsia="游明朝" w:hAnsi="游明朝" w:hint="eastAsia"/>
        </w:rPr>
        <w:t>。</w:t>
      </w:r>
    </w:p>
    <w:p w14:paraId="75FC6E79" w14:textId="77777777" w:rsidR="00DA2ACA" w:rsidRPr="00AC4333" w:rsidRDefault="00DA2ACA" w:rsidP="006C589E">
      <w:pPr>
        <w:pStyle w:val="a3"/>
        <w:ind w:leftChars="100" w:left="1159" w:hangingChars="500" w:hanging="966"/>
        <w:rPr>
          <w:rFonts w:ascii="游明朝" w:eastAsia="游明朝" w:hAnsi="游明朝"/>
        </w:rPr>
      </w:pPr>
      <w:r w:rsidRPr="00AC4333">
        <w:rPr>
          <w:rFonts w:ascii="游明朝" w:eastAsia="游明朝" w:hAnsi="游明朝" w:hint="eastAsia"/>
        </w:rPr>
        <w:t xml:space="preserve">　３</w:t>
      </w:r>
      <w:r w:rsidR="00604919" w:rsidRPr="00AC4333">
        <w:rPr>
          <w:rFonts w:ascii="游明朝" w:eastAsia="游明朝" w:hAnsi="游明朝" w:hint="eastAsia"/>
        </w:rPr>
        <w:t xml:space="preserve">　横断</w:t>
      </w:r>
      <w:r w:rsidR="00D50824" w:rsidRPr="00AC4333">
        <w:rPr>
          <w:rFonts w:ascii="游明朝" w:eastAsia="游明朝" w:hAnsi="游明朝" w:hint="eastAsia"/>
        </w:rPr>
        <w:t>面</w:t>
      </w:r>
      <w:r w:rsidR="00604919" w:rsidRPr="00AC4333">
        <w:rPr>
          <w:rFonts w:ascii="游明朝" w:eastAsia="游明朝" w:hAnsi="游明朝" w:hint="eastAsia"/>
        </w:rPr>
        <w:t>図</w:t>
      </w:r>
      <w:r w:rsidR="00D50824" w:rsidRPr="00AC4333">
        <w:rPr>
          <w:rFonts w:ascii="游明朝" w:eastAsia="游明朝" w:hAnsi="游明朝" w:hint="eastAsia"/>
        </w:rPr>
        <w:t>の添付</w:t>
      </w:r>
      <w:r w:rsidR="00604919" w:rsidRPr="00AC4333">
        <w:rPr>
          <w:rFonts w:ascii="游明朝" w:eastAsia="游明朝" w:hAnsi="游明朝" w:hint="eastAsia"/>
        </w:rPr>
        <w:t>の取り扱い</w:t>
      </w:r>
    </w:p>
    <w:p w14:paraId="70271F93" w14:textId="77777777" w:rsidR="00DA2ACA" w:rsidRPr="00AC4333" w:rsidRDefault="003742E5" w:rsidP="003742E5">
      <w:pPr>
        <w:pStyle w:val="a3"/>
        <w:ind w:leftChars="100" w:left="566" w:hangingChars="193" w:hanging="373"/>
        <w:rPr>
          <w:rFonts w:ascii="游明朝" w:eastAsia="游明朝" w:hAnsi="游明朝"/>
        </w:rPr>
      </w:pPr>
      <w:r w:rsidRPr="00AC4333">
        <w:rPr>
          <w:rFonts w:ascii="游明朝" w:eastAsia="游明朝" w:hAnsi="游明朝" w:hint="eastAsia"/>
        </w:rPr>
        <w:t xml:space="preserve">　　　</w:t>
      </w:r>
      <w:r w:rsidR="00D77C57" w:rsidRPr="00AC4333">
        <w:rPr>
          <w:rFonts w:ascii="游明朝" w:eastAsia="游明朝" w:hAnsi="游明朝" w:hint="eastAsia"/>
        </w:rPr>
        <w:t>実測平面図等で河川敷の財産確保や地形地物の状況等においての客観的要件が認められる場合は、横断面図の添付を省略することができる。</w:t>
      </w:r>
      <w:r w:rsidR="00D120E3" w:rsidRPr="00AC4333">
        <w:rPr>
          <w:rFonts w:ascii="游明朝" w:eastAsia="游明朝" w:hAnsi="游明朝" w:hint="eastAsia"/>
        </w:rPr>
        <w:t>省略することができる要件の事例として次のものを参考に個別案件ごとに検討を行い、総合的な判断の上、添付の省略を決める。また、事例以外の要件で添付の省略が判断できる場合においても準拠する。</w:t>
      </w:r>
    </w:p>
    <w:p w14:paraId="27F341EA" w14:textId="77777777" w:rsidR="004D3FF1" w:rsidRPr="00AC4333" w:rsidRDefault="004D3FF1" w:rsidP="00FA6018">
      <w:pPr>
        <w:pStyle w:val="a3"/>
        <w:ind w:leftChars="200" w:left="953" w:hangingChars="293" w:hanging="566"/>
        <w:rPr>
          <w:rFonts w:ascii="游明朝" w:eastAsia="游明朝" w:hAnsi="游明朝" w:cs="Microsoft YaHei"/>
        </w:rPr>
      </w:pPr>
      <w:r w:rsidRPr="00AC4333">
        <w:rPr>
          <w:rFonts w:ascii="游明朝" w:eastAsia="游明朝" w:hAnsi="游明朝" w:hint="eastAsia"/>
        </w:rPr>
        <w:t>（１）　平</w:t>
      </w:r>
      <w:r w:rsidRPr="00AC4333">
        <w:rPr>
          <w:rFonts w:ascii="游明朝" w:eastAsia="游明朝" w:hAnsi="游明朝" w:cs="Microsoft YaHei" w:hint="eastAsia"/>
        </w:rPr>
        <w:t>⾯</w:t>
      </w:r>
      <w:r w:rsidRPr="00AC4333">
        <w:rPr>
          <w:rFonts w:ascii="游明朝" w:eastAsia="游明朝" w:hAnsi="游明朝" w:hint="eastAsia"/>
        </w:rPr>
        <w:t>図</w:t>
      </w:r>
      <w:r w:rsidR="00FA6018" w:rsidRPr="00AC4333">
        <w:rPr>
          <w:rFonts w:ascii="游明朝" w:eastAsia="游明朝" w:hAnsi="游明朝" w:hint="eastAsia"/>
        </w:rPr>
        <w:t>及び</w:t>
      </w:r>
      <w:r w:rsidRPr="00AC4333">
        <w:rPr>
          <w:rFonts w:ascii="游明朝" w:eastAsia="游明朝" w:hAnsi="游明朝" w:hint="eastAsia"/>
        </w:rPr>
        <w:t>写真にて境界位置が特定可能で</w:t>
      </w:r>
      <w:r w:rsidR="00FA6018" w:rsidRPr="00AC4333">
        <w:rPr>
          <w:rFonts w:ascii="游明朝" w:eastAsia="游明朝" w:hAnsi="游明朝" w:hint="eastAsia"/>
        </w:rPr>
        <w:t>あり</w:t>
      </w:r>
      <w:r w:rsidRPr="00AC4333">
        <w:rPr>
          <w:rFonts w:ascii="游明朝" w:eastAsia="游明朝" w:hAnsi="游明朝" w:hint="eastAsia"/>
        </w:rPr>
        <w:t>、</w:t>
      </w:r>
      <w:r w:rsidR="00FA6018" w:rsidRPr="00AC4333">
        <w:rPr>
          <w:rFonts w:ascii="游明朝" w:eastAsia="游明朝" w:hAnsi="游明朝" w:hint="eastAsia"/>
        </w:rPr>
        <w:t>境界調査申請書</w:t>
      </w:r>
      <w:r w:rsidRPr="00AC4333">
        <w:rPr>
          <w:rFonts w:ascii="游明朝" w:eastAsia="游明朝" w:hAnsi="游明朝" w:hint="eastAsia"/>
        </w:rPr>
        <w:t>図書に基準点</w:t>
      </w:r>
      <w:r w:rsidR="00FA6018" w:rsidRPr="00AC4333">
        <w:rPr>
          <w:rFonts w:ascii="游明朝" w:eastAsia="游明朝" w:hAnsi="游明朝" w:hint="eastAsia"/>
        </w:rPr>
        <w:t>及び</w:t>
      </w:r>
      <w:r w:rsidRPr="00AC4333">
        <w:rPr>
          <w:rFonts w:ascii="游明朝" w:eastAsia="游明朝" w:hAnsi="游明朝" w:hint="eastAsia"/>
        </w:rPr>
        <w:t>境界点座標が世界測地系として境界</w:t>
      </w:r>
      <w:r w:rsidR="00FA6018" w:rsidRPr="00AC4333">
        <w:rPr>
          <w:rFonts w:ascii="游明朝" w:eastAsia="游明朝" w:hAnsi="游明朝" w:hint="eastAsia"/>
        </w:rPr>
        <w:t>が</w:t>
      </w:r>
      <w:r w:rsidRPr="00AC4333">
        <w:rPr>
          <w:rFonts w:ascii="游明朝" w:eastAsia="游明朝" w:hAnsi="游明朝" w:hint="eastAsia"/>
        </w:rPr>
        <w:t>明</w:t>
      </w:r>
      <w:r w:rsidRPr="00AC4333">
        <w:rPr>
          <w:rFonts w:ascii="游明朝" w:eastAsia="游明朝" w:hAnsi="游明朝" w:cs="Microsoft YaHei" w:hint="eastAsia"/>
        </w:rPr>
        <w:t>⽰</w:t>
      </w:r>
      <w:r w:rsidR="00FA6018" w:rsidRPr="00AC4333">
        <w:rPr>
          <w:rFonts w:ascii="游明朝" w:eastAsia="游明朝" w:hAnsi="游明朝" w:cs="Microsoft YaHei" w:hint="eastAsia"/>
        </w:rPr>
        <w:t>されている。</w:t>
      </w:r>
    </w:p>
    <w:p w14:paraId="3A347D0F" w14:textId="77777777" w:rsidR="00FA6018" w:rsidRPr="00AC4333" w:rsidRDefault="00FA6018" w:rsidP="00345711">
      <w:pPr>
        <w:pStyle w:val="a3"/>
        <w:ind w:leftChars="200" w:left="953" w:hangingChars="293" w:hanging="566"/>
        <w:rPr>
          <w:rFonts w:ascii="游明朝" w:eastAsia="游明朝" w:hAnsi="游明朝"/>
        </w:rPr>
      </w:pPr>
      <w:r w:rsidRPr="00AC4333">
        <w:rPr>
          <w:rFonts w:ascii="游明朝" w:eastAsia="游明朝" w:hAnsi="游明朝" w:cs="Microsoft YaHei" w:hint="eastAsia"/>
        </w:rPr>
        <w:t xml:space="preserve">（２）　</w:t>
      </w:r>
      <w:r w:rsidR="00345711" w:rsidRPr="00AC4333">
        <w:rPr>
          <w:rFonts w:ascii="游明朝" w:eastAsia="游明朝" w:hAnsi="游明朝" w:cs="Microsoft YaHei" w:hint="eastAsia"/>
        </w:rPr>
        <w:t>平面図</w:t>
      </w:r>
      <w:r w:rsidR="00F70985" w:rsidRPr="00AC4333">
        <w:rPr>
          <w:rFonts w:ascii="游明朝" w:eastAsia="游明朝" w:hAnsi="游明朝" w:hint="eastAsia"/>
        </w:rPr>
        <w:t>及び</w:t>
      </w:r>
      <w:r w:rsidRPr="00AC4333">
        <w:rPr>
          <w:rFonts w:ascii="游明朝" w:eastAsia="游明朝" w:hAnsi="游明朝" w:hint="eastAsia"/>
        </w:rPr>
        <w:t>写真にて境界位置が特定可能で</w:t>
      </w:r>
      <w:r w:rsidR="00F70985" w:rsidRPr="00AC4333">
        <w:rPr>
          <w:rFonts w:ascii="游明朝" w:eastAsia="游明朝" w:hAnsi="游明朝" w:hint="eastAsia"/>
        </w:rPr>
        <w:t>あり</w:t>
      </w:r>
      <w:r w:rsidRPr="00AC4333">
        <w:rPr>
          <w:rFonts w:ascii="游明朝" w:eastAsia="游明朝" w:hAnsi="游明朝" w:hint="eastAsia"/>
        </w:rPr>
        <w:t>、</w:t>
      </w:r>
      <w:r w:rsidR="00803B9E" w:rsidRPr="00AC4333">
        <w:rPr>
          <w:rFonts w:ascii="游明朝" w:eastAsia="游明朝" w:hAnsi="游明朝" w:cs="Microsoft YaHei" w:hint="eastAsia"/>
        </w:rPr>
        <w:t>境界調査申請書図書</w:t>
      </w:r>
      <w:r w:rsidR="00B11111" w:rsidRPr="00AC4333">
        <w:rPr>
          <w:rFonts w:ascii="游明朝" w:eastAsia="游明朝" w:hAnsi="游明朝" w:cs="Microsoft YaHei" w:hint="eastAsia"/>
        </w:rPr>
        <w:t>に</w:t>
      </w:r>
      <w:r w:rsidRPr="00AC4333">
        <w:rPr>
          <w:rFonts w:ascii="游明朝" w:eastAsia="游明朝" w:hAnsi="游明朝" w:cs="Microsoft YaHei" w:hint="eastAsia"/>
        </w:rPr>
        <w:t>基準点</w:t>
      </w:r>
      <w:r w:rsidR="00D3010B" w:rsidRPr="00AC4333">
        <w:rPr>
          <w:rFonts w:ascii="游明朝" w:eastAsia="游明朝" w:hAnsi="游明朝" w:cs="Microsoft YaHei" w:hint="eastAsia"/>
        </w:rPr>
        <w:t>及び</w:t>
      </w:r>
      <w:r w:rsidRPr="00AC4333">
        <w:rPr>
          <w:rFonts w:ascii="游明朝" w:eastAsia="游明朝" w:hAnsi="游明朝" w:cs="Microsoft YaHei" w:hint="eastAsia"/>
        </w:rPr>
        <w:t>境界点座標が</w:t>
      </w:r>
      <w:r w:rsidR="0095341E" w:rsidRPr="00AC4333">
        <w:rPr>
          <w:rFonts w:ascii="游明朝" w:eastAsia="游明朝" w:hAnsi="游明朝" w:cs="Microsoft YaHei" w:hint="eastAsia"/>
        </w:rPr>
        <w:t>日本</w:t>
      </w:r>
      <w:r w:rsidRPr="00AC4333">
        <w:rPr>
          <w:rFonts w:ascii="游明朝" w:eastAsia="游明朝" w:hAnsi="游明朝" w:hint="eastAsia"/>
        </w:rPr>
        <w:t>測地系</w:t>
      </w:r>
      <w:r w:rsidR="00D3010B" w:rsidRPr="00AC4333">
        <w:rPr>
          <w:rFonts w:ascii="游明朝" w:eastAsia="游明朝" w:hAnsi="游明朝" w:hint="eastAsia"/>
        </w:rPr>
        <w:t>及び</w:t>
      </w:r>
      <w:r w:rsidRPr="00AC4333">
        <w:rPr>
          <w:rFonts w:ascii="游明朝" w:eastAsia="游明朝" w:hAnsi="游明朝" w:hint="eastAsia"/>
        </w:rPr>
        <w:t>任意座標系</w:t>
      </w:r>
      <w:r w:rsidR="00B11111" w:rsidRPr="00AC4333">
        <w:rPr>
          <w:rFonts w:ascii="游明朝" w:eastAsia="游明朝" w:hAnsi="游明朝" w:hint="eastAsia"/>
        </w:rPr>
        <w:t>として</w:t>
      </w:r>
      <w:r w:rsidRPr="00AC4333">
        <w:rPr>
          <w:rFonts w:ascii="游明朝" w:eastAsia="游明朝" w:hAnsi="游明朝" w:hint="eastAsia"/>
        </w:rPr>
        <w:t>境界</w:t>
      </w:r>
      <w:r w:rsidR="00D3010B" w:rsidRPr="00AC4333">
        <w:rPr>
          <w:rFonts w:ascii="游明朝" w:eastAsia="游明朝" w:hAnsi="游明朝" w:hint="eastAsia"/>
        </w:rPr>
        <w:t>が</w:t>
      </w:r>
      <w:r w:rsidRPr="00AC4333">
        <w:rPr>
          <w:rFonts w:ascii="游明朝" w:eastAsia="游明朝" w:hAnsi="游明朝" w:hint="eastAsia"/>
        </w:rPr>
        <w:t>明</w:t>
      </w:r>
      <w:r w:rsidRPr="00AC4333">
        <w:rPr>
          <w:rFonts w:ascii="游明朝" w:eastAsia="游明朝" w:hAnsi="游明朝" w:cs="Microsoft YaHei" w:hint="eastAsia"/>
        </w:rPr>
        <w:t>⽰</w:t>
      </w:r>
      <w:r w:rsidR="00D3010B" w:rsidRPr="00AC4333">
        <w:rPr>
          <w:rFonts w:ascii="游明朝" w:eastAsia="游明朝" w:hAnsi="游明朝" w:cs="Microsoft YaHei" w:hint="eastAsia"/>
        </w:rPr>
        <w:t>されている。</w:t>
      </w:r>
    </w:p>
    <w:p w14:paraId="0AAE7421" w14:textId="77777777" w:rsidR="00FA6018" w:rsidRPr="00AC4333" w:rsidRDefault="00FA6018" w:rsidP="00FA6018">
      <w:pPr>
        <w:pStyle w:val="a3"/>
        <w:ind w:leftChars="200" w:left="901" w:hangingChars="266" w:hanging="514"/>
        <w:rPr>
          <w:rFonts w:ascii="游明朝" w:eastAsia="游明朝" w:hAnsi="游明朝"/>
        </w:rPr>
      </w:pPr>
      <w:r w:rsidRPr="00AC4333">
        <w:rPr>
          <w:rFonts w:ascii="游明朝" w:eastAsia="游明朝" w:hAnsi="游明朝" w:cs="Microsoft YaHei" w:hint="eastAsia"/>
        </w:rPr>
        <w:t>（３）　平⾯</w:t>
      </w:r>
      <w:r w:rsidRPr="00AC4333">
        <w:rPr>
          <w:rFonts w:ascii="游明朝" w:eastAsia="游明朝" w:hAnsi="游明朝" w:hint="eastAsia"/>
        </w:rPr>
        <w:t>図</w:t>
      </w:r>
      <w:r w:rsidR="00D3010B" w:rsidRPr="00AC4333">
        <w:rPr>
          <w:rFonts w:ascii="游明朝" w:eastAsia="游明朝" w:hAnsi="游明朝" w:hint="eastAsia"/>
        </w:rPr>
        <w:t>及び</w:t>
      </w:r>
      <w:r w:rsidRPr="00AC4333">
        <w:rPr>
          <w:rFonts w:ascii="游明朝" w:eastAsia="游明朝" w:hAnsi="游明朝" w:hint="eastAsia"/>
        </w:rPr>
        <w:t>写真にて境界位置が特定可能で</w:t>
      </w:r>
      <w:r w:rsidR="00D3010B" w:rsidRPr="00AC4333">
        <w:rPr>
          <w:rFonts w:ascii="游明朝" w:eastAsia="游明朝" w:hAnsi="游明朝" w:hint="eastAsia"/>
        </w:rPr>
        <w:t>あり</w:t>
      </w:r>
      <w:r w:rsidRPr="00AC4333">
        <w:rPr>
          <w:rFonts w:ascii="游明朝" w:eastAsia="游明朝" w:hAnsi="游明朝" w:hint="eastAsia"/>
        </w:rPr>
        <w:t>、</w:t>
      </w:r>
      <w:r w:rsidR="00803B9E" w:rsidRPr="00AC4333">
        <w:rPr>
          <w:rFonts w:ascii="游明朝" w:eastAsia="游明朝" w:hAnsi="游明朝" w:hint="eastAsia"/>
        </w:rPr>
        <w:t>境界調査申請書図書に</w:t>
      </w:r>
      <w:r w:rsidR="00345711" w:rsidRPr="00AC4333">
        <w:rPr>
          <w:rFonts w:ascii="游明朝" w:eastAsia="游明朝" w:hAnsi="游明朝" w:cs="Microsoft YaHei" w:hint="eastAsia"/>
        </w:rPr>
        <w:t>既設境界標</w:t>
      </w:r>
      <w:r w:rsidR="003A48CC" w:rsidRPr="00AC4333">
        <w:rPr>
          <w:rFonts w:ascii="游明朝" w:eastAsia="游明朝" w:hAnsi="游明朝" w:cs="Microsoft YaHei" w:hint="eastAsia"/>
        </w:rPr>
        <w:t>又は</w:t>
      </w:r>
      <w:r w:rsidRPr="00AC4333">
        <w:rPr>
          <w:rFonts w:ascii="游明朝" w:eastAsia="游明朝" w:hAnsi="游明朝" w:cs="Microsoft YaHei" w:hint="eastAsia"/>
        </w:rPr>
        <w:t>恒久的地物からの距離</w:t>
      </w:r>
      <w:r w:rsidR="00B45DF2" w:rsidRPr="00AC4333">
        <w:rPr>
          <w:rFonts w:ascii="游明朝" w:eastAsia="游明朝" w:hAnsi="游明朝" w:cs="Microsoft YaHei" w:hint="eastAsia"/>
        </w:rPr>
        <w:t>角度</w:t>
      </w:r>
      <w:r w:rsidRPr="00AC4333">
        <w:rPr>
          <w:rFonts w:ascii="游明朝" w:eastAsia="游明朝" w:hAnsi="游明朝" w:hint="eastAsia"/>
        </w:rPr>
        <w:t>による</w:t>
      </w:r>
      <w:r w:rsidR="0095341E" w:rsidRPr="00AC4333">
        <w:rPr>
          <w:rFonts w:ascii="游明朝" w:eastAsia="游明朝" w:hAnsi="游明朝" w:hint="eastAsia"/>
        </w:rPr>
        <w:t>方法</w:t>
      </w:r>
      <w:r w:rsidRPr="00AC4333">
        <w:rPr>
          <w:rFonts w:ascii="游明朝" w:eastAsia="游明朝" w:hAnsi="游明朝" w:hint="eastAsia"/>
        </w:rPr>
        <w:t>に</w:t>
      </w:r>
      <w:r w:rsidR="00B11111" w:rsidRPr="00AC4333">
        <w:rPr>
          <w:rFonts w:ascii="游明朝" w:eastAsia="游明朝" w:hAnsi="游明朝" w:hint="eastAsia"/>
        </w:rPr>
        <w:t>より</w:t>
      </w:r>
      <w:r w:rsidRPr="00AC4333">
        <w:rPr>
          <w:rFonts w:ascii="游明朝" w:eastAsia="游明朝" w:hAnsi="游明朝" w:hint="eastAsia"/>
        </w:rPr>
        <w:t>恒久的地物からの距離</w:t>
      </w:r>
      <w:r w:rsidRPr="00AC4333">
        <w:rPr>
          <w:rFonts w:ascii="游明朝" w:eastAsia="游明朝" w:hAnsi="游明朝" w:cs="Microsoft YaHei" w:hint="eastAsia"/>
        </w:rPr>
        <w:t>⾓</w:t>
      </w:r>
      <w:r w:rsidRPr="00AC4333">
        <w:rPr>
          <w:rFonts w:ascii="游明朝" w:eastAsia="游明朝" w:hAnsi="游明朝" w:hint="eastAsia"/>
        </w:rPr>
        <w:t>度によって境界</w:t>
      </w:r>
      <w:r w:rsidR="00D3010B" w:rsidRPr="00AC4333">
        <w:rPr>
          <w:rFonts w:ascii="游明朝" w:eastAsia="游明朝" w:hAnsi="游明朝" w:hint="eastAsia"/>
        </w:rPr>
        <w:t>が</w:t>
      </w:r>
      <w:r w:rsidR="0095341E" w:rsidRPr="00AC4333">
        <w:rPr>
          <w:rFonts w:ascii="游明朝" w:eastAsia="游明朝" w:hAnsi="游明朝" w:hint="eastAsia"/>
        </w:rPr>
        <w:t>明示</w:t>
      </w:r>
      <w:r w:rsidR="00D3010B" w:rsidRPr="00AC4333">
        <w:rPr>
          <w:rFonts w:ascii="游明朝" w:eastAsia="游明朝" w:hAnsi="游明朝" w:cs="Microsoft YaHei" w:hint="eastAsia"/>
        </w:rPr>
        <w:t>されている。</w:t>
      </w:r>
    </w:p>
    <w:p w14:paraId="61A9DAFF" w14:textId="77777777" w:rsidR="00BE6ADA" w:rsidRPr="00AC4333" w:rsidRDefault="00DA2ACA" w:rsidP="00BE6ADA">
      <w:pPr>
        <w:pStyle w:val="a3"/>
        <w:ind w:leftChars="200" w:left="967" w:hangingChars="300" w:hanging="580"/>
        <w:rPr>
          <w:rFonts w:ascii="游明朝" w:eastAsia="游明朝" w:hAnsi="游明朝"/>
        </w:rPr>
      </w:pPr>
      <w:r w:rsidRPr="00AC4333">
        <w:rPr>
          <w:rFonts w:ascii="游明朝" w:eastAsia="游明朝" w:hAnsi="游明朝" w:hint="eastAsia"/>
        </w:rPr>
        <w:t>４</w:t>
      </w:r>
      <w:r w:rsidR="00BE6ADA" w:rsidRPr="00AC4333">
        <w:rPr>
          <w:rFonts w:ascii="游明朝" w:eastAsia="游明朝" w:hAnsi="游明朝" w:hint="eastAsia"/>
        </w:rPr>
        <w:t xml:space="preserve">　対岸地の同意の取り扱い</w:t>
      </w:r>
    </w:p>
    <w:p w14:paraId="4C434DA4" w14:textId="77777777" w:rsidR="00BE6ADA" w:rsidRPr="00AC4333" w:rsidRDefault="00BE6ADA" w:rsidP="00BE6ADA">
      <w:pPr>
        <w:pStyle w:val="a3"/>
        <w:ind w:left="566" w:hangingChars="293" w:hanging="566"/>
        <w:rPr>
          <w:rFonts w:ascii="游明朝" w:eastAsia="游明朝" w:hAnsi="游明朝"/>
        </w:rPr>
      </w:pPr>
      <w:r w:rsidRPr="00AC4333">
        <w:rPr>
          <w:rFonts w:ascii="游明朝" w:eastAsia="游明朝" w:hAnsi="游明朝" w:hint="eastAsia"/>
        </w:rPr>
        <w:t xml:space="preserve">　　　　隣接土地所有者等の同意は、対岸地の境界</w:t>
      </w:r>
      <w:r w:rsidR="00D7063F" w:rsidRPr="00AC4333">
        <w:rPr>
          <w:rFonts w:ascii="游明朝" w:eastAsia="游明朝" w:hAnsi="游明朝" w:hint="eastAsia"/>
        </w:rPr>
        <w:t>確認</w:t>
      </w:r>
      <w:r w:rsidRPr="00AC4333">
        <w:rPr>
          <w:rFonts w:ascii="游明朝" w:eastAsia="游明朝" w:hAnsi="游明朝" w:hint="eastAsia"/>
        </w:rPr>
        <w:t>影響地の範囲について、</w:t>
      </w:r>
      <w:r w:rsidR="00D14CBD" w:rsidRPr="00AC4333">
        <w:rPr>
          <w:rFonts w:ascii="游明朝" w:eastAsia="游明朝" w:hAnsi="游明朝" w:hint="eastAsia"/>
        </w:rPr>
        <w:t>公図</w:t>
      </w:r>
      <w:r w:rsidR="00D7063F" w:rsidRPr="00AC4333">
        <w:rPr>
          <w:rFonts w:ascii="游明朝" w:eastAsia="游明朝" w:hAnsi="游明朝" w:hint="eastAsia"/>
        </w:rPr>
        <w:t>の</w:t>
      </w:r>
      <w:r w:rsidR="00D14CBD" w:rsidRPr="00AC4333">
        <w:rPr>
          <w:rFonts w:ascii="游明朝" w:eastAsia="游明朝" w:hAnsi="游明朝" w:hint="eastAsia"/>
        </w:rPr>
        <w:t>場合</w:t>
      </w:r>
      <w:r w:rsidR="00D7063F" w:rsidRPr="00AC4333">
        <w:rPr>
          <w:rFonts w:ascii="游明朝" w:eastAsia="游明朝" w:hAnsi="游明朝" w:hint="eastAsia"/>
        </w:rPr>
        <w:t>及び</w:t>
      </w:r>
      <w:r w:rsidR="000818B5" w:rsidRPr="00AC4333">
        <w:rPr>
          <w:rFonts w:ascii="游明朝" w:eastAsia="游明朝" w:hAnsi="游明朝" w:hint="eastAsia"/>
        </w:rPr>
        <w:t>地図であっても（６</w:t>
      </w:r>
      <w:r w:rsidR="00D14CBD" w:rsidRPr="00AC4333">
        <w:rPr>
          <w:rFonts w:ascii="游明朝" w:eastAsia="游明朝" w:hAnsi="游明朝" w:hint="eastAsia"/>
        </w:rPr>
        <w:t>）の平面図と一致していない場合は、原則すべての同意を得ることとする。</w:t>
      </w:r>
      <w:r w:rsidRPr="00AC4333">
        <w:rPr>
          <w:rFonts w:ascii="游明朝" w:eastAsia="游明朝" w:hAnsi="游明朝" w:hint="eastAsia"/>
        </w:rPr>
        <w:t>河川敷の財産確保や地形地物の状況等においての客観的要件が認められる場合は、対岸地の同意を省略することができる。省略することができる要件の事例として次のものを参考に個別案件ごとに検討を行い、総合的な判断の上、同意の省略を決める。また、事例以外の要件で境界が判断できる場合においても準拠する。</w:t>
      </w:r>
    </w:p>
    <w:p w14:paraId="4D0660B9" w14:textId="77777777" w:rsidR="00BE6ADA" w:rsidRPr="00AC4333" w:rsidRDefault="00BE6ADA" w:rsidP="00BE6ADA">
      <w:pPr>
        <w:pStyle w:val="a3"/>
        <w:ind w:left="566" w:hangingChars="293" w:hanging="566"/>
        <w:rPr>
          <w:rFonts w:ascii="游明朝" w:eastAsia="游明朝" w:hAnsi="游明朝"/>
        </w:rPr>
      </w:pPr>
      <w:r w:rsidRPr="00AC4333">
        <w:rPr>
          <w:rFonts w:ascii="游明朝" w:eastAsia="游明朝" w:hAnsi="游明朝" w:hint="eastAsia"/>
        </w:rPr>
        <w:t xml:space="preserve">　　　　なお、事例に条件が該当した場合、全てが同意を省略できるものではなく、事例要件等を参考に総合的な判断の上で省略について決定する。境界</w:t>
      </w:r>
      <w:r w:rsidR="00D7063F" w:rsidRPr="00AC4333">
        <w:rPr>
          <w:rFonts w:ascii="游明朝" w:eastAsia="游明朝" w:hAnsi="游明朝" w:hint="eastAsia"/>
        </w:rPr>
        <w:t>確認</w:t>
      </w:r>
      <w:r w:rsidRPr="00AC4333">
        <w:rPr>
          <w:rFonts w:ascii="游明朝" w:eastAsia="游明朝" w:hAnsi="游明朝" w:hint="eastAsia"/>
        </w:rPr>
        <w:t>での基本的な考え方は国有財産部局長知事として国有地（河川敷）の確保、保全を前提に行うものであり、それらが担保できるかどうかの判断の上、事務を行うものとする。</w:t>
      </w:r>
    </w:p>
    <w:p w14:paraId="08B97260" w14:textId="77777777" w:rsidR="00BE6ADA" w:rsidRPr="00AC4333" w:rsidRDefault="0056711A" w:rsidP="00BE6ADA">
      <w:pPr>
        <w:pStyle w:val="a3"/>
        <w:ind w:left="953" w:hangingChars="493" w:hanging="953"/>
        <w:rPr>
          <w:rFonts w:ascii="游明朝" w:eastAsia="游明朝" w:hAnsi="游明朝"/>
        </w:rPr>
      </w:pPr>
      <w:r w:rsidRPr="00AC4333">
        <w:rPr>
          <w:rFonts w:ascii="游明朝" w:eastAsia="游明朝" w:hAnsi="游明朝" w:hint="eastAsia"/>
        </w:rPr>
        <w:t xml:space="preserve">　　（１</w:t>
      </w:r>
      <w:r w:rsidR="00BE6ADA" w:rsidRPr="00AC4333">
        <w:rPr>
          <w:rFonts w:ascii="游明朝" w:eastAsia="游明朝" w:hAnsi="游明朝" w:hint="eastAsia"/>
        </w:rPr>
        <w:t>）　改修済み区間であり、河川管理者が用地を取得した土地の隣接土地において、測量データがある場合又は、法務局に納められている地積測量図等の資料から、境界線が客観的に判断できること。&lt;用地測量の実施により、境界が確定しているものであり、その成果又は成果に基づく地積測量図等の資料により、</w:t>
      </w:r>
      <w:r w:rsidR="00D7063F" w:rsidRPr="00AC4333">
        <w:rPr>
          <w:rFonts w:ascii="游明朝" w:eastAsia="游明朝" w:hAnsi="游明朝" w:hint="eastAsia"/>
        </w:rPr>
        <w:t>河川管理者</w:t>
      </w:r>
      <w:r w:rsidR="00BE6ADA" w:rsidRPr="00AC4333">
        <w:rPr>
          <w:rFonts w:ascii="游明朝" w:eastAsia="游明朝" w:hAnsi="游明朝" w:hint="eastAsia"/>
        </w:rPr>
        <w:t>の判断で決めることができる。&gt;</w:t>
      </w:r>
    </w:p>
    <w:p w14:paraId="4D658632" w14:textId="77777777" w:rsidR="00BE6ADA" w:rsidRPr="00AC4333" w:rsidRDefault="00732487" w:rsidP="00732487">
      <w:pPr>
        <w:pStyle w:val="a3"/>
        <w:ind w:leftChars="100" w:left="993" w:hangingChars="414" w:hanging="800"/>
        <w:rPr>
          <w:rFonts w:ascii="游明朝" w:eastAsia="游明朝" w:hAnsi="游明朝"/>
        </w:rPr>
      </w:pPr>
      <w:r w:rsidRPr="00AC4333">
        <w:rPr>
          <w:rFonts w:ascii="游明朝" w:eastAsia="游明朝" w:hAnsi="游明朝" w:hint="eastAsia"/>
        </w:rPr>
        <w:t xml:space="preserve">　</w:t>
      </w:r>
      <w:r w:rsidR="0056711A" w:rsidRPr="00AC4333">
        <w:rPr>
          <w:rFonts w:ascii="游明朝" w:eastAsia="游明朝" w:hAnsi="游明朝" w:hint="eastAsia"/>
        </w:rPr>
        <w:t>（２</w:t>
      </w:r>
      <w:r w:rsidR="00BE6ADA" w:rsidRPr="00AC4333">
        <w:rPr>
          <w:rFonts w:ascii="游明朝" w:eastAsia="游明朝" w:hAnsi="游明朝" w:hint="eastAsia"/>
        </w:rPr>
        <w:t>）　河川区域図</w:t>
      </w:r>
      <w:r w:rsidR="000818B5" w:rsidRPr="00AC4333">
        <w:rPr>
          <w:rFonts w:ascii="游明朝" w:eastAsia="游明朝" w:hAnsi="游明朝" w:hint="eastAsia"/>
        </w:rPr>
        <w:t>等</w:t>
      </w:r>
      <w:r w:rsidR="00BE6ADA" w:rsidRPr="00AC4333">
        <w:rPr>
          <w:rFonts w:ascii="游明朝" w:eastAsia="游明朝" w:hAnsi="游明朝" w:hint="eastAsia"/>
        </w:rPr>
        <w:t>において</w:t>
      </w:r>
      <w:r w:rsidR="000818B5" w:rsidRPr="00AC4333">
        <w:rPr>
          <w:rFonts w:ascii="游明朝" w:eastAsia="游明朝" w:hAnsi="游明朝" w:hint="eastAsia"/>
        </w:rPr>
        <w:t>河川区域</w:t>
      </w:r>
      <w:r w:rsidR="00BE6ADA" w:rsidRPr="00AC4333">
        <w:rPr>
          <w:rFonts w:ascii="游明朝" w:eastAsia="游明朝" w:hAnsi="游明朝" w:hint="eastAsia"/>
        </w:rPr>
        <w:t>幅３</w:t>
      </w:r>
      <w:r w:rsidR="000818B5" w:rsidRPr="00AC4333">
        <w:rPr>
          <w:rFonts w:ascii="游明朝" w:eastAsia="游明朝" w:hAnsi="游明朝" w:hint="eastAsia"/>
        </w:rPr>
        <w:t>０ｍを超えている河川であり、</w:t>
      </w:r>
      <w:r w:rsidR="00D7063F" w:rsidRPr="00AC4333">
        <w:rPr>
          <w:rFonts w:ascii="游明朝" w:eastAsia="游明朝" w:hAnsi="游明朝" w:hint="eastAsia"/>
        </w:rPr>
        <w:t>地図または</w:t>
      </w:r>
      <w:r w:rsidR="000818B5" w:rsidRPr="00AC4333">
        <w:rPr>
          <w:rFonts w:ascii="游明朝" w:eastAsia="游明朝" w:hAnsi="游明朝" w:hint="eastAsia"/>
        </w:rPr>
        <w:t>公図上の河川幅が現況又は河川区域図で</w:t>
      </w:r>
      <w:r w:rsidR="00BE6ADA" w:rsidRPr="00AC4333">
        <w:rPr>
          <w:rFonts w:ascii="游明朝" w:eastAsia="游明朝" w:hAnsi="游明朝" w:hint="eastAsia"/>
        </w:rPr>
        <w:t>確認できること。&lt;河川幅の大きな河川において、対岸土地所有者の同意を得るのは申請者の負担が大きい。対岸地側</w:t>
      </w:r>
      <w:r w:rsidR="00D7063F" w:rsidRPr="00AC4333">
        <w:rPr>
          <w:rFonts w:ascii="游明朝" w:eastAsia="游明朝" w:hAnsi="游明朝" w:hint="eastAsia"/>
        </w:rPr>
        <w:t>の地図または</w:t>
      </w:r>
      <w:r w:rsidR="00BE6ADA" w:rsidRPr="00AC4333">
        <w:rPr>
          <w:rFonts w:ascii="游明朝" w:eastAsia="游明朝" w:hAnsi="游明朝" w:hint="eastAsia"/>
        </w:rPr>
        <w:t>公図</w:t>
      </w:r>
      <w:r w:rsidR="00D7063F" w:rsidRPr="00AC4333">
        <w:rPr>
          <w:rFonts w:ascii="游明朝" w:eastAsia="游明朝" w:hAnsi="游明朝" w:hint="eastAsia"/>
        </w:rPr>
        <w:t>の</w:t>
      </w:r>
      <w:r w:rsidR="00BE6ADA" w:rsidRPr="00AC4333">
        <w:rPr>
          <w:rFonts w:ascii="游明朝" w:eastAsia="游明朝" w:hAnsi="游明朝" w:hint="eastAsia"/>
        </w:rPr>
        <w:t>状況や河川の現状等の判断から河川敷の確保が担保されると判断できるもの。&gt;</w:t>
      </w:r>
    </w:p>
    <w:p w14:paraId="4ADA044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4D3FF1" w:rsidRPr="00AC4333">
        <w:rPr>
          <w:rFonts w:ascii="游明朝" w:eastAsia="游明朝" w:hAnsi="游明朝" w:hint="eastAsia"/>
        </w:rPr>
        <w:t>５</w:t>
      </w:r>
      <w:r w:rsidRPr="00AC4333">
        <w:rPr>
          <w:rFonts w:ascii="游明朝" w:eastAsia="游明朝" w:hAnsi="游明朝" w:hint="eastAsia"/>
        </w:rPr>
        <w:t xml:space="preserve">　申請書の提出</w:t>
      </w:r>
    </w:p>
    <w:p w14:paraId="28E30903" w14:textId="77777777" w:rsidR="003D64BC" w:rsidRPr="00AC4333" w:rsidRDefault="003D64BC" w:rsidP="006C589E">
      <w:pPr>
        <w:pStyle w:val="a3"/>
        <w:ind w:left="390" w:hangingChars="202" w:hanging="390"/>
        <w:rPr>
          <w:rFonts w:ascii="游明朝" w:eastAsia="游明朝" w:hAnsi="游明朝"/>
        </w:rPr>
      </w:pPr>
      <w:r w:rsidRPr="00AC4333">
        <w:rPr>
          <w:rFonts w:ascii="游明朝" w:eastAsia="游明朝" w:hAnsi="游明朝" w:hint="eastAsia"/>
        </w:rPr>
        <w:t xml:space="preserve">　　　申請書の提出部数は</w:t>
      </w:r>
      <w:r w:rsidR="00685AFD" w:rsidRPr="00AC4333">
        <w:rPr>
          <w:rFonts w:ascii="游明朝" w:eastAsia="游明朝" w:hAnsi="游明朝" w:hint="eastAsia"/>
        </w:rPr>
        <w:t>１</w:t>
      </w:r>
      <w:r w:rsidRPr="00AC4333">
        <w:rPr>
          <w:rFonts w:ascii="游明朝" w:eastAsia="游明朝" w:hAnsi="游明朝" w:hint="eastAsia"/>
        </w:rPr>
        <w:t>部とし、</w:t>
      </w:r>
      <w:r w:rsidR="00685AFD" w:rsidRPr="00AC4333">
        <w:rPr>
          <w:rFonts w:ascii="游明朝" w:eastAsia="游明朝" w:hAnsi="游明朝" w:hint="eastAsia"/>
        </w:rPr>
        <w:t>境界確認用の</w:t>
      </w:r>
      <w:r w:rsidRPr="00AC4333">
        <w:rPr>
          <w:rFonts w:ascii="游明朝" w:eastAsia="游明朝" w:hAnsi="游明朝" w:hint="eastAsia"/>
        </w:rPr>
        <w:t>実測</w:t>
      </w:r>
      <w:r w:rsidR="00685AFD" w:rsidRPr="00AC4333">
        <w:rPr>
          <w:rFonts w:ascii="游明朝" w:eastAsia="游明朝" w:hAnsi="游明朝" w:hint="eastAsia"/>
        </w:rPr>
        <w:t>平面</w:t>
      </w:r>
      <w:r w:rsidR="00AB525D" w:rsidRPr="00AC4333">
        <w:rPr>
          <w:rFonts w:ascii="游明朝" w:eastAsia="游明朝" w:hAnsi="游明朝" w:hint="eastAsia"/>
        </w:rPr>
        <w:t>図</w:t>
      </w:r>
      <w:r w:rsidR="005B6DC1" w:rsidRPr="00AC4333">
        <w:rPr>
          <w:rFonts w:ascii="游明朝" w:eastAsia="游明朝" w:hAnsi="游明朝" w:hint="eastAsia"/>
        </w:rPr>
        <w:t>（申請者返却用）</w:t>
      </w:r>
      <w:r w:rsidRPr="00AC4333">
        <w:rPr>
          <w:rFonts w:ascii="游明朝" w:eastAsia="游明朝" w:hAnsi="游明朝" w:hint="eastAsia"/>
        </w:rPr>
        <w:t>１部を追加添付し、提出するものとする。</w:t>
      </w:r>
    </w:p>
    <w:p w14:paraId="28DD7D2D" w14:textId="77777777" w:rsidR="003D64BC" w:rsidRPr="00AC4333" w:rsidRDefault="003D64BC">
      <w:pPr>
        <w:pStyle w:val="a3"/>
        <w:rPr>
          <w:rFonts w:ascii="游明朝" w:eastAsia="游明朝" w:hAnsi="游明朝"/>
        </w:rPr>
      </w:pPr>
    </w:p>
    <w:p w14:paraId="5417ECF5" w14:textId="77777777" w:rsidR="003D64BC" w:rsidRPr="00AC4333" w:rsidRDefault="003D64BC">
      <w:pPr>
        <w:pStyle w:val="a3"/>
        <w:rPr>
          <w:rFonts w:ascii="游明朝" w:eastAsia="游明朝" w:hAnsi="游明朝"/>
        </w:rPr>
      </w:pPr>
      <w:r w:rsidRPr="00AC4333">
        <w:rPr>
          <w:rFonts w:ascii="游明朝" w:eastAsia="游明朝" w:hAnsi="游明朝" w:hint="eastAsia"/>
        </w:rPr>
        <w:t>第３　受理</w:t>
      </w:r>
    </w:p>
    <w:p w14:paraId="34EA4307" w14:textId="77777777" w:rsidR="003D64BC" w:rsidRPr="00AC4333" w:rsidRDefault="003D64BC" w:rsidP="005262B2">
      <w:pPr>
        <w:pStyle w:val="a3"/>
        <w:ind w:leftChars="100" w:left="386" w:hangingChars="100" w:hanging="193"/>
        <w:rPr>
          <w:rFonts w:ascii="游明朝" w:eastAsia="游明朝" w:hAnsi="游明朝"/>
          <w:strike/>
        </w:rPr>
      </w:pPr>
      <w:r w:rsidRPr="00AC4333">
        <w:rPr>
          <w:rFonts w:ascii="游明朝" w:eastAsia="游明朝" w:hAnsi="游明朝" w:hint="eastAsia"/>
        </w:rPr>
        <w:t>１　所長は、</w:t>
      </w:r>
      <w:r w:rsidR="00697BEE" w:rsidRPr="00AC4333">
        <w:rPr>
          <w:rFonts w:ascii="游明朝" w:eastAsia="游明朝" w:hAnsi="游明朝" w:hint="eastAsia"/>
        </w:rPr>
        <w:t>申請書の提出があった場合には、次に掲げる事項について審査し、</w:t>
      </w:r>
      <w:r w:rsidRPr="00AC4333">
        <w:rPr>
          <w:rFonts w:ascii="游明朝" w:eastAsia="游明朝" w:hAnsi="游明朝" w:hint="eastAsia"/>
        </w:rPr>
        <w:t>補正させるべきものを除いて受理する。</w:t>
      </w:r>
    </w:p>
    <w:p w14:paraId="1A1A3D16" w14:textId="77777777" w:rsidR="003D64BC" w:rsidRPr="00AC4333" w:rsidRDefault="003D64BC">
      <w:pPr>
        <w:pStyle w:val="a3"/>
        <w:rPr>
          <w:rFonts w:ascii="游明朝" w:eastAsia="游明朝" w:hAnsi="游明朝"/>
        </w:rPr>
      </w:pPr>
      <w:r w:rsidRPr="00AC4333">
        <w:rPr>
          <w:rFonts w:ascii="游明朝" w:eastAsia="游明朝" w:hAnsi="游明朝" w:hint="eastAsia"/>
        </w:rPr>
        <w:lastRenderedPageBreak/>
        <w:t xml:space="preserve">　　（１）　</w:t>
      </w:r>
      <w:r w:rsidR="00854235" w:rsidRPr="00AC4333">
        <w:rPr>
          <w:rFonts w:ascii="游明朝" w:eastAsia="游明朝" w:hAnsi="游明朝" w:hint="eastAsia"/>
        </w:rPr>
        <w:t>境界確定をしようとする財産は、第１の２の財産であること。</w:t>
      </w:r>
    </w:p>
    <w:p w14:paraId="7BA62AC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w:t>
      </w:r>
      <w:r w:rsidR="00854235" w:rsidRPr="00AC4333">
        <w:rPr>
          <w:rFonts w:ascii="游明朝" w:eastAsia="游明朝" w:hAnsi="游明朝" w:hint="eastAsia"/>
        </w:rPr>
        <w:t>申請者が第２の１で定める者であること。</w:t>
      </w:r>
    </w:p>
    <w:p w14:paraId="30C47142" w14:textId="77777777" w:rsidR="003D64BC" w:rsidRPr="00AC4333" w:rsidRDefault="003D64BC" w:rsidP="000818B5">
      <w:pPr>
        <w:pStyle w:val="a3"/>
        <w:ind w:left="993" w:hangingChars="514" w:hanging="993"/>
        <w:rPr>
          <w:rFonts w:ascii="游明朝" w:eastAsia="游明朝" w:hAnsi="游明朝"/>
        </w:rPr>
      </w:pPr>
      <w:r w:rsidRPr="00AC4333">
        <w:rPr>
          <w:rFonts w:ascii="游明朝" w:eastAsia="游明朝" w:hAnsi="游明朝" w:hint="eastAsia"/>
        </w:rPr>
        <w:t xml:space="preserve">　　（３）　申請書</w:t>
      </w:r>
      <w:r w:rsidR="00854235" w:rsidRPr="00AC4333">
        <w:rPr>
          <w:rFonts w:ascii="游明朝" w:eastAsia="游明朝" w:hAnsi="游明朝" w:hint="eastAsia"/>
        </w:rPr>
        <w:t>が第２の２で定める図書を提出していること。</w:t>
      </w:r>
    </w:p>
    <w:p w14:paraId="7B39BDC6" w14:textId="77777777" w:rsidR="003D64BC" w:rsidRPr="00AC4333" w:rsidRDefault="003D64BC">
      <w:pPr>
        <w:pStyle w:val="a3"/>
        <w:rPr>
          <w:rFonts w:ascii="游明朝" w:eastAsia="游明朝" w:hAnsi="游明朝"/>
        </w:rPr>
      </w:pPr>
    </w:p>
    <w:p w14:paraId="71325C1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第４　</w:t>
      </w:r>
      <w:r w:rsidR="00794D16" w:rsidRPr="00AC4333">
        <w:rPr>
          <w:rFonts w:ascii="游明朝" w:eastAsia="游明朝" w:hAnsi="游明朝" w:hint="eastAsia"/>
        </w:rPr>
        <w:t>境界確認</w:t>
      </w:r>
    </w:p>
    <w:p w14:paraId="34041EF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現地の</w:t>
      </w:r>
      <w:r w:rsidR="00794D16" w:rsidRPr="00AC4333">
        <w:rPr>
          <w:rFonts w:ascii="游明朝" w:eastAsia="游明朝" w:hAnsi="游明朝" w:hint="eastAsia"/>
        </w:rPr>
        <w:t>境界確認</w:t>
      </w:r>
      <w:r w:rsidR="00AB525D" w:rsidRPr="00AC4333">
        <w:rPr>
          <w:rFonts w:ascii="游明朝" w:eastAsia="游明朝" w:hAnsi="游明朝" w:hint="eastAsia"/>
        </w:rPr>
        <w:t>に当たっては、次に</w:t>
      </w:r>
      <w:r w:rsidRPr="00AC4333">
        <w:rPr>
          <w:rFonts w:ascii="游明朝" w:eastAsia="游明朝" w:hAnsi="游明朝" w:hint="eastAsia"/>
        </w:rPr>
        <w:t>掲げる事項に留意するものとする。</w:t>
      </w:r>
    </w:p>
    <w:p w14:paraId="1D25F67A" w14:textId="77777777" w:rsidR="003D64BC" w:rsidRPr="00AC4333" w:rsidRDefault="003D64BC" w:rsidP="001F73D3">
      <w:pPr>
        <w:pStyle w:val="a3"/>
        <w:ind w:left="387" w:hangingChars="200" w:hanging="387"/>
        <w:rPr>
          <w:rFonts w:ascii="游明朝" w:eastAsia="游明朝" w:hAnsi="游明朝"/>
        </w:rPr>
      </w:pPr>
      <w:r w:rsidRPr="00AC4333">
        <w:rPr>
          <w:rFonts w:ascii="游明朝" w:eastAsia="游明朝" w:hAnsi="游明朝" w:hint="eastAsia"/>
        </w:rPr>
        <w:t xml:space="preserve">　１　申請者及びその</w:t>
      </w:r>
      <w:r w:rsidR="00794D16" w:rsidRPr="00AC4333">
        <w:rPr>
          <w:rFonts w:ascii="游明朝" w:eastAsia="游明朝" w:hAnsi="游明朝" w:hint="eastAsia"/>
        </w:rPr>
        <w:t>他の関係者の立会</w:t>
      </w:r>
      <w:r w:rsidR="001F73D3" w:rsidRPr="00AC4333">
        <w:rPr>
          <w:rFonts w:ascii="游明朝" w:eastAsia="游明朝" w:hAnsi="游明朝" w:hint="eastAsia"/>
        </w:rPr>
        <w:t>いを求め、付近の地形、地物、前後の見通し等を</w:t>
      </w:r>
      <w:r w:rsidRPr="00AC4333">
        <w:rPr>
          <w:rFonts w:ascii="游明朝" w:eastAsia="游明朝" w:hAnsi="游明朝" w:hint="eastAsia"/>
        </w:rPr>
        <w:t>斟酌して、公正妥</w:t>
      </w:r>
      <w:r w:rsidR="001F73D3" w:rsidRPr="00AC4333">
        <w:rPr>
          <w:rFonts w:ascii="游明朝" w:eastAsia="游明朝" w:hAnsi="游明朝" w:hint="eastAsia"/>
        </w:rPr>
        <w:t>当な境界を見出すように努めること。なお、承諾書があり、かつそ</w:t>
      </w:r>
      <w:r w:rsidRPr="00AC4333">
        <w:rPr>
          <w:rFonts w:ascii="游明朝" w:eastAsia="游明朝" w:hAnsi="游明朝" w:hint="eastAsia"/>
        </w:rPr>
        <w:t>の承諾内容と</w:t>
      </w:r>
      <w:r w:rsidR="009C394A" w:rsidRPr="00AC4333">
        <w:rPr>
          <w:rFonts w:ascii="游明朝" w:eastAsia="游明朝" w:hAnsi="游明朝" w:hint="eastAsia"/>
        </w:rPr>
        <w:t>境界確認</w:t>
      </w:r>
      <w:r w:rsidRPr="00AC4333">
        <w:rPr>
          <w:rFonts w:ascii="游明朝" w:eastAsia="游明朝" w:hAnsi="游明朝" w:hint="eastAsia"/>
        </w:rPr>
        <w:t>の結果が変わらない場合は関係者の立</w:t>
      </w:r>
      <w:r w:rsidR="00794D16" w:rsidRPr="00AC4333">
        <w:rPr>
          <w:rFonts w:ascii="游明朝" w:eastAsia="游明朝" w:hAnsi="游明朝" w:hint="eastAsia"/>
        </w:rPr>
        <w:t>会い</w:t>
      </w:r>
      <w:r w:rsidRPr="00AC4333">
        <w:rPr>
          <w:rFonts w:ascii="游明朝" w:eastAsia="游明朝" w:hAnsi="游明朝" w:hint="eastAsia"/>
        </w:rPr>
        <w:t>は要しない。</w:t>
      </w:r>
    </w:p>
    <w:p w14:paraId="546D77FE" w14:textId="77777777" w:rsidR="003D64BC" w:rsidRPr="00AC4333" w:rsidRDefault="003D64BC" w:rsidP="001F73D3">
      <w:pPr>
        <w:pStyle w:val="a3"/>
        <w:ind w:left="387" w:hangingChars="200" w:hanging="387"/>
        <w:rPr>
          <w:rFonts w:ascii="游明朝" w:eastAsia="游明朝" w:hAnsi="游明朝"/>
        </w:rPr>
      </w:pPr>
      <w:r w:rsidRPr="00AC4333">
        <w:rPr>
          <w:rFonts w:ascii="游明朝" w:eastAsia="游明朝" w:hAnsi="游明朝" w:hint="eastAsia"/>
        </w:rPr>
        <w:t xml:space="preserve">　２　申請者に十分意</w:t>
      </w:r>
      <w:r w:rsidR="001F73D3" w:rsidRPr="00AC4333">
        <w:rPr>
          <w:rFonts w:ascii="游明朝" w:eastAsia="游明朝" w:hAnsi="游明朝" w:hint="eastAsia"/>
        </w:rPr>
        <w:t>見を述べさせ、申請書添付図面の推定境界線決定についての理由を</w:t>
      </w:r>
      <w:r w:rsidRPr="00AC4333">
        <w:rPr>
          <w:rFonts w:ascii="游明朝" w:eastAsia="游明朝" w:hAnsi="游明朝" w:hint="eastAsia"/>
        </w:rPr>
        <w:t>明らかにさせるものとする。</w:t>
      </w:r>
    </w:p>
    <w:p w14:paraId="06A124AB"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必要がある場合には、市町村の職員</w:t>
      </w:r>
      <w:r w:rsidR="00794D16" w:rsidRPr="00AC4333">
        <w:rPr>
          <w:rFonts w:ascii="游明朝" w:eastAsia="游明朝" w:hAnsi="游明朝" w:hint="eastAsia"/>
        </w:rPr>
        <w:t>の立会</w:t>
      </w:r>
      <w:r w:rsidRPr="00AC4333">
        <w:rPr>
          <w:rFonts w:ascii="游明朝" w:eastAsia="游明朝" w:hAnsi="游明朝" w:hint="eastAsia"/>
        </w:rPr>
        <w:t>いを求めるものとする。</w:t>
      </w:r>
    </w:p>
    <w:p w14:paraId="6F085BFB" w14:textId="77777777" w:rsidR="003D64BC" w:rsidRPr="00AC4333" w:rsidRDefault="003D64BC">
      <w:pPr>
        <w:pStyle w:val="a3"/>
        <w:rPr>
          <w:rFonts w:ascii="游明朝" w:eastAsia="游明朝" w:hAnsi="游明朝"/>
        </w:rPr>
      </w:pPr>
    </w:p>
    <w:p w14:paraId="2EBD9E4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第５　</w:t>
      </w:r>
      <w:r w:rsidR="00794D16" w:rsidRPr="00AC4333">
        <w:rPr>
          <w:rFonts w:ascii="游明朝" w:eastAsia="游明朝" w:hAnsi="游明朝" w:hint="eastAsia"/>
        </w:rPr>
        <w:t>境界確認</w:t>
      </w:r>
      <w:r w:rsidRPr="00AC4333">
        <w:rPr>
          <w:rFonts w:ascii="游明朝" w:eastAsia="游明朝" w:hAnsi="游明朝" w:hint="eastAsia"/>
        </w:rPr>
        <w:t>の方法</w:t>
      </w:r>
    </w:p>
    <w:p w14:paraId="3B6EBC07" w14:textId="77777777" w:rsidR="003D64BC" w:rsidRPr="00AC4333" w:rsidRDefault="003D64BC" w:rsidP="00686F82">
      <w:pPr>
        <w:pStyle w:val="a3"/>
        <w:ind w:left="387" w:hangingChars="200" w:hanging="387"/>
        <w:rPr>
          <w:rFonts w:ascii="游明朝" w:eastAsia="游明朝" w:hAnsi="游明朝"/>
        </w:rPr>
      </w:pPr>
      <w:r w:rsidRPr="00AC4333">
        <w:rPr>
          <w:rFonts w:ascii="游明朝" w:eastAsia="游明朝" w:hAnsi="游明朝" w:hint="eastAsia"/>
        </w:rPr>
        <w:t xml:space="preserve">　　　境界</w:t>
      </w:r>
      <w:r w:rsidR="00794D16" w:rsidRPr="00AC4333">
        <w:rPr>
          <w:rFonts w:ascii="游明朝" w:eastAsia="游明朝" w:hAnsi="游明朝" w:hint="eastAsia"/>
        </w:rPr>
        <w:t>確認</w:t>
      </w:r>
      <w:r w:rsidRPr="00AC4333">
        <w:rPr>
          <w:rFonts w:ascii="游明朝" w:eastAsia="游明朝" w:hAnsi="游明朝" w:hint="eastAsia"/>
        </w:rPr>
        <w:t>は原則</w:t>
      </w:r>
      <w:r w:rsidR="006C589E" w:rsidRPr="00AC4333">
        <w:rPr>
          <w:rFonts w:ascii="游明朝" w:eastAsia="游明朝" w:hAnsi="游明朝" w:hint="eastAsia"/>
        </w:rPr>
        <w:t>として</w:t>
      </w:r>
      <w:r w:rsidR="00794D16" w:rsidRPr="00AC4333">
        <w:rPr>
          <w:rFonts w:ascii="游明朝" w:eastAsia="游明朝" w:hAnsi="游明朝" w:hint="eastAsia"/>
        </w:rPr>
        <w:t>地図または</w:t>
      </w:r>
      <w:r w:rsidR="006C589E" w:rsidRPr="00AC4333">
        <w:rPr>
          <w:rFonts w:ascii="游明朝" w:eastAsia="游明朝" w:hAnsi="游明朝" w:hint="eastAsia"/>
        </w:rPr>
        <w:t>公図幅を確保することとし、次による</w:t>
      </w:r>
      <w:r w:rsidR="00794D16" w:rsidRPr="00AC4333">
        <w:rPr>
          <w:rFonts w:ascii="游明朝" w:eastAsia="游明朝" w:hAnsi="游明朝" w:hint="eastAsia"/>
        </w:rPr>
        <w:t>確認</w:t>
      </w:r>
      <w:r w:rsidR="006C589E" w:rsidRPr="00AC4333">
        <w:rPr>
          <w:rFonts w:ascii="游明朝" w:eastAsia="游明朝" w:hAnsi="游明朝" w:hint="eastAsia"/>
        </w:rPr>
        <w:t>方法により行うも</w:t>
      </w:r>
      <w:r w:rsidRPr="00AC4333">
        <w:rPr>
          <w:rFonts w:ascii="游明朝" w:eastAsia="游明朝" w:hAnsi="游明朝" w:hint="eastAsia"/>
        </w:rPr>
        <w:t>のとする。</w:t>
      </w:r>
    </w:p>
    <w:p w14:paraId="22301A0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w:t>
      </w:r>
      <w:r w:rsidR="00794D16" w:rsidRPr="00AC4333">
        <w:rPr>
          <w:rFonts w:ascii="游明朝" w:eastAsia="游明朝" w:hAnsi="游明朝" w:hint="eastAsia"/>
        </w:rPr>
        <w:t>地図または</w:t>
      </w:r>
      <w:r w:rsidRPr="00AC4333">
        <w:rPr>
          <w:rFonts w:ascii="游明朝" w:eastAsia="游明朝" w:hAnsi="游明朝" w:hint="eastAsia"/>
        </w:rPr>
        <w:t>公図に基づく</w:t>
      </w:r>
      <w:r w:rsidR="00794D16" w:rsidRPr="00AC4333">
        <w:rPr>
          <w:rFonts w:ascii="游明朝" w:eastAsia="游明朝" w:hAnsi="游明朝" w:hint="eastAsia"/>
        </w:rPr>
        <w:t>確認</w:t>
      </w:r>
    </w:p>
    <w:p w14:paraId="2A63754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不動点が双方にある場合</w:t>
      </w:r>
    </w:p>
    <w:p w14:paraId="4498075B"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9325B4" w:rsidRPr="00AC4333">
        <w:rPr>
          <w:rFonts w:ascii="游明朝" w:eastAsia="游明朝" w:hAnsi="游明朝" w:hint="eastAsia"/>
        </w:rPr>
        <w:t xml:space="preserve">　　　　　現地の不動点とこれに対応する</w:t>
      </w:r>
      <w:r w:rsidR="00794D16" w:rsidRPr="00AC4333">
        <w:rPr>
          <w:rFonts w:ascii="游明朝" w:eastAsia="游明朝" w:hAnsi="游明朝" w:hint="eastAsia"/>
        </w:rPr>
        <w:t>地図または</w:t>
      </w:r>
      <w:r w:rsidR="009325B4" w:rsidRPr="00AC4333">
        <w:rPr>
          <w:rFonts w:ascii="游明朝" w:eastAsia="游明朝" w:hAnsi="游明朝" w:hint="eastAsia"/>
        </w:rPr>
        <w:t>公図上の基準点を</w:t>
      </w:r>
      <w:r w:rsidR="009C394A" w:rsidRPr="00AC4333">
        <w:rPr>
          <w:rFonts w:ascii="游明朝" w:eastAsia="游明朝" w:hAnsi="游明朝" w:hint="eastAsia"/>
        </w:rPr>
        <w:t>公</w:t>
      </w:r>
      <w:r w:rsidR="009325B4" w:rsidRPr="00AC4333">
        <w:rPr>
          <w:rFonts w:ascii="游明朝" w:eastAsia="游明朝" w:hAnsi="游明朝" w:hint="eastAsia"/>
        </w:rPr>
        <w:t>有地側、</w:t>
      </w:r>
      <w:r w:rsidRPr="00AC4333">
        <w:rPr>
          <w:rFonts w:ascii="游明朝" w:eastAsia="游明朝" w:hAnsi="游明朝" w:hint="eastAsia"/>
        </w:rPr>
        <w:t>他の土地側の双方に相当数求め</w:t>
      </w:r>
      <w:r w:rsidR="00794D16" w:rsidRPr="00AC4333">
        <w:rPr>
          <w:rFonts w:ascii="游明朝" w:eastAsia="游明朝" w:hAnsi="游明朝" w:hint="eastAsia"/>
        </w:rPr>
        <w:t>地図または</w:t>
      </w:r>
      <w:r w:rsidRPr="00AC4333">
        <w:rPr>
          <w:rFonts w:ascii="游明朝" w:eastAsia="游明朝" w:hAnsi="游明朝" w:hint="eastAsia"/>
        </w:rPr>
        <w:t>公図上の寸法より境界を</w:t>
      </w:r>
      <w:r w:rsidR="00794D16" w:rsidRPr="00AC4333">
        <w:rPr>
          <w:rFonts w:ascii="游明朝" w:eastAsia="游明朝" w:hAnsi="游明朝" w:hint="eastAsia"/>
        </w:rPr>
        <w:t>確認</w:t>
      </w:r>
      <w:r w:rsidRPr="00AC4333">
        <w:rPr>
          <w:rFonts w:ascii="游明朝" w:eastAsia="游明朝" w:hAnsi="游明朝" w:hint="eastAsia"/>
        </w:rPr>
        <w:t>する。</w:t>
      </w:r>
    </w:p>
    <w:p w14:paraId="175EF59E"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1F73D3" w:rsidRPr="00AC4333">
        <w:rPr>
          <w:rFonts w:ascii="游明朝" w:eastAsia="游明朝" w:hAnsi="游明朝" w:hint="eastAsia"/>
        </w:rPr>
        <w:t xml:space="preserve">　　　</w:t>
      </w:r>
      <w:r w:rsidRPr="00AC4333">
        <w:rPr>
          <w:rFonts w:ascii="游明朝" w:eastAsia="游明朝" w:hAnsi="游明朝" w:hint="eastAsia"/>
        </w:rPr>
        <w:t>上記により双方よりの寸法に不一致を生じた場合は、按分比例</w:t>
      </w:r>
      <w:r w:rsidR="00794D16" w:rsidRPr="00AC4333">
        <w:rPr>
          <w:rFonts w:ascii="游明朝" w:eastAsia="游明朝" w:hAnsi="游明朝" w:hint="eastAsia"/>
        </w:rPr>
        <w:t>等</w:t>
      </w:r>
      <w:r w:rsidRPr="00AC4333">
        <w:rPr>
          <w:rFonts w:ascii="游明朝" w:eastAsia="游明朝" w:hAnsi="游明朝" w:hint="eastAsia"/>
        </w:rPr>
        <w:t>により定め</w:t>
      </w:r>
      <w:r w:rsidR="009325B4" w:rsidRPr="00AC4333">
        <w:rPr>
          <w:rFonts w:ascii="游明朝" w:eastAsia="游明朝" w:hAnsi="游明朝" w:hint="eastAsia"/>
        </w:rPr>
        <w:t>るものとし、その際は、</w:t>
      </w:r>
      <w:r w:rsidR="00794D16" w:rsidRPr="00AC4333">
        <w:rPr>
          <w:rFonts w:ascii="游明朝" w:eastAsia="游明朝" w:hAnsi="游明朝" w:hint="eastAsia"/>
        </w:rPr>
        <w:t>公簿</w:t>
      </w:r>
      <w:r w:rsidR="009325B4" w:rsidRPr="00AC4333">
        <w:rPr>
          <w:rFonts w:ascii="游明朝" w:eastAsia="游明朝" w:hAnsi="游明朝" w:hint="eastAsia"/>
        </w:rPr>
        <w:t>面積、土地占有の状況、地形の状況、隣</w:t>
      </w:r>
      <w:r w:rsidRPr="00AC4333">
        <w:rPr>
          <w:rFonts w:ascii="游明朝" w:eastAsia="游明朝" w:hAnsi="游明朝" w:hint="eastAsia"/>
        </w:rPr>
        <w:t>接地の境界、参考図書等を勘案すること。</w:t>
      </w:r>
    </w:p>
    <w:p w14:paraId="310173C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不動点が一方にある場合</w:t>
      </w:r>
    </w:p>
    <w:p w14:paraId="1FC3A124"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1F73D3" w:rsidRPr="00AC4333">
        <w:rPr>
          <w:rFonts w:ascii="游明朝" w:eastAsia="游明朝" w:hAnsi="游明朝" w:hint="eastAsia"/>
        </w:rPr>
        <w:t xml:space="preserve">　　　</w:t>
      </w:r>
      <w:r w:rsidRPr="00AC4333">
        <w:rPr>
          <w:rFonts w:ascii="游明朝" w:eastAsia="游明朝" w:hAnsi="游明朝" w:hint="eastAsia"/>
        </w:rPr>
        <w:t>現地の不動点とこれに対応する</w:t>
      </w:r>
      <w:r w:rsidR="00794D16" w:rsidRPr="00AC4333">
        <w:rPr>
          <w:rFonts w:ascii="游明朝" w:eastAsia="游明朝" w:hAnsi="游明朝" w:hint="eastAsia"/>
        </w:rPr>
        <w:t>地図または</w:t>
      </w:r>
      <w:r w:rsidRPr="00AC4333">
        <w:rPr>
          <w:rFonts w:ascii="游明朝" w:eastAsia="游明朝" w:hAnsi="游明朝" w:hint="eastAsia"/>
        </w:rPr>
        <w:t>公図の基準を相当数求め、</w:t>
      </w:r>
      <w:r w:rsidR="00794D16" w:rsidRPr="00AC4333">
        <w:rPr>
          <w:rFonts w:ascii="游明朝" w:eastAsia="游明朝" w:hAnsi="游明朝" w:hint="eastAsia"/>
        </w:rPr>
        <w:t>地図または</w:t>
      </w:r>
      <w:r w:rsidRPr="00AC4333">
        <w:rPr>
          <w:rFonts w:ascii="游明朝" w:eastAsia="游明朝" w:hAnsi="游明朝" w:hint="eastAsia"/>
        </w:rPr>
        <w:t>公図上の寸法により境界</w:t>
      </w:r>
      <w:r w:rsidR="00794D16" w:rsidRPr="00AC4333">
        <w:rPr>
          <w:rFonts w:ascii="游明朝" w:eastAsia="游明朝" w:hAnsi="游明朝" w:hint="eastAsia"/>
        </w:rPr>
        <w:t>確認</w:t>
      </w:r>
      <w:r w:rsidRPr="00AC4333">
        <w:rPr>
          <w:rFonts w:ascii="游明朝" w:eastAsia="游明朝" w:hAnsi="游明朝" w:hint="eastAsia"/>
        </w:rPr>
        <w:t>する。この際、</w:t>
      </w:r>
      <w:r w:rsidR="00794D16" w:rsidRPr="00AC4333">
        <w:rPr>
          <w:rFonts w:ascii="游明朝" w:eastAsia="游明朝" w:hAnsi="游明朝" w:hint="eastAsia"/>
        </w:rPr>
        <w:t>確認</w:t>
      </w:r>
      <w:r w:rsidRPr="00AC4333">
        <w:rPr>
          <w:rFonts w:ascii="游明朝" w:eastAsia="游明朝" w:hAnsi="游明朝" w:hint="eastAsia"/>
        </w:rPr>
        <w:t>された境界が著しく現地状況に適合しないような場合は第５の１の（１）の当該方法を勘案して補正のうえ</w:t>
      </w:r>
      <w:r w:rsidR="00794D16" w:rsidRPr="00AC4333">
        <w:rPr>
          <w:rFonts w:ascii="游明朝" w:eastAsia="游明朝" w:hAnsi="游明朝" w:hint="eastAsia"/>
        </w:rPr>
        <w:t>確認</w:t>
      </w:r>
      <w:r w:rsidRPr="00AC4333">
        <w:rPr>
          <w:rFonts w:ascii="游明朝" w:eastAsia="游明朝" w:hAnsi="游明朝" w:hint="eastAsia"/>
        </w:rPr>
        <w:t>する。</w:t>
      </w:r>
    </w:p>
    <w:p w14:paraId="2F09A19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不動点を確認出来ない場合</w:t>
      </w:r>
    </w:p>
    <w:p w14:paraId="1F8A0570"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w:t>
      </w:r>
      <w:r w:rsidR="00794D16" w:rsidRPr="00AC4333">
        <w:rPr>
          <w:rFonts w:ascii="游明朝" w:eastAsia="游明朝" w:hAnsi="游明朝" w:hint="eastAsia"/>
        </w:rPr>
        <w:t>地図または</w:t>
      </w:r>
      <w:r w:rsidRPr="00AC4333">
        <w:rPr>
          <w:rFonts w:ascii="游明朝" w:eastAsia="游明朝" w:hAnsi="游明朝" w:hint="eastAsia"/>
        </w:rPr>
        <w:t>公図の境界線を現地に設定することを原則として（１）及び（２）に示す補正方法により勘案のうえ</w:t>
      </w:r>
      <w:r w:rsidR="00794D16" w:rsidRPr="00AC4333">
        <w:rPr>
          <w:rFonts w:ascii="游明朝" w:eastAsia="游明朝" w:hAnsi="游明朝" w:hint="eastAsia"/>
        </w:rPr>
        <w:t>確認</w:t>
      </w:r>
      <w:r w:rsidRPr="00AC4333">
        <w:rPr>
          <w:rFonts w:ascii="游明朝" w:eastAsia="游明朝" w:hAnsi="游明朝" w:hint="eastAsia"/>
        </w:rPr>
        <w:t>する。</w:t>
      </w:r>
    </w:p>
    <w:p w14:paraId="0CFF67C4" w14:textId="77777777" w:rsidR="003D64BC" w:rsidRPr="00AC4333" w:rsidRDefault="003D64BC" w:rsidP="001F73D3">
      <w:pPr>
        <w:pStyle w:val="a3"/>
        <w:ind w:left="580" w:hangingChars="300" w:hanging="580"/>
        <w:rPr>
          <w:rFonts w:ascii="游明朝" w:eastAsia="游明朝" w:hAnsi="游明朝"/>
        </w:rPr>
      </w:pPr>
      <w:r w:rsidRPr="00AC4333">
        <w:rPr>
          <w:rFonts w:ascii="游明朝" w:eastAsia="游明朝" w:hAnsi="游明朝" w:hint="eastAsia"/>
        </w:rPr>
        <w:t xml:space="preserve">　２　</w:t>
      </w:r>
      <w:r w:rsidR="00794D16" w:rsidRPr="00AC4333">
        <w:rPr>
          <w:rFonts w:ascii="游明朝" w:eastAsia="游明朝" w:hAnsi="游明朝" w:hint="eastAsia"/>
        </w:rPr>
        <w:t>地図または</w:t>
      </w:r>
      <w:r w:rsidRPr="00AC4333">
        <w:rPr>
          <w:rFonts w:ascii="游明朝" w:eastAsia="游明朝" w:hAnsi="游明朝" w:hint="eastAsia"/>
        </w:rPr>
        <w:t>公図以外に基づ</w:t>
      </w:r>
      <w:r w:rsidR="006C589E" w:rsidRPr="00AC4333">
        <w:rPr>
          <w:rFonts w:ascii="游明朝" w:eastAsia="游明朝" w:hAnsi="游明朝" w:hint="eastAsia"/>
        </w:rPr>
        <w:t>く</w:t>
      </w:r>
      <w:r w:rsidR="009C394A" w:rsidRPr="00AC4333">
        <w:rPr>
          <w:rFonts w:ascii="游明朝" w:eastAsia="游明朝" w:hAnsi="游明朝" w:hint="eastAsia"/>
        </w:rPr>
        <w:t>確認</w:t>
      </w:r>
      <w:r w:rsidR="006C589E" w:rsidRPr="00AC4333">
        <w:rPr>
          <w:rFonts w:ascii="游明朝" w:eastAsia="游明朝" w:hAnsi="游明朝" w:hint="eastAsia"/>
        </w:rPr>
        <w:t>（公図が見取図等で根拠とするに足り</w:t>
      </w:r>
      <w:r w:rsidRPr="00AC4333">
        <w:rPr>
          <w:rFonts w:ascii="游明朝" w:eastAsia="游明朝" w:hAnsi="游明朝" w:hint="eastAsia"/>
        </w:rPr>
        <w:t>ないと認められる場合）</w:t>
      </w:r>
    </w:p>
    <w:p w14:paraId="3D3C8805"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w:t>
      </w:r>
      <w:r w:rsidR="00794D16" w:rsidRPr="00AC4333">
        <w:rPr>
          <w:rFonts w:ascii="游明朝" w:eastAsia="游明朝" w:hAnsi="游明朝" w:hint="eastAsia"/>
        </w:rPr>
        <w:t>公簿</w:t>
      </w:r>
      <w:r w:rsidRPr="00AC4333">
        <w:rPr>
          <w:rFonts w:ascii="游明朝" w:eastAsia="游明朝" w:hAnsi="游明朝" w:hint="eastAsia"/>
        </w:rPr>
        <w:t>面積による</w:t>
      </w:r>
      <w:r w:rsidR="00794D16" w:rsidRPr="00AC4333">
        <w:rPr>
          <w:rFonts w:ascii="游明朝" w:eastAsia="游明朝" w:hAnsi="游明朝" w:hint="eastAsia"/>
        </w:rPr>
        <w:t>確認</w:t>
      </w:r>
    </w:p>
    <w:p w14:paraId="563AFC09"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土地占用の状況、地形の状況、隣接地の境界、参考図書を勘案しながら、</w:t>
      </w:r>
      <w:r w:rsidR="00794D16" w:rsidRPr="00AC4333">
        <w:rPr>
          <w:rFonts w:ascii="游明朝" w:eastAsia="游明朝" w:hAnsi="游明朝" w:hint="eastAsia"/>
        </w:rPr>
        <w:t>公簿</w:t>
      </w:r>
      <w:r w:rsidRPr="00AC4333">
        <w:rPr>
          <w:rFonts w:ascii="游明朝" w:eastAsia="游明朝" w:hAnsi="游明朝" w:hint="eastAsia"/>
        </w:rPr>
        <w:t>面積に合致するよう</w:t>
      </w:r>
      <w:r w:rsidR="00794D16" w:rsidRPr="00AC4333">
        <w:rPr>
          <w:rFonts w:ascii="游明朝" w:eastAsia="游明朝" w:hAnsi="游明朝" w:hint="eastAsia"/>
        </w:rPr>
        <w:t>確認</w:t>
      </w:r>
      <w:r w:rsidRPr="00AC4333">
        <w:rPr>
          <w:rFonts w:ascii="游明朝" w:eastAsia="游明朝" w:hAnsi="游明朝" w:hint="eastAsia"/>
        </w:rPr>
        <w:t>する。</w:t>
      </w:r>
    </w:p>
    <w:p w14:paraId="2FE3C567"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ただし、</w:t>
      </w:r>
      <w:r w:rsidR="00794D16" w:rsidRPr="00AC4333">
        <w:rPr>
          <w:rFonts w:ascii="游明朝" w:eastAsia="游明朝" w:hAnsi="游明朝" w:hint="eastAsia"/>
        </w:rPr>
        <w:t>公簿</w:t>
      </w:r>
      <w:r w:rsidRPr="00AC4333">
        <w:rPr>
          <w:rFonts w:ascii="游明朝" w:eastAsia="游明朝" w:hAnsi="游明朝" w:hint="eastAsia"/>
        </w:rPr>
        <w:t>面積に合致させると著しく現地の状況に適合しない場合は第５の１の（１）及び（２）に示す勘案方法を用い公平な線を決定する。</w:t>
      </w:r>
    </w:p>
    <w:p w14:paraId="5018DBFB" w14:textId="77777777" w:rsidR="003D64BC" w:rsidRPr="00AC4333" w:rsidRDefault="003D64BC" w:rsidP="00794D16">
      <w:pPr>
        <w:pStyle w:val="a3"/>
        <w:ind w:left="993" w:hangingChars="514" w:hanging="993"/>
        <w:rPr>
          <w:rFonts w:ascii="游明朝" w:eastAsia="游明朝" w:hAnsi="游明朝"/>
        </w:rPr>
      </w:pPr>
      <w:r w:rsidRPr="00AC4333">
        <w:rPr>
          <w:rFonts w:ascii="游明朝" w:eastAsia="游明朝" w:hAnsi="游明朝" w:hint="eastAsia"/>
        </w:rPr>
        <w:t xml:space="preserve">　　（２）　現地の状況に基づく</w:t>
      </w:r>
      <w:r w:rsidR="00794D16" w:rsidRPr="00AC4333">
        <w:rPr>
          <w:rFonts w:ascii="游明朝" w:eastAsia="游明朝" w:hAnsi="游明朝" w:hint="eastAsia"/>
        </w:rPr>
        <w:t>確認</w:t>
      </w:r>
      <w:r w:rsidRPr="00AC4333">
        <w:rPr>
          <w:rFonts w:ascii="游明朝" w:eastAsia="游明朝" w:hAnsi="游明朝" w:hint="eastAsia"/>
        </w:rPr>
        <w:t>（</w:t>
      </w:r>
      <w:r w:rsidR="00794D16" w:rsidRPr="00AC4333">
        <w:rPr>
          <w:rFonts w:ascii="游明朝" w:eastAsia="游明朝" w:hAnsi="游明朝" w:hint="eastAsia"/>
        </w:rPr>
        <w:t>公簿</w:t>
      </w:r>
      <w:r w:rsidRPr="00AC4333">
        <w:rPr>
          <w:rFonts w:ascii="游明朝" w:eastAsia="游明朝" w:hAnsi="游明朝" w:hint="eastAsia"/>
        </w:rPr>
        <w:t>面積が不明か、または実面積が確認できない場合）</w:t>
      </w:r>
    </w:p>
    <w:p w14:paraId="64BC04AC"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土地占有の状況、地形の状況、隣接地の境界参考図書等を勘案し現地の状況に適合するよう</w:t>
      </w:r>
      <w:r w:rsidR="00794D16" w:rsidRPr="00AC4333">
        <w:rPr>
          <w:rFonts w:ascii="游明朝" w:eastAsia="游明朝" w:hAnsi="游明朝" w:hint="eastAsia"/>
        </w:rPr>
        <w:t>確認</w:t>
      </w:r>
      <w:r w:rsidRPr="00AC4333">
        <w:rPr>
          <w:rFonts w:ascii="游明朝" w:eastAsia="游明朝" w:hAnsi="游明朝" w:hint="eastAsia"/>
        </w:rPr>
        <w:t>する。</w:t>
      </w:r>
    </w:p>
    <w:p w14:paraId="1C0C282F" w14:textId="77777777" w:rsidR="003D64BC" w:rsidRPr="00AC4333" w:rsidRDefault="003D64BC">
      <w:pPr>
        <w:pStyle w:val="a3"/>
        <w:rPr>
          <w:rFonts w:ascii="游明朝" w:eastAsia="游明朝" w:hAnsi="游明朝"/>
        </w:rPr>
      </w:pPr>
      <w:r w:rsidRPr="00AC4333">
        <w:rPr>
          <w:rFonts w:ascii="游明朝" w:eastAsia="游明朝" w:hAnsi="游明朝" w:hint="eastAsia"/>
        </w:rPr>
        <w:lastRenderedPageBreak/>
        <w:t xml:space="preserve">　　（３）　話合いによる</w:t>
      </w:r>
      <w:r w:rsidR="00794D16" w:rsidRPr="00AC4333">
        <w:rPr>
          <w:rFonts w:ascii="游明朝" w:eastAsia="游明朝" w:hAnsi="游明朝" w:hint="eastAsia"/>
        </w:rPr>
        <w:t>確認</w:t>
      </w:r>
    </w:p>
    <w:p w14:paraId="196E438E" w14:textId="77777777" w:rsidR="003D64BC" w:rsidRPr="00AC4333" w:rsidRDefault="003D64BC" w:rsidP="001F73D3">
      <w:pPr>
        <w:pStyle w:val="a3"/>
        <w:ind w:left="966" w:hangingChars="500" w:hanging="966"/>
        <w:rPr>
          <w:rFonts w:ascii="游明朝" w:eastAsia="游明朝" w:hAnsi="游明朝"/>
        </w:rPr>
      </w:pPr>
      <w:r w:rsidRPr="00AC4333">
        <w:rPr>
          <w:rFonts w:ascii="游明朝" w:eastAsia="游明朝" w:hAnsi="游明朝" w:hint="eastAsia"/>
        </w:rPr>
        <w:t xml:space="preserve">　　　　　　以上のいずれによるも両者の合意に達しない場合又は境界を見出し得ない場合は話合いにより</w:t>
      </w:r>
      <w:r w:rsidR="00794D16" w:rsidRPr="00AC4333">
        <w:rPr>
          <w:rFonts w:ascii="游明朝" w:eastAsia="游明朝" w:hAnsi="游明朝" w:hint="eastAsia"/>
        </w:rPr>
        <w:t>確認</w:t>
      </w:r>
      <w:r w:rsidRPr="00AC4333">
        <w:rPr>
          <w:rFonts w:ascii="游明朝" w:eastAsia="游明朝" w:hAnsi="游明朝" w:hint="eastAsia"/>
        </w:rPr>
        <w:t>する。</w:t>
      </w:r>
    </w:p>
    <w:p w14:paraId="36226612" w14:textId="77777777" w:rsidR="003D64BC" w:rsidRPr="00AC4333" w:rsidRDefault="000818B5" w:rsidP="000818B5">
      <w:pPr>
        <w:pStyle w:val="a3"/>
        <w:ind w:leftChars="100" w:left="966" w:hangingChars="400" w:hanging="773"/>
        <w:rPr>
          <w:rFonts w:ascii="游明朝" w:eastAsia="游明朝" w:hAnsi="游明朝"/>
        </w:rPr>
      </w:pPr>
      <w:r w:rsidRPr="00AC4333">
        <w:rPr>
          <w:rFonts w:ascii="游明朝" w:eastAsia="游明朝" w:hAnsi="游明朝" w:hint="eastAsia"/>
        </w:rPr>
        <w:t>３</w:t>
      </w:r>
      <w:r w:rsidR="003D64BC" w:rsidRPr="00AC4333">
        <w:rPr>
          <w:rFonts w:ascii="游明朝" w:eastAsia="游明朝" w:hAnsi="游明朝" w:hint="eastAsia"/>
        </w:rPr>
        <w:t xml:space="preserve">　その他</w:t>
      </w:r>
    </w:p>
    <w:p w14:paraId="60B27EF4" w14:textId="77777777" w:rsidR="003D64BC" w:rsidRPr="00AC4333" w:rsidRDefault="00CF5506" w:rsidP="006C589E">
      <w:pPr>
        <w:pStyle w:val="a3"/>
        <w:ind w:left="2980" w:hangingChars="1542" w:hanging="2980"/>
        <w:rPr>
          <w:rFonts w:ascii="游明朝" w:eastAsia="游明朝" w:hAnsi="游明朝"/>
        </w:rPr>
      </w:pPr>
      <w:r w:rsidRPr="00AC4333">
        <w:rPr>
          <w:rFonts w:ascii="游明朝" w:eastAsia="游明朝" w:hAnsi="游明朝" w:hint="eastAsia"/>
        </w:rPr>
        <w:t xml:space="preserve">　　（１）不動点・・・・・・</w:t>
      </w:r>
      <w:r w:rsidR="003D64BC" w:rsidRPr="00AC4333">
        <w:rPr>
          <w:rFonts w:ascii="游明朝" w:eastAsia="游明朝" w:hAnsi="游明朝" w:hint="eastAsia"/>
        </w:rPr>
        <w:t>周辺との相関が過去より変化していないと認められる現地の地上点</w:t>
      </w:r>
    </w:p>
    <w:p w14:paraId="3ABD3C3E" w14:textId="77777777" w:rsidR="003D64BC" w:rsidRPr="00AC4333" w:rsidRDefault="00CF5506">
      <w:pPr>
        <w:pStyle w:val="a3"/>
        <w:rPr>
          <w:rFonts w:ascii="游明朝" w:eastAsia="游明朝" w:hAnsi="游明朝"/>
        </w:rPr>
      </w:pPr>
      <w:r w:rsidRPr="00AC4333">
        <w:rPr>
          <w:rFonts w:ascii="游明朝" w:eastAsia="游明朝" w:hAnsi="游明朝" w:hint="eastAsia"/>
        </w:rPr>
        <w:t xml:space="preserve">　　（２）土地占有の状況・・</w:t>
      </w:r>
      <w:r w:rsidR="003D64BC" w:rsidRPr="00AC4333">
        <w:rPr>
          <w:rFonts w:ascii="游明朝" w:eastAsia="游明朝" w:hAnsi="游明朝" w:hint="eastAsia"/>
        </w:rPr>
        <w:t>特に河川管理施設の敷地及び</w:t>
      </w:r>
      <w:r w:rsidR="00794D16" w:rsidRPr="00AC4333">
        <w:rPr>
          <w:rFonts w:ascii="游明朝" w:eastAsia="游明朝" w:hAnsi="游明朝" w:hint="eastAsia"/>
        </w:rPr>
        <w:t>公</w:t>
      </w:r>
      <w:r w:rsidR="003D64BC" w:rsidRPr="00AC4333">
        <w:rPr>
          <w:rFonts w:ascii="游明朝" w:eastAsia="游明朝" w:hAnsi="游明朝" w:hint="eastAsia"/>
        </w:rPr>
        <w:t>有地側を重視する。</w:t>
      </w:r>
    </w:p>
    <w:p w14:paraId="08BCFC0E" w14:textId="77777777" w:rsidR="003D64BC" w:rsidRPr="00AC4333" w:rsidRDefault="00CF5506">
      <w:pPr>
        <w:pStyle w:val="a3"/>
        <w:rPr>
          <w:rFonts w:ascii="游明朝" w:eastAsia="游明朝" w:hAnsi="游明朝"/>
        </w:rPr>
      </w:pPr>
      <w:r w:rsidRPr="00AC4333">
        <w:rPr>
          <w:rFonts w:ascii="游明朝" w:eastAsia="游明朝" w:hAnsi="游明朝" w:hint="eastAsia"/>
        </w:rPr>
        <w:t xml:space="preserve">　　（３）地形の状況・・・・</w:t>
      </w:r>
      <w:r w:rsidR="003D64BC" w:rsidRPr="00AC4333">
        <w:rPr>
          <w:rFonts w:ascii="游明朝" w:eastAsia="游明朝" w:hAnsi="游明朝" w:hint="eastAsia"/>
        </w:rPr>
        <w:t>特に河川区域線を重視する。</w:t>
      </w:r>
    </w:p>
    <w:p w14:paraId="551E5D48" w14:textId="77777777" w:rsidR="003D64BC" w:rsidRPr="00AC4333" w:rsidRDefault="00CF5506" w:rsidP="00CF5506">
      <w:pPr>
        <w:pStyle w:val="a3"/>
        <w:ind w:left="2696" w:hangingChars="1395" w:hanging="2696"/>
        <w:rPr>
          <w:rFonts w:ascii="游明朝" w:eastAsia="游明朝" w:hAnsi="游明朝"/>
        </w:rPr>
      </w:pPr>
      <w:r w:rsidRPr="00AC4333">
        <w:rPr>
          <w:rFonts w:ascii="游明朝" w:eastAsia="游明朝" w:hAnsi="游明朝" w:hint="eastAsia"/>
        </w:rPr>
        <w:t xml:space="preserve">　　（４）隣接地の境界・・・</w:t>
      </w:r>
      <w:r w:rsidR="003D64BC" w:rsidRPr="00AC4333">
        <w:rPr>
          <w:rFonts w:ascii="游明朝" w:eastAsia="游明朝" w:hAnsi="游明朝" w:hint="eastAsia"/>
        </w:rPr>
        <w:t>隣接地境界線との平衡を失しないよう接続地点の境界線に平滑に接続するよう配慮する。</w:t>
      </w:r>
    </w:p>
    <w:p w14:paraId="08ED75D7" w14:textId="77777777" w:rsidR="003D64BC" w:rsidRPr="00AC4333" w:rsidRDefault="003D64BC">
      <w:pPr>
        <w:pStyle w:val="a3"/>
        <w:rPr>
          <w:rFonts w:ascii="游明朝" w:eastAsia="游明朝" w:hAnsi="游明朝"/>
        </w:rPr>
      </w:pPr>
    </w:p>
    <w:p w14:paraId="18CE750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第６　</w:t>
      </w:r>
      <w:r w:rsidR="008163AC" w:rsidRPr="00AC4333">
        <w:rPr>
          <w:rFonts w:ascii="游明朝" w:eastAsia="游明朝" w:hAnsi="游明朝" w:hint="eastAsia"/>
        </w:rPr>
        <w:t>境界確認</w:t>
      </w:r>
      <w:r w:rsidR="006E0E6D" w:rsidRPr="00AC4333">
        <w:rPr>
          <w:rFonts w:ascii="游明朝" w:eastAsia="游明朝" w:hAnsi="游明朝" w:hint="eastAsia"/>
        </w:rPr>
        <w:t>後の事務処理等</w:t>
      </w:r>
    </w:p>
    <w:p w14:paraId="436D3330" w14:textId="77777777" w:rsidR="008163AC" w:rsidRPr="00AC4333" w:rsidRDefault="008163AC" w:rsidP="005262B2">
      <w:pPr>
        <w:pStyle w:val="a3"/>
        <w:ind w:leftChars="100" w:left="386" w:hangingChars="100" w:hanging="193"/>
        <w:rPr>
          <w:rFonts w:ascii="游明朝" w:eastAsia="游明朝" w:hAnsi="游明朝"/>
        </w:rPr>
      </w:pPr>
      <w:r w:rsidRPr="00AC4333">
        <w:rPr>
          <w:rFonts w:ascii="游明朝" w:eastAsia="游明朝" w:hAnsi="游明朝" w:hint="eastAsia"/>
        </w:rPr>
        <w:t>１、決裁後の事務処理等</w:t>
      </w:r>
    </w:p>
    <w:p w14:paraId="4F518C82" w14:textId="77777777" w:rsidR="006E0E6D" w:rsidRPr="00AC4333" w:rsidRDefault="006E0E6D" w:rsidP="006C589E">
      <w:pPr>
        <w:pStyle w:val="a3"/>
        <w:ind w:leftChars="200" w:left="387"/>
        <w:rPr>
          <w:rFonts w:ascii="游明朝" w:eastAsia="游明朝" w:hAnsi="游明朝"/>
        </w:rPr>
      </w:pPr>
      <w:r w:rsidRPr="00AC4333">
        <w:rPr>
          <w:rFonts w:ascii="游明朝" w:eastAsia="游明朝" w:hAnsi="游明朝" w:hint="eastAsia"/>
        </w:rPr>
        <w:t>（</w:t>
      </w:r>
      <w:r w:rsidR="003D64BC" w:rsidRPr="00AC4333">
        <w:rPr>
          <w:rFonts w:ascii="游明朝" w:eastAsia="游明朝" w:hAnsi="游明朝" w:hint="eastAsia"/>
        </w:rPr>
        <w:t>１</w:t>
      </w:r>
      <w:r w:rsidRPr="00AC4333">
        <w:rPr>
          <w:rFonts w:ascii="游明朝" w:eastAsia="游明朝" w:hAnsi="游明朝" w:hint="eastAsia"/>
        </w:rPr>
        <w:t>）境界確定の通知</w:t>
      </w:r>
    </w:p>
    <w:p w14:paraId="0688296D" w14:textId="77777777" w:rsidR="00854235" w:rsidRPr="00AC4333" w:rsidRDefault="003D64BC" w:rsidP="00854235">
      <w:pPr>
        <w:pStyle w:val="a3"/>
        <w:ind w:leftChars="202" w:left="390" w:firstLineChars="100" w:firstLine="193"/>
        <w:rPr>
          <w:rFonts w:ascii="游明朝" w:eastAsia="游明朝" w:hAnsi="游明朝"/>
        </w:rPr>
      </w:pPr>
      <w:r w:rsidRPr="00AC4333">
        <w:rPr>
          <w:rFonts w:ascii="游明朝" w:eastAsia="游明朝" w:hAnsi="游明朝" w:hint="eastAsia"/>
        </w:rPr>
        <w:t>所長は、境</w:t>
      </w:r>
      <w:r w:rsidR="009656EB" w:rsidRPr="00AC4333">
        <w:rPr>
          <w:rFonts w:ascii="游明朝" w:eastAsia="游明朝" w:hAnsi="游明朝" w:hint="eastAsia"/>
        </w:rPr>
        <w:t>界確定の協議がととの</w:t>
      </w:r>
      <w:r w:rsidR="00854235" w:rsidRPr="00AC4333">
        <w:rPr>
          <w:rFonts w:ascii="游明朝" w:eastAsia="游明朝" w:hAnsi="游明朝" w:hint="eastAsia"/>
        </w:rPr>
        <w:t>った</w:t>
      </w:r>
      <w:r w:rsidR="0088319B" w:rsidRPr="00AC4333">
        <w:rPr>
          <w:rFonts w:ascii="游明朝" w:eastAsia="游明朝" w:hAnsi="游明朝" w:hint="eastAsia"/>
        </w:rPr>
        <w:t>ときは、申請者あて境界調査について</w:t>
      </w:r>
      <w:r w:rsidRPr="00AC4333">
        <w:rPr>
          <w:rFonts w:ascii="游明朝" w:eastAsia="游明朝" w:hAnsi="游明朝" w:hint="eastAsia"/>
        </w:rPr>
        <w:t>回答書（様式第</w:t>
      </w:r>
      <w:r w:rsidR="006278F4" w:rsidRPr="00AC4333">
        <w:rPr>
          <w:rFonts w:ascii="游明朝" w:eastAsia="游明朝" w:hAnsi="游明朝" w:hint="eastAsia"/>
        </w:rPr>
        <w:t>４</w:t>
      </w:r>
      <w:r w:rsidRPr="00AC4333">
        <w:rPr>
          <w:rFonts w:ascii="游明朝" w:eastAsia="游明朝" w:hAnsi="游明朝" w:hint="eastAsia"/>
        </w:rPr>
        <w:t>号）を</w:t>
      </w:r>
      <w:r w:rsidR="0088319B" w:rsidRPr="00AC4333">
        <w:rPr>
          <w:rFonts w:ascii="游明朝" w:eastAsia="游明朝" w:hAnsi="游明朝" w:hint="eastAsia"/>
        </w:rPr>
        <w:t>作成し、申請者から提出された実測平面図等の確認した境界がわかる図面（測地系の座標値、又は任意座標値並びにトラバー点の位置及び座標値が表示されたもの）</w:t>
      </w:r>
      <w:r w:rsidR="00854235" w:rsidRPr="00AC4333">
        <w:rPr>
          <w:rFonts w:ascii="游明朝" w:eastAsia="游明朝" w:hAnsi="游明朝" w:hint="eastAsia"/>
        </w:rPr>
        <w:t>に割印したものを</w:t>
      </w:r>
      <w:r w:rsidR="006E0E6D" w:rsidRPr="00AC4333">
        <w:rPr>
          <w:rFonts w:ascii="游明朝" w:eastAsia="游明朝" w:hAnsi="游明朝" w:hint="eastAsia"/>
        </w:rPr>
        <w:t>申請者</w:t>
      </w:r>
      <w:r w:rsidR="00854235" w:rsidRPr="00AC4333">
        <w:rPr>
          <w:rFonts w:ascii="游明朝" w:eastAsia="游明朝" w:hAnsi="游明朝" w:hint="eastAsia"/>
        </w:rPr>
        <w:t>又は代理人へ</w:t>
      </w:r>
      <w:r w:rsidR="006E0E6D" w:rsidRPr="00AC4333">
        <w:rPr>
          <w:rFonts w:ascii="游明朝" w:eastAsia="游明朝" w:hAnsi="游明朝" w:hint="eastAsia"/>
        </w:rPr>
        <w:t>渡す。</w:t>
      </w:r>
    </w:p>
    <w:p w14:paraId="30A9F80A" w14:textId="77777777" w:rsidR="008878A9" w:rsidRPr="00AC4333" w:rsidRDefault="00B01396" w:rsidP="00854235">
      <w:pPr>
        <w:pStyle w:val="a3"/>
        <w:ind w:leftChars="202" w:left="390" w:firstLineChars="100" w:firstLine="193"/>
        <w:rPr>
          <w:rFonts w:ascii="游明朝" w:eastAsia="游明朝" w:hAnsi="游明朝"/>
        </w:rPr>
      </w:pPr>
      <w:r w:rsidRPr="00AC4333">
        <w:rPr>
          <w:rFonts w:ascii="游明朝" w:eastAsia="游明朝" w:hAnsi="游明朝" w:hint="eastAsia"/>
        </w:rPr>
        <w:t>なお、様式第２号または様式第３号</w:t>
      </w:r>
      <w:r w:rsidR="00030B54" w:rsidRPr="00AC4333">
        <w:rPr>
          <w:rFonts w:ascii="游明朝" w:eastAsia="游明朝" w:hAnsi="游明朝" w:hint="eastAsia"/>
        </w:rPr>
        <w:t>等</w:t>
      </w:r>
      <w:r w:rsidRPr="00AC4333">
        <w:rPr>
          <w:rFonts w:ascii="游明朝" w:eastAsia="游明朝" w:hAnsi="游明朝" w:hint="eastAsia"/>
        </w:rPr>
        <w:t>について申請者から原本還付</w:t>
      </w:r>
      <w:r w:rsidR="000818B5" w:rsidRPr="00AC4333">
        <w:rPr>
          <w:rFonts w:ascii="游明朝" w:eastAsia="游明朝" w:hAnsi="游明朝" w:hint="eastAsia"/>
        </w:rPr>
        <w:t>申請（様式第５号）</w:t>
      </w:r>
      <w:r w:rsidR="008878A9" w:rsidRPr="00AC4333">
        <w:rPr>
          <w:rFonts w:ascii="游明朝" w:eastAsia="游明朝" w:hAnsi="游明朝" w:hint="eastAsia"/>
        </w:rPr>
        <w:t>があった場合は、返却すること。</w:t>
      </w:r>
    </w:p>
    <w:p w14:paraId="039D6F61" w14:textId="77777777" w:rsidR="006E0E6D" w:rsidRPr="00AC4333" w:rsidRDefault="006E0E6D" w:rsidP="006C589E">
      <w:pPr>
        <w:pStyle w:val="a3"/>
        <w:ind w:leftChars="200" w:left="387"/>
        <w:rPr>
          <w:rFonts w:ascii="游明朝" w:eastAsia="游明朝" w:hAnsi="游明朝"/>
        </w:rPr>
      </w:pPr>
      <w:r w:rsidRPr="00AC4333">
        <w:rPr>
          <w:rFonts w:ascii="游明朝" w:eastAsia="游明朝" w:hAnsi="游明朝" w:hint="eastAsia"/>
        </w:rPr>
        <w:t>（２）境界標の設置</w:t>
      </w:r>
    </w:p>
    <w:p w14:paraId="49C68440" w14:textId="77777777" w:rsidR="006E0E6D" w:rsidRPr="00AC4333" w:rsidRDefault="00854235" w:rsidP="006C589E">
      <w:pPr>
        <w:pStyle w:val="a3"/>
        <w:ind w:leftChars="200" w:left="387" w:firstLineChars="100" w:firstLine="193"/>
        <w:rPr>
          <w:rFonts w:ascii="游明朝" w:eastAsia="游明朝" w:hAnsi="游明朝"/>
        </w:rPr>
      </w:pPr>
      <w:r w:rsidRPr="00AC4333">
        <w:rPr>
          <w:rFonts w:ascii="游明朝" w:eastAsia="游明朝" w:hAnsi="游明朝" w:hint="eastAsia"/>
        </w:rPr>
        <w:t>石杭等の境界標</w:t>
      </w:r>
      <w:r w:rsidR="006E0E6D" w:rsidRPr="00AC4333">
        <w:rPr>
          <w:rFonts w:ascii="游明朝" w:eastAsia="游明朝" w:hAnsi="游明朝" w:hint="eastAsia"/>
        </w:rPr>
        <w:t>の設置が必要になった場合、申請者に建設事務所が支給する境界</w:t>
      </w:r>
      <w:r w:rsidRPr="00AC4333">
        <w:rPr>
          <w:rFonts w:ascii="游明朝" w:eastAsia="游明朝" w:hAnsi="游明朝" w:hint="eastAsia"/>
        </w:rPr>
        <w:t>標</w:t>
      </w:r>
      <w:r w:rsidR="006E0E6D" w:rsidRPr="00AC4333">
        <w:rPr>
          <w:rFonts w:ascii="游明朝" w:eastAsia="游明朝" w:hAnsi="游明朝" w:hint="eastAsia"/>
        </w:rPr>
        <w:t>の設置を依頼すること。ただし、設置できないことを理由に境界確認不調にしないこと。</w:t>
      </w:r>
    </w:p>
    <w:p w14:paraId="5FCC64F0" w14:textId="77777777" w:rsidR="006E0E6D" w:rsidRPr="00AC4333" w:rsidRDefault="006E0E6D" w:rsidP="006C589E">
      <w:pPr>
        <w:pStyle w:val="a3"/>
        <w:ind w:leftChars="200" w:left="387" w:firstLineChars="100" w:firstLine="193"/>
        <w:rPr>
          <w:rFonts w:ascii="游明朝" w:eastAsia="游明朝" w:hAnsi="游明朝"/>
        </w:rPr>
      </w:pPr>
      <w:r w:rsidRPr="00AC4333">
        <w:rPr>
          <w:rFonts w:ascii="游明朝" w:eastAsia="游明朝" w:hAnsi="游明朝" w:hint="eastAsia"/>
        </w:rPr>
        <w:t>なお、申請者が設置しない場合は、建設事務所で設置すること</w:t>
      </w:r>
      <w:r w:rsidR="006278F4" w:rsidRPr="00AC4333">
        <w:rPr>
          <w:rFonts w:ascii="游明朝" w:eastAsia="游明朝" w:hAnsi="游明朝" w:hint="eastAsia"/>
        </w:rPr>
        <w:t>ができる</w:t>
      </w:r>
      <w:r w:rsidRPr="00AC4333">
        <w:rPr>
          <w:rFonts w:ascii="游明朝" w:eastAsia="游明朝" w:hAnsi="游明朝" w:hint="eastAsia"/>
        </w:rPr>
        <w:t>。</w:t>
      </w:r>
    </w:p>
    <w:p w14:paraId="3F493549" w14:textId="77777777" w:rsidR="006E0E6D" w:rsidRPr="00AC4333" w:rsidRDefault="006E0E6D" w:rsidP="006E0E6D">
      <w:pPr>
        <w:pStyle w:val="a3"/>
        <w:rPr>
          <w:rFonts w:ascii="游明朝" w:eastAsia="游明朝" w:hAnsi="游明朝"/>
        </w:rPr>
      </w:pPr>
      <w:r w:rsidRPr="00AC4333">
        <w:rPr>
          <w:rFonts w:ascii="游明朝" w:eastAsia="游明朝" w:hAnsi="游明朝" w:hint="eastAsia"/>
        </w:rPr>
        <w:t xml:space="preserve">　　（３）申請書の保存</w:t>
      </w:r>
    </w:p>
    <w:p w14:paraId="768E1326" w14:textId="77777777" w:rsidR="006E0E6D" w:rsidRPr="00AC4333" w:rsidRDefault="006E0E6D" w:rsidP="006E0E6D">
      <w:pPr>
        <w:pStyle w:val="a3"/>
        <w:rPr>
          <w:rFonts w:ascii="游明朝" w:eastAsia="游明朝" w:hAnsi="游明朝"/>
        </w:rPr>
      </w:pPr>
      <w:r w:rsidRPr="00AC4333">
        <w:rPr>
          <w:rFonts w:ascii="游明朝" w:eastAsia="游明朝" w:hAnsi="游明朝" w:hint="eastAsia"/>
        </w:rPr>
        <w:t xml:space="preserve">　　　申請書の保存期間は、原則として</w:t>
      </w:r>
      <w:r w:rsidR="00E53C8D" w:rsidRPr="00AC4333">
        <w:rPr>
          <w:rFonts w:ascii="游明朝" w:eastAsia="游明朝" w:hAnsi="游明朝" w:hint="eastAsia"/>
        </w:rPr>
        <w:t>３０</w:t>
      </w:r>
      <w:r w:rsidRPr="00AC4333">
        <w:rPr>
          <w:rFonts w:ascii="游明朝" w:eastAsia="游明朝" w:hAnsi="游明朝" w:hint="eastAsia"/>
        </w:rPr>
        <w:t>年とする。</w:t>
      </w:r>
    </w:p>
    <w:p w14:paraId="43818CA5" w14:textId="77777777" w:rsidR="006E0E6D" w:rsidRPr="00AC4333" w:rsidRDefault="008163AC" w:rsidP="005262B2">
      <w:pPr>
        <w:pStyle w:val="a3"/>
        <w:ind w:firstLineChars="100" w:firstLine="193"/>
        <w:rPr>
          <w:rFonts w:ascii="游明朝" w:eastAsia="游明朝" w:hAnsi="游明朝"/>
        </w:rPr>
      </w:pPr>
      <w:r w:rsidRPr="00AC4333">
        <w:rPr>
          <w:rFonts w:ascii="游明朝" w:eastAsia="游明朝" w:hAnsi="游明朝" w:hint="eastAsia"/>
        </w:rPr>
        <w:t>２、分筆登記</w:t>
      </w:r>
    </w:p>
    <w:p w14:paraId="5BFD68E3" w14:textId="77777777" w:rsidR="008163AC" w:rsidRPr="00AC4333" w:rsidRDefault="008163AC" w:rsidP="006C589E">
      <w:pPr>
        <w:pStyle w:val="a3"/>
        <w:ind w:left="387" w:hangingChars="200" w:hanging="387"/>
        <w:rPr>
          <w:rFonts w:ascii="游明朝" w:eastAsia="游明朝" w:hAnsi="游明朝"/>
        </w:rPr>
      </w:pPr>
      <w:r w:rsidRPr="00AC4333">
        <w:rPr>
          <w:rFonts w:ascii="游明朝" w:eastAsia="游明朝" w:hAnsi="游明朝" w:hint="eastAsia"/>
        </w:rPr>
        <w:t xml:space="preserve">　　　地図訂正の必要がなく、</w:t>
      </w:r>
      <w:r w:rsidR="00854235" w:rsidRPr="00AC4333">
        <w:rPr>
          <w:rFonts w:ascii="游明朝" w:eastAsia="游明朝" w:hAnsi="游明朝" w:hint="eastAsia"/>
        </w:rPr>
        <w:t>申請地が</w:t>
      </w:r>
      <w:r w:rsidRPr="00AC4333">
        <w:rPr>
          <w:rFonts w:ascii="游明朝" w:eastAsia="游明朝" w:hAnsi="游明朝" w:hint="eastAsia"/>
        </w:rPr>
        <w:t>河川構造物内に</w:t>
      </w:r>
      <w:r w:rsidR="00854235" w:rsidRPr="00AC4333">
        <w:rPr>
          <w:rFonts w:ascii="游明朝" w:eastAsia="游明朝" w:hAnsi="游明朝" w:hint="eastAsia"/>
        </w:rPr>
        <w:t>あることが明らかな</w:t>
      </w:r>
      <w:r w:rsidRPr="00AC4333">
        <w:rPr>
          <w:rFonts w:ascii="游明朝" w:eastAsia="游明朝" w:hAnsi="游明朝" w:hint="eastAsia"/>
        </w:rPr>
        <w:t>場合</w:t>
      </w:r>
      <w:r w:rsidR="00854235" w:rsidRPr="00AC4333">
        <w:rPr>
          <w:rFonts w:ascii="游明朝" w:eastAsia="游明朝" w:hAnsi="游明朝" w:hint="eastAsia"/>
        </w:rPr>
        <w:t>には</w:t>
      </w:r>
      <w:r w:rsidRPr="00AC4333">
        <w:rPr>
          <w:rFonts w:ascii="游明朝" w:eastAsia="游明朝" w:hAnsi="游明朝" w:hint="eastAsia"/>
        </w:rPr>
        <w:t>、</w:t>
      </w:r>
      <w:r w:rsidR="00854235" w:rsidRPr="00AC4333">
        <w:rPr>
          <w:rFonts w:ascii="游明朝" w:eastAsia="游明朝" w:hAnsi="游明朝" w:hint="eastAsia"/>
        </w:rPr>
        <w:t>必要に応じて</w:t>
      </w:r>
      <w:r w:rsidR="006278F4" w:rsidRPr="00AC4333">
        <w:rPr>
          <w:rFonts w:ascii="游明朝" w:eastAsia="游明朝" w:hAnsi="游明朝" w:hint="eastAsia"/>
        </w:rPr>
        <w:t>分筆</w:t>
      </w:r>
      <w:r w:rsidR="00854235" w:rsidRPr="00AC4333">
        <w:rPr>
          <w:rFonts w:ascii="游明朝" w:eastAsia="游明朝" w:hAnsi="游明朝" w:hint="eastAsia"/>
        </w:rPr>
        <w:t>や</w:t>
      </w:r>
      <w:r w:rsidR="006278F4" w:rsidRPr="00AC4333">
        <w:rPr>
          <w:rFonts w:ascii="游明朝" w:eastAsia="游明朝" w:hAnsi="游明朝" w:hint="eastAsia"/>
        </w:rPr>
        <w:t>寄付を申請者に</w:t>
      </w:r>
      <w:r w:rsidR="000818B5" w:rsidRPr="00AC4333">
        <w:rPr>
          <w:rFonts w:ascii="游明朝" w:eastAsia="游明朝" w:hAnsi="游明朝" w:hint="eastAsia"/>
        </w:rPr>
        <w:t>依頼</w:t>
      </w:r>
      <w:r w:rsidR="00854235" w:rsidRPr="00AC4333">
        <w:rPr>
          <w:rFonts w:ascii="游明朝" w:eastAsia="游明朝" w:hAnsi="游明朝" w:hint="eastAsia"/>
        </w:rPr>
        <w:t>する</w:t>
      </w:r>
      <w:r w:rsidR="006278F4" w:rsidRPr="00AC4333">
        <w:rPr>
          <w:rFonts w:ascii="游明朝" w:eastAsia="游明朝" w:hAnsi="游明朝" w:hint="eastAsia"/>
        </w:rPr>
        <w:t>。</w:t>
      </w:r>
      <w:r w:rsidR="008878A9" w:rsidRPr="00AC4333">
        <w:rPr>
          <w:rFonts w:ascii="游明朝" w:eastAsia="游明朝" w:hAnsi="游明朝" w:hint="eastAsia"/>
        </w:rPr>
        <w:t>原則として</w:t>
      </w:r>
      <w:r w:rsidRPr="00AC4333">
        <w:rPr>
          <w:rFonts w:ascii="游明朝" w:eastAsia="游明朝" w:hAnsi="游明朝" w:hint="eastAsia"/>
        </w:rPr>
        <w:t>所</w:t>
      </w:r>
      <w:r w:rsidR="000D3294" w:rsidRPr="00AC4333">
        <w:rPr>
          <w:rFonts w:ascii="游明朝" w:eastAsia="游明朝" w:hAnsi="游明朝" w:hint="eastAsia"/>
        </w:rPr>
        <w:t>長</w:t>
      </w:r>
      <w:r w:rsidRPr="00AC4333">
        <w:rPr>
          <w:rFonts w:ascii="游明朝" w:eastAsia="游明朝" w:hAnsi="游明朝" w:hint="eastAsia"/>
        </w:rPr>
        <w:t>は境界確認書による回答後に</w:t>
      </w:r>
      <w:r w:rsidR="00794D16" w:rsidRPr="00AC4333">
        <w:rPr>
          <w:rFonts w:ascii="游明朝" w:eastAsia="游明朝" w:hAnsi="游明朝" w:hint="eastAsia"/>
        </w:rPr>
        <w:t>地積測量</w:t>
      </w:r>
      <w:r w:rsidRPr="00AC4333">
        <w:rPr>
          <w:rFonts w:ascii="游明朝" w:eastAsia="游明朝" w:hAnsi="游明朝" w:hint="eastAsia"/>
        </w:rPr>
        <w:t>図を作成し、次の書面に申請者の署名捺印（実印）をもらい、分筆登記</w:t>
      </w:r>
      <w:r w:rsidR="00854235" w:rsidRPr="00AC4333">
        <w:rPr>
          <w:rFonts w:ascii="游明朝" w:eastAsia="游明朝" w:hAnsi="游明朝" w:hint="eastAsia"/>
        </w:rPr>
        <w:t>や所有権移転登記</w:t>
      </w:r>
      <w:r w:rsidRPr="00AC4333">
        <w:rPr>
          <w:rFonts w:ascii="游明朝" w:eastAsia="游明朝" w:hAnsi="游明朝" w:hint="eastAsia"/>
        </w:rPr>
        <w:t>を行う。</w:t>
      </w:r>
    </w:p>
    <w:p w14:paraId="23ADA93A" w14:textId="77777777" w:rsidR="008163AC" w:rsidRPr="00AC4333" w:rsidRDefault="008163AC" w:rsidP="006C589E">
      <w:pPr>
        <w:rPr>
          <w:rFonts w:ascii="游明朝" w:eastAsia="游明朝" w:hAnsi="游明朝"/>
          <w:sz w:val="24"/>
          <w:szCs w:val="24"/>
        </w:rPr>
      </w:pPr>
      <w:r w:rsidRPr="00AC4333">
        <w:rPr>
          <w:rFonts w:ascii="游明朝" w:eastAsia="游明朝" w:hAnsi="游明朝" w:hint="eastAsia"/>
        </w:rPr>
        <w:t xml:space="preserve">　　（１）河川構造物内に存在する申請地の土地寄付証書１</w:t>
      </w:r>
      <w:r w:rsidRPr="00AC4333">
        <w:rPr>
          <w:rFonts w:ascii="游明朝" w:eastAsia="游明朝" w:hAnsi="游明朝" w:hint="eastAsia"/>
          <w:szCs w:val="21"/>
        </w:rPr>
        <w:t>部</w:t>
      </w:r>
      <w:r w:rsidR="006C589E" w:rsidRPr="00AC4333">
        <w:rPr>
          <w:rFonts w:ascii="游明朝" w:eastAsia="游明朝" w:hAnsi="游明朝" w:hint="eastAsia"/>
          <w:szCs w:val="21"/>
        </w:rPr>
        <w:t xml:space="preserve">　（参考様式第１号）</w:t>
      </w:r>
    </w:p>
    <w:p w14:paraId="5841EAF7" w14:textId="77777777" w:rsidR="006E0E6D" w:rsidRPr="00AC4333" w:rsidRDefault="008163AC" w:rsidP="006E0E6D">
      <w:pPr>
        <w:pStyle w:val="a3"/>
        <w:rPr>
          <w:rFonts w:ascii="游明朝" w:eastAsia="游明朝" w:hAnsi="游明朝"/>
        </w:rPr>
      </w:pPr>
      <w:r w:rsidRPr="00AC4333">
        <w:rPr>
          <w:rFonts w:ascii="游明朝" w:eastAsia="游明朝" w:hAnsi="游明朝" w:hint="eastAsia"/>
        </w:rPr>
        <w:t xml:space="preserve">　　（２）登記承諾書１部</w:t>
      </w:r>
      <w:r w:rsidR="006C589E" w:rsidRPr="00AC4333">
        <w:rPr>
          <w:rFonts w:ascii="游明朝" w:eastAsia="游明朝" w:hAnsi="游明朝" w:hint="eastAsia"/>
        </w:rPr>
        <w:t>（参考様式第２号）</w:t>
      </w:r>
    </w:p>
    <w:p w14:paraId="73DFD7D9" w14:textId="77777777" w:rsidR="008163AC" w:rsidRPr="00AC4333" w:rsidRDefault="008163AC" w:rsidP="006E0E6D">
      <w:pPr>
        <w:pStyle w:val="a3"/>
        <w:rPr>
          <w:rFonts w:ascii="游明朝" w:eastAsia="游明朝" w:hAnsi="游明朝"/>
        </w:rPr>
      </w:pPr>
      <w:r w:rsidRPr="00AC4333">
        <w:rPr>
          <w:rFonts w:ascii="游明朝" w:eastAsia="游明朝" w:hAnsi="游明朝" w:hint="eastAsia"/>
        </w:rPr>
        <w:t xml:space="preserve">　　（３）印鑑証明書</w:t>
      </w:r>
    </w:p>
    <w:p w14:paraId="6D68A307" w14:textId="77777777" w:rsidR="008163AC" w:rsidRPr="00AC4333" w:rsidRDefault="008163AC" w:rsidP="00D84417">
      <w:pPr>
        <w:pStyle w:val="a3"/>
        <w:ind w:leftChars="500" w:left="1159" w:hangingChars="100" w:hanging="193"/>
        <w:rPr>
          <w:rFonts w:ascii="游明朝" w:eastAsia="游明朝" w:hAnsi="游明朝"/>
        </w:rPr>
      </w:pPr>
      <w:r w:rsidRPr="00AC4333">
        <w:rPr>
          <w:rFonts w:ascii="游明朝" w:eastAsia="游明朝" w:hAnsi="游明朝" w:hint="eastAsia"/>
        </w:rPr>
        <w:t>（申請者が負担する交付手数料</w:t>
      </w:r>
      <w:r w:rsidR="0005776F" w:rsidRPr="00AC4333">
        <w:rPr>
          <w:rFonts w:ascii="游明朝" w:eastAsia="游明朝" w:hAnsi="游明朝" w:hint="eastAsia"/>
        </w:rPr>
        <w:t>については</w:t>
      </w:r>
      <w:r w:rsidR="0005776F" w:rsidRPr="00AC4333">
        <w:rPr>
          <w:rFonts w:ascii="游明朝" w:eastAsia="游明朝" w:hAnsi="游明朝" w:hint="eastAsia"/>
          <w:sz w:val="24"/>
        </w:rPr>
        <w:t>、</w:t>
      </w:r>
      <w:r w:rsidR="0005776F" w:rsidRPr="00AC4333">
        <w:rPr>
          <w:rFonts w:ascii="游明朝" w:eastAsia="游明朝" w:hAnsi="游明朝" w:hint="eastAsia"/>
        </w:rPr>
        <w:t>印鑑証明書無料交付依頼書により市町村へ</w:t>
      </w:r>
      <w:r w:rsidRPr="00AC4333">
        <w:rPr>
          <w:rFonts w:ascii="游明朝" w:eastAsia="游明朝" w:hAnsi="游明朝" w:hint="eastAsia"/>
        </w:rPr>
        <w:t>依頼</w:t>
      </w:r>
      <w:r w:rsidR="0005776F" w:rsidRPr="00AC4333">
        <w:rPr>
          <w:rFonts w:ascii="游明朝" w:eastAsia="游明朝" w:hAnsi="游明朝" w:hint="eastAsia"/>
        </w:rPr>
        <w:t>し、免除とする</w:t>
      </w:r>
      <w:r w:rsidRPr="00AC4333">
        <w:rPr>
          <w:rFonts w:ascii="游明朝" w:eastAsia="游明朝" w:hAnsi="游明朝" w:hint="eastAsia"/>
        </w:rPr>
        <w:t>こと</w:t>
      </w:r>
      <w:r w:rsidR="00D84417" w:rsidRPr="00AC4333">
        <w:rPr>
          <w:rFonts w:ascii="游明朝" w:eastAsia="游明朝" w:hAnsi="游明朝" w:hint="eastAsia"/>
        </w:rPr>
        <w:t>。</w:t>
      </w:r>
      <w:r w:rsidRPr="00AC4333">
        <w:rPr>
          <w:rFonts w:ascii="游明朝" w:eastAsia="游明朝" w:hAnsi="游明朝" w:hint="eastAsia"/>
        </w:rPr>
        <w:t>）</w:t>
      </w:r>
    </w:p>
    <w:p w14:paraId="624345D7" w14:textId="77777777" w:rsidR="003D64BC" w:rsidRPr="00AC4333" w:rsidRDefault="003D64BC">
      <w:pPr>
        <w:pStyle w:val="a3"/>
        <w:rPr>
          <w:rFonts w:ascii="游明朝" w:eastAsia="游明朝" w:hAnsi="游明朝"/>
        </w:rPr>
      </w:pPr>
    </w:p>
    <w:p w14:paraId="49DB4483" w14:textId="77777777" w:rsidR="003D64BC" w:rsidRPr="00AC4333" w:rsidRDefault="003D64BC">
      <w:pPr>
        <w:pStyle w:val="a3"/>
        <w:rPr>
          <w:rFonts w:ascii="游明朝" w:eastAsia="游明朝" w:hAnsi="游明朝"/>
        </w:rPr>
      </w:pPr>
      <w:r w:rsidRPr="00AC4333">
        <w:rPr>
          <w:rFonts w:ascii="游明朝" w:eastAsia="游明朝" w:hAnsi="游明朝" w:hint="eastAsia"/>
        </w:rPr>
        <w:t>第７　査定不能</w:t>
      </w:r>
    </w:p>
    <w:p w14:paraId="7BE035A5" w14:textId="77777777" w:rsidR="003D64BC" w:rsidRPr="00AC4333" w:rsidRDefault="003D64BC" w:rsidP="001F73D3">
      <w:pPr>
        <w:pStyle w:val="a3"/>
        <w:ind w:left="387" w:hangingChars="200" w:hanging="387"/>
        <w:rPr>
          <w:rFonts w:ascii="游明朝" w:eastAsia="游明朝" w:hAnsi="游明朝"/>
        </w:rPr>
      </w:pPr>
      <w:r w:rsidRPr="00AC4333">
        <w:rPr>
          <w:rFonts w:ascii="游明朝" w:eastAsia="游明朝" w:hAnsi="游明朝" w:hint="eastAsia"/>
        </w:rPr>
        <w:t xml:space="preserve">　　　所長は</w:t>
      </w:r>
      <w:r w:rsidR="001F73D3" w:rsidRPr="00AC4333">
        <w:rPr>
          <w:rFonts w:ascii="游明朝" w:eastAsia="游明朝" w:hAnsi="游明朝" w:hint="eastAsia"/>
        </w:rPr>
        <w:t>、次に掲げる事項のいずれかに該当する場合は、申請書に境界未確</w:t>
      </w:r>
      <w:r w:rsidRPr="00AC4333">
        <w:rPr>
          <w:rFonts w:ascii="游明朝" w:eastAsia="游明朝" w:hAnsi="游明朝" w:hint="eastAsia"/>
        </w:rPr>
        <w:t>定通知書（様式第</w:t>
      </w:r>
      <w:r w:rsidR="000818B5" w:rsidRPr="00AC4333">
        <w:rPr>
          <w:rFonts w:ascii="游明朝" w:eastAsia="游明朝" w:hAnsi="游明朝" w:hint="eastAsia"/>
        </w:rPr>
        <w:t>６</w:t>
      </w:r>
      <w:r w:rsidR="001F73D3" w:rsidRPr="00AC4333">
        <w:rPr>
          <w:rFonts w:ascii="游明朝" w:eastAsia="游明朝" w:hAnsi="游明朝" w:hint="eastAsia"/>
        </w:rPr>
        <w:t>号）を添付の上、申請者に返戻するものとする。また、それに伴</w:t>
      </w:r>
      <w:r w:rsidRPr="00AC4333">
        <w:rPr>
          <w:rFonts w:ascii="游明朝" w:eastAsia="游明朝" w:hAnsi="游明朝" w:hint="eastAsia"/>
        </w:rPr>
        <w:t>って将来訴訟の提</w:t>
      </w:r>
      <w:r w:rsidR="001F73D3" w:rsidRPr="00AC4333">
        <w:rPr>
          <w:rFonts w:ascii="游明朝" w:eastAsia="游明朝" w:hAnsi="游明朝" w:hint="eastAsia"/>
        </w:rPr>
        <w:t>起が予想される案件については、その旨県土整備部長に報告するも</w:t>
      </w:r>
      <w:r w:rsidRPr="00AC4333">
        <w:rPr>
          <w:rFonts w:ascii="游明朝" w:eastAsia="游明朝" w:hAnsi="游明朝" w:hint="eastAsia"/>
        </w:rPr>
        <w:t>のとする。</w:t>
      </w:r>
    </w:p>
    <w:p w14:paraId="6376F5E6" w14:textId="77777777" w:rsidR="003D64BC" w:rsidRPr="00AC4333" w:rsidRDefault="003D64BC">
      <w:pPr>
        <w:pStyle w:val="a3"/>
        <w:rPr>
          <w:rFonts w:ascii="游明朝" w:eastAsia="游明朝" w:hAnsi="游明朝"/>
        </w:rPr>
      </w:pPr>
      <w:r w:rsidRPr="00AC4333">
        <w:rPr>
          <w:rFonts w:ascii="游明朝" w:eastAsia="游明朝" w:hAnsi="游明朝" w:hint="eastAsia"/>
        </w:rPr>
        <w:lastRenderedPageBreak/>
        <w:t xml:space="preserve">　　（１）　申請者と境界確定線について確定協議がととのわない場合</w:t>
      </w:r>
    </w:p>
    <w:p w14:paraId="65C4553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隣接地等の土地所有者及び利害関係人が承諾しない場合</w:t>
      </w:r>
    </w:p>
    <w:p w14:paraId="3806F973"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申請者に求めた書類が３</w:t>
      </w:r>
      <w:r w:rsidR="00E53C8D" w:rsidRPr="00AC4333">
        <w:rPr>
          <w:rFonts w:ascii="游明朝" w:eastAsia="游明朝" w:hAnsi="游明朝" w:hint="eastAsia"/>
        </w:rPr>
        <w:t>か</w:t>
      </w:r>
      <w:r w:rsidRPr="00AC4333">
        <w:rPr>
          <w:rFonts w:ascii="游明朝" w:eastAsia="游明朝" w:hAnsi="游明朝" w:hint="eastAsia"/>
        </w:rPr>
        <w:t>月以内に提出されない場合</w:t>
      </w:r>
    </w:p>
    <w:p w14:paraId="7E9C8704" w14:textId="77777777" w:rsidR="003D64BC" w:rsidRPr="00AC4333" w:rsidRDefault="003D64BC" w:rsidP="001F73D3">
      <w:pPr>
        <w:pStyle w:val="a3"/>
        <w:ind w:left="1160" w:hangingChars="600" w:hanging="1160"/>
        <w:rPr>
          <w:rFonts w:ascii="游明朝" w:eastAsia="游明朝" w:hAnsi="游明朝"/>
        </w:rPr>
      </w:pPr>
      <w:r w:rsidRPr="00AC4333">
        <w:rPr>
          <w:rFonts w:ascii="游明朝" w:eastAsia="游明朝" w:hAnsi="游明朝" w:hint="eastAsia"/>
        </w:rPr>
        <w:t xml:space="preserve">　　（４）　申請する土地が所有権確認等の訴訟又は係争中の場合。ただし、訴訟内容により境界確定をおこなっても支障のないものは、この限りではない。</w:t>
      </w:r>
    </w:p>
    <w:p w14:paraId="55F4A747"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（５）　その他境界を確定することができない場合</w:t>
      </w:r>
    </w:p>
    <w:p w14:paraId="25C22E54" w14:textId="77777777" w:rsidR="003D64BC" w:rsidRPr="00AC4333" w:rsidRDefault="003D64BC">
      <w:pPr>
        <w:pStyle w:val="a3"/>
        <w:rPr>
          <w:rFonts w:ascii="游明朝" w:eastAsia="游明朝" w:hAnsi="游明朝"/>
        </w:rPr>
      </w:pPr>
      <w:r w:rsidRPr="00AC4333">
        <w:rPr>
          <w:rFonts w:ascii="游明朝" w:eastAsia="游明朝" w:hAnsi="游明朝"/>
        </w:rPr>
        <w:br w:type="page"/>
      </w:r>
      <w:r w:rsidRPr="00AC4333">
        <w:rPr>
          <w:rFonts w:ascii="游明朝" w:eastAsia="游明朝" w:hAnsi="游明朝" w:hint="eastAsia"/>
        </w:rPr>
        <w:lastRenderedPageBreak/>
        <w:t>（様式第１号）</w:t>
      </w:r>
    </w:p>
    <w:p w14:paraId="257816B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第　　　　　　　　　号</w:t>
      </w:r>
    </w:p>
    <w:p w14:paraId="0B0B7DC3" w14:textId="3998E41E"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 </w:t>
      </w:r>
    </w:p>
    <w:p w14:paraId="52E4662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河　川　管　理　者　　　　　　　　　　　　</w:t>
      </w:r>
    </w:p>
    <w:p w14:paraId="1F309900" w14:textId="77777777" w:rsidR="003D64BC" w:rsidRPr="00AC4333" w:rsidRDefault="003D64BC">
      <w:pPr>
        <w:pStyle w:val="a3"/>
        <w:rPr>
          <w:rFonts w:ascii="游明朝" w:eastAsia="游明朝" w:hAnsi="游明朝"/>
        </w:rPr>
      </w:pPr>
      <w:r w:rsidRPr="00AC4333">
        <w:rPr>
          <w:rFonts w:ascii="游明朝" w:eastAsia="游明朝" w:hAnsi="游明朝" w:hint="eastAsia"/>
        </w:rPr>
        <w:t>山　梨　県　知　事　　殿</w:t>
      </w:r>
    </w:p>
    <w:p w14:paraId="266A67D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Pr="00AC4333">
        <w:rPr>
          <w:rFonts w:ascii="游明朝" w:eastAsia="游明朝" w:hAnsi="游明朝" w:hint="eastAsia"/>
          <w:sz w:val="18"/>
          <w:szCs w:val="18"/>
        </w:rPr>
        <w:t xml:space="preserve">　　</w:t>
      </w:r>
      <w:r w:rsidRPr="00AC4333">
        <w:rPr>
          <w:rFonts w:ascii="游明朝" w:eastAsia="游明朝" w:hAnsi="游明朝" w:hint="eastAsia"/>
        </w:rPr>
        <w:t xml:space="preserve">　　　　　　　住　所</w:t>
      </w:r>
    </w:p>
    <w:p w14:paraId="5B1FABC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申請者　</w:t>
      </w:r>
    </w:p>
    <w:p w14:paraId="690ED6D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79553AF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電　話</w:t>
      </w:r>
    </w:p>
    <w:p w14:paraId="55C30FE8" w14:textId="77777777" w:rsidR="003D64BC" w:rsidRPr="00AC4333" w:rsidRDefault="003D64BC">
      <w:pPr>
        <w:pStyle w:val="a3"/>
        <w:rPr>
          <w:rFonts w:ascii="游明朝" w:eastAsia="游明朝" w:hAnsi="游明朝"/>
        </w:rPr>
      </w:pPr>
    </w:p>
    <w:p w14:paraId="374627E6" w14:textId="77777777" w:rsidR="003D64BC" w:rsidRPr="00AC4333" w:rsidRDefault="003D64BC">
      <w:pPr>
        <w:pStyle w:val="a3"/>
        <w:rPr>
          <w:rFonts w:ascii="游明朝" w:eastAsia="游明朝" w:hAnsi="游明朝"/>
        </w:rPr>
      </w:pPr>
    </w:p>
    <w:p w14:paraId="19757C9F"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境界調査申請書</w:t>
      </w:r>
    </w:p>
    <w:p w14:paraId="4B3A9FFA" w14:textId="77777777" w:rsidR="003D64BC" w:rsidRPr="00AC4333" w:rsidRDefault="003D64BC">
      <w:pPr>
        <w:pStyle w:val="a3"/>
        <w:rPr>
          <w:rFonts w:ascii="游明朝" w:eastAsia="游明朝" w:hAnsi="游明朝"/>
        </w:rPr>
      </w:pPr>
    </w:p>
    <w:p w14:paraId="231806D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市　　　町字        　　　　　</w:t>
      </w:r>
      <w:r w:rsidR="005262B2" w:rsidRPr="00AC4333">
        <w:rPr>
          <w:rFonts w:ascii="游明朝" w:eastAsia="游明朝" w:hAnsi="游明朝" w:hint="eastAsia"/>
        </w:rPr>
        <w:t xml:space="preserve">　　　　</w:t>
      </w:r>
      <w:r w:rsidRPr="00AC4333">
        <w:rPr>
          <w:rFonts w:ascii="游明朝" w:eastAsia="游明朝" w:hAnsi="游明朝" w:hint="eastAsia"/>
        </w:rPr>
        <w:t xml:space="preserve">　一級河川</w:t>
      </w:r>
    </w:p>
    <w:p w14:paraId="6BCB822E"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私所有の</w:t>
      </w:r>
      <w:r w:rsidRPr="00AC4333">
        <w:rPr>
          <w:rFonts w:ascii="游明朝" w:eastAsia="游明朝" w:hAnsi="游明朝" w:cs="Times New Roman"/>
        </w:rPr>
        <w:t xml:space="preserve">                  </w:t>
      </w:r>
      <w:r w:rsidR="005262B2" w:rsidRPr="00AC4333">
        <w:rPr>
          <w:rFonts w:ascii="游明朝" w:eastAsia="游明朝" w:hAnsi="游明朝" w:cs="Times New Roman" w:hint="eastAsia"/>
        </w:rPr>
        <w:t xml:space="preserve">　　　　　</w:t>
      </w:r>
      <w:r w:rsidRPr="00AC4333">
        <w:rPr>
          <w:rFonts w:ascii="游明朝" w:eastAsia="游明朝" w:hAnsi="游明朝" w:cs="Times New Roman"/>
        </w:rPr>
        <w:t xml:space="preserve">    </w:t>
      </w:r>
      <w:r w:rsidRPr="00AC4333">
        <w:rPr>
          <w:rFonts w:ascii="游明朝" w:eastAsia="游明朝" w:hAnsi="游明朝" w:hint="eastAsia"/>
        </w:rPr>
        <w:t>番地との隣接する　　　　（　　川）との境界不明</w:t>
      </w:r>
    </w:p>
    <w:p w14:paraId="794E064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郡　　　村          　　　　　</w:t>
      </w:r>
      <w:r w:rsidR="005262B2" w:rsidRPr="00AC4333">
        <w:rPr>
          <w:rFonts w:ascii="游明朝" w:eastAsia="游明朝" w:hAnsi="游明朝" w:hint="eastAsia"/>
        </w:rPr>
        <w:t xml:space="preserve">　　　　</w:t>
      </w:r>
      <w:r w:rsidRPr="00AC4333">
        <w:rPr>
          <w:rFonts w:ascii="游明朝" w:eastAsia="游明朝" w:hAnsi="游明朝" w:hint="eastAsia"/>
        </w:rPr>
        <w:t xml:space="preserve">　二級河川</w:t>
      </w:r>
    </w:p>
    <w:p w14:paraId="41531361" w14:textId="77777777" w:rsidR="003D64BC" w:rsidRPr="00AC4333" w:rsidRDefault="00AB525D">
      <w:pPr>
        <w:pStyle w:val="a3"/>
        <w:rPr>
          <w:rFonts w:ascii="游明朝" w:eastAsia="游明朝" w:hAnsi="游明朝"/>
        </w:rPr>
      </w:pPr>
      <w:r w:rsidRPr="00AC4333">
        <w:rPr>
          <w:rFonts w:ascii="游明朝" w:eastAsia="游明朝" w:hAnsi="游明朝" w:hint="eastAsia"/>
        </w:rPr>
        <w:t>につき調査願いたく次の関係書</w:t>
      </w:r>
      <w:r w:rsidR="003D64BC" w:rsidRPr="00AC4333">
        <w:rPr>
          <w:rFonts w:ascii="游明朝" w:eastAsia="游明朝" w:hAnsi="游明朝" w:hint="eastAsia"/>
        </w:rPr>
        <w:t>類を添えて申請します。</w:t>
      </w:r>
    </w:p>
    <w:p w14:paraId="2B1B3E6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１　所在地及び地番</w:t>
      </w:r>
    </w:p>
    <w:p w14:paraId="4F35471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２　所有地登記面積</w:t>
      </w:r>
      <w:r w:rsidR="00A22F07" w:rsidRPr="00AC4333">
        <w:rPr>
          <w:rFonts w:ascii="游明朝" w:eastAsia="游明朝" w:hAnsi="游明朝" w:hint="eastAsia"/>
        </w:rPr>
        <w:t xml:space="preserve">          </w:t>
      </w:r>
      <w:r w:rsidRPr="00AC4333">
        <w:rPr>
          <w:rFonts w:ascii="游明朝" w:eastAsia="游明朝" w:hAnsi="游明朝" w:hint="eastAsia"/>
        </w:rPr>
        <w:t>（地目　　　）</w:t>
      </w:r>
    </w:p>
    <w:p w14:paraId="49F5F3A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３　添付書類</w:t>
      </w:r>
    </w:p>
    <w:p w14:paraId="7B906E5B"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隣接土地所有承諾書</w:t>
      </w:r>
    </w:p>
    <w:p w14:paraId="6EE6977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22F07" w:rsidRPr="00AC4333">
        <w:rPr>
          <w:rFonts w:ascii="游明朝" w:eastAsia="游明朝" w:hAnsi="游明朝" w:hint="eastAsia"/>
        </w:rPr>
        <w:t>所有権を証する書面</w:t>
      </w:r>
    </w:p>
    <w:p w14:paraId="1F4D7431"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位置図（見取図）</w:t>
      </w:r>
    </w:p>
    <w:p w14:paraId="796F4C0C" w14:textId="77777777" w:rsidR="005262B2" w:rsidRPr="00AC4333" w:rsidRDefault="005262B2">
      <w:pPr>
        <w:pStyle w:val="a3"/>
        <w:rPr>
          <w:rFonts w:ascii="游明朝" w:eastAsia="游明朝" w:hAnsi="游明朝"/>
        </w:rPr>
      </w:pPr>
      <w:r w:rsidRPr="00AC4333">
        <w:rPr>
          <w:rFonts w:ascii="游明朝" w:eastAsia="游明朝" w:hAnsi="游明朝" w:hint="eastAsia"/>
        </w:rPr>
        <w:t xml:space="preserve">　　　　案内図</w:t>
      </w:r>
    </w:p>
    <w:p w14:paraId="3DC556CE" w14:textId="77777777" w:rsidR="008F2976" w:rsidRPr="00AC4333" w:rsidRDefault="005262B2">
      <w:pPr>
        <w:pStyle w:val="a3"/>
        <w:rPr>
          <w:rFonts w:ascii="游明朝" w:eastAsia="游明朝" w:hAnsi="游明朝"/>
        </w:rPr>
      </w:pPr>
      <w:r w:rsidRPr="00AC4333">
        <w:rPr>
          <w:rFonts w:ascii="游明朝" w:eastAsia="游明朝" w:hAnsi="游明朝" w:hint="eastAsia"/>
        </w:rPr>
        <w:t xml:space="preserve">　　　　法務局備付けの不動産登記法１４条１項</w:t>
      </w:r>
      <w:r w:rsidR="008F2976" w:rsidRPr="00AC4333">
        <w:rPr>
          <w:rFonts w:ascii="游明朝" w:eastAsia="游明朝" w:hAnsi="游明朝" w:hint="eastAsia"/>
        </w:rPr>
        <w:t>に規定する</w:t>
      </w:r>
      <w:r w:rsidRPr="00AC4333">
        <w:rPr>
          <w:rFonts w:ascii="游明朝" w:eastAsia="游明朝" w:hAnsi="游明朝" w:hint="eastAsia"/>
        </w:rPr>
        <w:t>地図写し</w:t>
      </w:r>
      <w:r w:rsidR="00794D16" w:rsidRPr="00AC4333">
        <w:rPr>
          <w:rFonts w:ascii="游明朝" w:eastAsia="游明朝" w:hAnsi="游明朝" w:hint="eastAsia"/>
        </w:rPr>
        <w:t>または</w:t>
      </w:r>
      <w:r w:rsidR="008F2976" w:rsidRPr="00AC4333">
        <w:rPr>
          <w:rFonts w:ascii="游明朝" w:eastAsia="游明朝" w:hAnsi="游明朝" w:hint="eastAsia"/>
        </w:rPr>
        <w:t>法務局備付けの不動産</w:t>
      </w:r>
    </w:p>
    <w:p w14:paraId="569FECC9" w14:textId="77777777" w:rsidR="003D64BC" w:rsidRPr="00AC4333" w:rsidRDefault="008F2976" w:rsidP="008F2976">
      <w:pPr>
        <w:pStyle w:val="a3"/>
        <w:ind w:firstLineChars="400" w:firstLine="773"/>
        <w:rPr>
          <w:rFonts w:ascii="游明朝" w:eastAsia="游明朝" w:hAnsi="游明朝"/>
        </w:rPr>
      </w:pPr>
      <w:r w:rsidRPr="00AC4333">
        <w:rPr>
          <w:rFonts w:ascii="游明朝" w:eastAsia="游明朝" w:hAnsi="游明朝" w:hint="eastAsia"/>
        </w:rPr>
        <w:t>登記法１４条４項に</w:t>
      </w:r>
      <w:r w:rsidR="009F02D0" w:rsidRPr="00AC4333">
        <w:rPr>
          <w:rFonts w:ascii="游明朝" w:eastAsia="游明朝" w:hAnsi="游明朝" w:hint="eastAsia"/>
        </w:rPr>
        <w:t>規定する</w:t>
      </w:r>
      <w:r w:rsidR="00794D16" w:rsidRPr="00AC4333">
        <w:rPr>
          <w:rFonts w:ascii="游明朝" w:eastAsia="游明朝" w:hAnsi="游明朝" w:hint="eastAsia"/>
        </w:rPr>
        <w:t>地図に準ずる図面写し</w:t>
      </w:r>
    </w:p>
    <w:p w14:paraId="504BAD97"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実測平面図</w:t>
      </w:r>
    </w:p>
    <w:p w14:paraId="024F5A24" w14:textId="77777777" w:rsidR="00A22F07" w:rsidRPr="00AC4333" w:rsidRDefault="005262B2">
      <w:pPr>
        <w:pStyle w:val="a3"/>
        <w:rPr>
          <w:rFonts w:ascii="游明朝" w:eastAsia="游明朝" w:hAnsi="游明朝"/>
        </w:rPr>
      </w:pPr>
      <w:r w:rsidRPr="00AC4333">
        <w:rPr>
          <w:rFonts w:ascii="游明朝" w:eastAsia="游明朝" w:hAnsi="游明朝" w:hint="eastAsia"/>
        </w:rPr>
        <w:t xml:space="preserve">　　　　横断面図</w:t>
      </w:r>
    </w:p>
    <w:p w14:paraId="3941DA37" w14:textId="77777777" w:rsidR="003D64BC" w:rsidRPr="00AC4333" w:rsidRDefault="003D64BC" w:rsidP="006C589E">
      <w:pPr>
        <w:pStyle w:val="a3"/>
        <w:ind w:firstLineChars="400" w:firstLine="773"/>
        <w:rPr>
          <w:rFonts w:ascii="游明朝" w:eastAsia="游明朝" w:hAnsi="游明朝"/>
        </w:rPr>
      </w:pPr>
      <w:r w:rsidRPr="00AC4333">
        <w:rPr>
          <w:rFonts w:ascii="游明朝" w:eastAsia="游明朝" w:hAnsi="游明朝" w:hint="eastAsia"/>
        </w:rPr>
        <w:t>現況写真</w:t>
      </w:r>
    </w:p>
    <w:p w14:paraId="2E5D403B" w14:textId="77777777" w:rsidR="003D64BC" w:rsidRPr="00AC4333" w:rsidRDefault="00A22F07" w:rsidP="006C589E">
      <w:pPr>
        <w:pStyle w:val="a3"/>
        <w:ind w:firstLineChars="400" w:firstLine="773"/>
        <w:rPr>
          <w:rFonts w:ascii="游明朝" w:eastAsia="游明朝" w:hAnsi="游明朝"/>
        </w:rPr>
      </w:pPr>
      <w:r w:rsidRPr="00AC4333">
        <w:rPr>
          <w:rFonts w:ascii="游明朝" w:eastAsia="游明朝" w:hAnsi="游明朝" w:hint="eastAsia"/>
        </w:rPr>
        <w:t>実測平面図と法務局備付けの地図</w:t>
      </w:r>
      <w:r w:rsidR="00DE0B56" w:rsidRPr="00AC4333">
        <w:rPr>
          <w:rFonts w:ascii="游明朝" w:eastAsia="游明朝" w:hAnsi="游明朝" w:hint="eastAsia"/>
        </w:rPr>
        <w:t>または地図に準ずる図面</w:t>
      </w:r>
      <w:r w:rsidR="004210B5" w:rsidRPr="00AC4333">
        <w:rPr>
          <w:rFonts w:ascii="游明朝" w:eastAsia="游明朝" w:hAnsi="游明朝" w:hint="eastAsia"/>
        </w:rPr>
        <w:t>と</w:t>
      </w:r>
      <w:r w:rsidR="00DE0B56" w:rsidRPr="00AC4333">
        <w:rPr>
          <w:rFonts w:ascii="游明朝" w:eastAsia="游明朝" w:hAnsi="游明朝" w:hint="eastAsia"/>
        </w:rPr>
        <w:t>の</w:t>
      </w:r>
      <w:r w:rsidRPr="00AC4333">
        <w:rPr>
          <w:rFonts w:ascii="游明朝" w:eastAsia="游明朝" w:hAnsi="游明朝" w:hint="eastAsia"/>
        </w:rPr>
        <w:t>重ね図</w:t>
      </w:r>
    </w:p>
    <w:p w14:paraId="4A75F684" w14:textId="77777777" w:rsidR="003D64BC" w:rsidRPr="00AC4333" w:rsidRDefault="00A22F07">
      <w:pPr>
        <w:pStyle w:val="a3"/>
        <w:rPr>
          <w:rFonts w:ascii="游明朝" w:eastAsia="游明朝" w:hAnsi="游明朝"/>
        </w:rPr>
      </w:pPr>
      <w:r w:rsidRPr="00AC4333">
        <w:rPr>
          <w:rFonts w:ascii="游明朝" w:eastAsia="游明朝" w:hAnsi="游明朝" w:hint="eastAsia"/>
        </w:rPr>
        <w:t xml:space="preserve">        </w:t>
      </w:r>
      <w:r w:rsidR="000818B5" w:rsidRPr="00AC4333">
        <w:rPr>
          <w:rFonts w:ascii="游明朝" w:eastAsia="游明朝" w:hAnsi="游明朝" w:hint="eastAsia"/>
        </w:rPr>
        <w:t>対岸</w:t>
      </w:r>
      <w:r w:rsidRPr="00AC4333">
        <w:rPr>
          <w:rFonts w:ascii="游明朝" w:eastAsia="游明朝" w:hAnsi="游明朝" w:hint="eastAsia"/>
        </w:rPr>
        <w:t>地所有者に関する書面</w:t>
      </w:r>
    </w:p>
    <w:p w14:paraId="2A7F130D" w14:textId="77777777" w:rsidR="003D64BC" w:rsidRPr="00AC4333" w:rsidRDefault="003D64BC">
      <w:pPr>
        <w:pStyle w:val="a3"/>
        <w:rPr>
          <w:rFonts w:ascii="游明朝" w:eastAsia="游明朝" w:hAnsi="游明朝"/>
        </w:rPr>
      </w:pPr>
    </w:p>
    <w:p w14:paraId="680A9F2E" w14:textId="77777777" w:rsidR="003D64BC" w:rsidRPr="00AC4333" w:rsidRDefault="003D64BC">
      <w:pPr>
        <w:pStyle w:val="a3"/>
        <w:rPr>
          <w:rFonts w:ascii="游明朝" w:eastAsia="游明朝" w:hAnsi="游明朝"/>
        </w:rPr>
      </w:pPr>
    </w:p>
    <w:p w14:paraId="7A899028" w14:textId="77777777" w:rsidR="003D64BC" w:rsidRPr="00AC4333" w:rsidRDefault="003D64BC">
      <w:pPr>
        <w:pStyle w:val="a3"/>
        <w:rPr>
          <w:rFonts w:ascii="游明朝" w:eastAsia="游明朝" w:hAnsi="游明朝"/>
        </w:rPr>
      </w:pPr>
      <w:r w:rsidRPr="00AC4333">
        <w:rPr>
          <w:rFonts w:ascii="游明朝" w:eastAsia="游明朝" w:hAnsi="游明朝"/>
        </w:rPr>
        <w:br w:type="page"/>
      </w:r>
      <w:r w:rsidRPr="00AC4333">
        <w:rPr>
          <w:rFonts w:ascii="游明朝" w:eastAsia="游明朝" w:hAnsi="游明朝" w:hint="eastAsia"/>
        </w:rPr>
        <w:lastRenderedPageBreak/>
        <w:t>（様式第２号）</w:t>
      </w:r>
    </w:p>
    <w:p w14:paraId="0A6C56AE"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承　　　諾　　　書</w:t>
      </w:r>
    </w:p>
    <w:p w14:paraId="79460655"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p>
    <w:p w14:paraId="0E6DE2C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市　　　町</w:t>
      </w:r>
    </w:p>
    <w:p w14:paraId="28A144A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大字　　　字　　番地と隣接する河川敷地との境界については、別紙</w:t>
      </w:r>
    </w:p>
    <w:p w14:paraId="4DD3B77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郡　　　村</w:t>
      </w:r>
    </w:p>
    <w:p w14:paraId="4E337481" w14:textId="77777777" w:rsidR="003D64BC" w:rsidRPr="00AC4333" w:rsidRDefault="003D64BC">
      <w:pPr>
        <w:pStyle w:val="a3"/>
        <w:rPr>
          <w:rFonts w:ascii="游明朝" w:eastAsia="游明朝" w:hAnsi="游明朝"/>
        </w:rPr>
      </w:pPr>
      <w:r w:rsidRPr="00AC4333">
        <w:rPr>
          <w:rFonts w:ascii="游明朝" w:eastAsia="游明朝" w:hAnsi="游明朝" w:hint="eastAsia"/>
        </w:rPr>
        <w:t>図面に朱線で示す境界線により異存ありません。</w:t>
      </w:r>
    </w:p>
    <w:p w14:paraId="27094BE3" w14:textId="45A9EC3A"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w:t>
      </w:r>
    </w:p>
    <w:p w14:paraId="2AB100D5"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6379BC2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5033F6A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748AB11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07B7ED2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36120DD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6DA9EA0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（注）  承諾者の印鑑証明書添付のこと。</w:t>
      </w:r>
    </w:p>
    <w:p w14:paraId="2A8461EB" w14:textId="77777777" w:rsidR="003D64BC" w:rsidRPr="00AC4333" w:rsidRDefault="003D64BC">
      <w:pPr>
        <w:pStyle w:val="a3"/>
        <w:rPr>
          <w:rFonts w:ascii="游明朝" w:eastAsia="游明朝" w:hAnsi="游明朝"/>
        </w:rPr>
      </w:pPr>
    </w:p>
    <w:p w14:paraId="33AD3795" w14:textId="77777777" w:rsidR="003D64BC" w:rsidRPr="00AC4333" w:rsidRDefault="003D64BC">
      <w:pPr>
        <w:pStyle w:val="a3"/>
        <w:rPr>
          <w:rFonts w:ascii="游明朝" w:eastAsia="游明朝" w:hAnsi="游明朝"/>
        </w:rPr>
      </w:pPr>
    </w:p>
    <w:p w14:paraId="173A2659" w14:textId="77777777" w:rsidR="003D64BC" w:rsidRPr="00AC4333" w:rsidRDefault="003D64BC">
      <w:pPr>
        <w:pStyle w:val="a3"/>
        <w:rPr>
          <w:rFonts w:ascii="游明朝" w:eastAsia="游明朝" w:hAnsi="游明朝"/>
        </w:rPr>
      </w:pPr>
    </w:p>
    <w:p w14:paraId="2CDDE84B" w14:textId="77777777" w:rsidR="003D64BC" w:rsidRPr="00AC4333" w:rsidRDefault="003D64BC">
      <w:pPr>
        <w:pStyle w:val="a3"/>
        <w:rPr>
          <w:rFonts w:ascii="游明朝" w:eastAsia="游明朝" w:hAnsi="游明朝"/>
        </w:rPr>
      </w:pPr>
      <w:r w:rsidRPr="00AC4333">
        <w:rPr>
          <w:rFonts w:ascii="游明朝" w:eastAsia="游明朝" w:hAnsi="游明朝"/>
        </w:rPr>
        <w:br w:type="page"/>
      </w:r>
      <w:r w:rsidRPr="00AC4333">
        <w:rPr>
          <w:rFonts w:ascii="游明朝" w:eastAsia="游明朝" w:hAnsi="游明朝" w:hint="eastAsia"/>
        </w:rPr>
        <w:lastRenderedPageBreak/>
        <w:t>（様式第３号）</w:t>
      </w:r>
    </w:p>
    <w:p w14:paraId="5825556B"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境　界　立　会　証　明　書</w:t>
      </w:r>
    </w:p>
    <w:p w14:paraId="2B4AD159" w14:textId="77777777" w:rsidR="003D64BC" w:rsidRPr="00AC4333" w:rsidRDefault="003D64BC">
      <w:pPr>
        <w:pStyle w:val="a3"/>
        <w:rPr>
          <w:rFonts w:ascii="游明朝" w:eastAsia="游明朝" w:hAnsi="游明朝"/>
        </w:rPr>
      </w:pPr>
    </w:p>
    <w:p w14:paraId="704E174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市　　　町</w:t>
      </w:r>
    </w:p>
    <w:p w14:paraId="7EDEDCD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大字　　　字　　番地と隣接する河川敷地との境界について、下記の</w:t>
      </w:r>
    </w:p>
    <w:p w14:paraId="46CC432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郡　　　村</w:t>
      </w:r>
    </w:p>
    <w:p w14:paraId="4D055B39" w14:textId="7727E3ED" w:rsidR="003D64BC" w:rsidRPr="00AC4333" w:rsidRDefault="003D64BC">
      <w:pPr>
        <w:pStyle w:val="a3"/>
        <w:rPr>
          <w:rFonts w:ascii="游明朝" w:eastAsia="游明朝" w:hAnsi="游明朝"/>
        </w:rPr>
      </w:pPr>
      <w:r w:rsidRPr="00AC4333">
        <w:rPr>
          <w:rFonts w:ascii="游明朝" w:eastAsia="游明朝" w:hAnsi="游明朝" w:hint="eastAsia"/>
        </w:rPr>
        <w:t>とおり隣接所有者と立会いし、別紙図面に朱線で示す境界線により異議なく確認されたものである。</w:t>
      </w:r>
    </w:p>
    <w:p w14:paraId="61897CFC" w14:textId="77777777" w:rsidR="003D64BC" w:rsidRPr="00AC4333" w:rsidRDefault="003D64BC">
      <w:pPr>
        <w:pStyle w:val="a3"/>
        <w:rPr>
          <w:rFonts w:ascii="游明朝" w:eastAsia="游明朝" w:hAnsi="游明朝"/>
        </w:rPr>
      </w:pPr>
    </w:p>
    <w:p w14:paraId="728CC33C" w14:textId="7D853D45"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日立会い</w:t>
      </w:r>
    </w:p>
    <w:p w14:paraId="1D2AC00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0C1556F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29B5D85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403A15B7" w14:textId="77777777" w:rsidR="003D64BC" w:rsidRPr="00AC4333" w:rsidRDefault="003D64BC">
      <w:pPr>
        <w:pStyle w:val="a3"/>
        <w:rPr>
          <w:rFonts w:ascii="游明朝" w:eastAsia="游明朝" w:hAnsi="游明朝"/>
        </w:rPr>
      </w:pPr>
    </w:p>
    <w:p w14:paraId="0F5FF496" w14:textId="715BF851"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日立会い</w:t>
      </w:r>
    </w:p>
    <w:p w14:paraId="6F36CF91"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24C5ECE8"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581E443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1C2CCEB3" w14:textId="77777777" w:rsidR="003D64BC" w:rsidRPr="00AC4333" w:rsidRDefault="003D64BC">
      <w:pPr>
        <w:pStyle w:val="a3"/>
        <w:rPr>
          <w:rFonts w:ascii="游明朝" w:eastAsia="游明朝" w:hAnsi="游明朝"/>
        </w:rPr>
      </w:pPr>
    </w:p>
    <w:p w14:paraId="7E026A23" w14:textId="6688DB40"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日立会い</w:t>
      </w:r>
    </w:p>
    <w:p w14:paraId="3DAEBB00"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7348B342"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4711D70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1272D853" w14:textId="77777777" w:rsidR="003D64BC" w:rsidRPr="00AC4333" w:rsidRDefault="003D64BC">
      <w:pPr>
        <w:pStyle w:val="a3"/>
        <w:rPr>
          <w:rFonts w:ascii="游明朝" w:eastAsia="游明朝" w:hAnsi="游明朝"/>
        </w:rPr>
      </w:pPr>
    </w:p>
    <w:p w14:paraId="5AE1A525" w14:textId="38000E1F"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日立会い</w:t>
      </w:r>
    </w:p>
    <w:p w14:paraId="1D8950BD"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番地土地所有者</w:t>
      </w:r>
    </w:p>
    <w:p w14:paraId="37EB236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52B9D77F"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氏　名                      　　　　  印</w:t>
      </w:r>
    </w:p>
    <w:p w14:paraId="3E8CFC01" w14:textId="77777777" w:rsidR="003D64BC" w:rsidRPr="00AC4333" w:rsidRDefault="003D64BC">
      <w:pPr>
        <w:pStyle w:val="a3"/>
        <w:rPr>
          <w:rFonts w:ascii="游明朝" w:eastAsia="游明朝" w:hAnsi="游明朝"/>
        </w:rPr>
      </w:pPr>
    </w:p>
    <w:p w14:paraId="41AC762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本境界立会証明書に基づき測量したものであることを証明します。</w:t>
      </w:r>
    </w:p>
    <w:p w14:paraId="103E5E96" w14:textId="77777777" w:rsidR="003D64BC" w:rsidRPr="00AC4333" w:rsidRDefault="003D64BC">
      <w:pPr>
        <w:pStyle w:val="a3"/>
        <w:rPr>
          <w:rFonts w:ascii="游明朝" w:eastAsia="游明朝" w:hAnsi="游明朝"/>
        </w:rPr>
      </w:pPr>
    </w:p>
    <w:p w14:paraId="43BF69D9" w14:textId="217C412E"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w:t>
      </w:r>
    </w:p>
    <w:p w14:paraId="214C7D01"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住　所</w:t>
      </w:r>
    </w:p>
    <w:p w14:paraId="0E645AAB" w14:textId="77777777" w:rsidR="003D64BC" w:rsidRPr="00AC4333" w:rsidRDefault="003D64BC">
      <w:pPr>
        <w:pStyle w:val="a3"/>
        <w:rPr>
          <w:rFonts w:ascii="游明朝" w:eastAsia="游明朝" w:hAnsi="游明朝"/>
          <w:strike/>
        </w:rPr>
      </w:pPr>
      <w:r w:rsidRPr="00AC4333">
        <w:rPr>
          <w:rFonts w:ascii="游明朝" w:eastAsia="游明朝" w:hAnsi="游明朝" w:hint="eastAsia"/>
        </w:rPr>
        <w:t xml:space="preserve">　　　　　　　　　　　　　　</w:t>
      </w:r>
    </w:p>
    <w:p w14:paraId="3AF71AA7" w14:textId="77777777" w:rsidR="003D64BC" w:rsidRPr="00AC4333" w:rsidRDefault="0010024E">
      <w:pPr>
        <w:pStyle w:val="a3"/>
        <w:rPr>
          <w:rFonts w:ascii="游明朝" w:eastAsia="游明朝" w:hAnsi="游明朝"/>
        </w:rPr>
      </w:pPr>
      <w:r w:rsidRPr="00AC4333">
        <w:rPr>
          <w:rFonts w:ascii="游明朝" w:eastAsia="游明朝" w:hAnsi="游明朝" w:hint="eastAsia"/>
        </w:rPr>
        <w:t xml:space="preserve">　　　　　　　　　　　　　　土地家屋調査士　</w:t>
      </w:r>
      <w:r w:rsidR="003D64BC" w:rsidRPr="00AC4333">
        <w:rPr>
          <w:rFonts w:ascii="游明朝" w:eastAsia="游明朝" w:hAnsi="游明朝" w:cs="Times New Roman"/>
        </w:rPr>
        <w:t xml:space="preserve">        </w:t>
      </w:r>
      <w:r w:rsidRPr="00AC4333">
        <w:rPr>
          <w:rFonts w:ascii="游明朝" w:eastAsia="游明朝" w:hAnsi="游明朝" w:hint="eastAsia"/>
        </w:rPr>
        <w:t xml:space="preserve">　　職印</w:t>
      </w:r>
    </w:p>
    <w:p w14:paraId="34C64BEA" w14:textId="77777777" w:rsidR="003D64BC" w:rsidRPr="00AC4333" w:rsidRDefault="003D64BC">
      <w:pPr>
        <w:pStyle w:val="a3"/>
        <w:rPr>
          <w:rFonts w:ascii="游明朝" w:eastAsia="游明朝" w:hAnsi="游明朝"/>
        </w:rPr>
      </w:pPr>
    </w:p>
    <w:p w14:paraId="613EE890" w14:textId="77777777" w:rsidR="003D64BC" w:rsidRPr="00AC4333" w:rsidRDefault="003D64BC">
      <w:pPr>
        <w:pStyle w:val="a3"/>
        <w:rPr>
          <w:rFonts w:ascii="游明朝" w:eastAsia="游明朝" w:hAnsi="游明朝"/>
        </w:rPr>
      </w:pPr>
    </w:p>
    <w:p w14:paraId="76C6E2ED" w14:textId="77777777" w:rsidR="00AC4333" w:rsidRDefault="00AC4333">
      <w:pPr>
        <w:widowControl/>
        <w:jc w:val="left"/>
        <w:rPr>
          <w:rFonts w:ascii="游明朝" w:eastAsia="游明朝" w:hAnsi="游明朝" w:cs="ＭＳ 明朝"/>
          <w:kern w:val="0"/>
          <w:szCs w:val="21"/>
        </w:rPr>
      </w:pPr>
      <w:r>
        <w:rPr>
          <w:rFonts w:ascii="游明朝" w:eastAsia="游明朝" w:hAnsi="游明朝"/>
        </w:rPr>
        <w:br w:type="page"/>
      </w:r>
    </w:p>
    <w:p w14:paraId="7B65F05B" w14:textId="01F03250" w:rsidR="003D64BC" w:rsidRPr="00AC4333" w:rsidRDefault="003D64BC">
      <w:pPr>
        <w:pStyle w:val="a3"/>
        <w:rPr>
          <w:rFonts w:ascii="游明朝" w:eastAsia="游明朝" w:hAnsi="游明朝"/>
        </w:rPr>
      </w:pPr>
      <w:r w:rsidRPr="00AC4333">
        <w:rPr>
          <w:rFonts w:ascii="游明朝" w:eastAsia="游明朝" w:hAnsi="游明朝" w:hint="eastAsia"/>
        </w:rPr>
        <w:lastRenderedPageBreak/>
        <w:t>（様式第</w:t>
      </w:r>
      <w:r w:rsidR="006278F4" w:rsidRPr="00AC4333">
        <w:rPr>
          <w:rFonts w:ascii="游明朝" w:eastAsia="游明朝" w:hAnsi="游明朝" w:hint="eastAsia"/>
        </w:rPr>
        <w:t>４</w:t>
      </w:r>
      <w:r w:rsidRPr="00AC4333">
        <w:rPr>
          <w:rFonts w:ascii="游明朝" w:eastAsia="游明朝" w:hAnsi="游明朝" w:hint="eastAsia"/>
        </w:rPr>
        <w:t xml:space="preserve">号）　　　　　　　　　　　　　　　　　　　　　　　　　　　　　　　　　</w:t>
      </w:r>
    </w:p>
    <w:p w14:paraId="10C2CF98" w14:textId="31CA4E7B" w:rsidR="003D64BC" w:rsidRPr="00AC4333" w:rsidRDefault="003D64BC">
      <w:pPr>
        <w:pStyle w:val="a3"/>
        <w:rPr>
          <w:rFonts w:ascii="游明朝" w:eastAsia="游明朝" w:hAnsi="游明朝"/>
        </w:rPr>
      </w:pPr>
      <w:r w:rsidRPr="00AC4333">
        <w:rPr>
          <w:rFonts w:ascii="游明朝" w:eastAsia="游明朝" w:hAnsi="游明朝" w:cs="Times New Roman"/>
        </w:rPr>
        <w:t xml:space="preserve">                                                         </w:t>
      </w:r>
      <w:r w:rsidRPr="00AC4333">
        <w:rPr>
          <w:rFonts w:ascii="游明朝" w:eastAsia="游明朝" w:hAnsi="游明朝" w:hint="eastAsia"/>
        </w:rPr>
        <w:t>第　　　　　　　　　号</w:t>
      </w:r>
    </w:p>
    <w:p w14:paraId="1CA2A980" w14:textId="3BAC285C"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w:t>
      </w:r>
    </w:p>
    <w:p w14:paraId="274D5E94"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p>
    <w:p w14:paraId="5E322DC1" w14:textId="77777777" w:rsidR="003D64BC" w:rsidRPr="00AC4333" w:rsidRDefault="003D64BC">
      <w:pPr>
        <w:pStyle w:val="a3"/>
        <w:rPr>
          <w:rFonts w:ascii="游明朝" w:eastAsia="游明朝" w:hAnsi="游明朝"/>
        </w:rPr>
      </w:pPr>
    </w:p>
    <w:p w14:paraId="461224B9"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殿</w:t>
      </w:r>
    </w:p>
    <w:p w14:paraId="41179E5B" w14:textId="77777777" w:rsidR="003D64BC" w:rsidRPr="00AC4333" w:rsidRDefault="003D64BC">
      <w:pPr>
        <w:pStyle w:val="a3"/>
        <w:rPr>
          <w:rFonts w:ascii="游明朝" w:eastAsia="游明朝" w:hAnsi="游明朝"/>
        </w:rPr>
      </w:pPr>
    </w:p>
    <w:p w14:paraId="4222D809" w14:textId="77777777" w:rsidR="003D64BC" w:rsidRPr="00AC4333" w:rsidRDefault="003D64BC">
      <w:pPr>
        <w:pStyle w:val="a3"/>
        <w:rPr>
          <w:rFonts w:ascii="游明朝" w:eastAsia="游明朝" w:hAnsi="游明朝"/>
        </w:rPr>
      </w:pPr>
    </w:p>
    <w:p w14:paraId="4DC695FA"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山梨県知事　　　　　　　　　</w:t>
      </w:r>
    </w:p>
    <w:p w14:paraId="56748750" w14:textId="77777777" w:rsidR="003D64BC" w:rsidRPr="00AC4333" w:rsidRDefault="003D64BC">
      <w:pPr>
        <w:pStyle w:val="a3"/>
        <w:rPr>
          <w:rFonts w:ascii="游明朝" w:eastAsia="游明朝" w:hAnsi="游明朝"/>
        </w:rPr>
      </w:pPr>
    </w:p>
    <w:p w14:paraId="4F77ECB1" w14:textId="77777777" w:rsidR="003D64BC" w:rsidRPr="00AC4333" w:rsidRDefault="003D64BC">
      <w:pPr>
        <w:pStyle w:val="a3"/>
        <w:rPr>
          <w:rFonts w:ascii="游明朝" w:eastAsia="游明朝" w:hAnsi="游明朝"/>
        </w:rPr>
      </w:pPr>
    </w:p>
    <w:p w14:paraId="46C019F7"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河川敷と民地との境界確認について (回答)</w:t>
      </w:r>
    </w:p>
    <w:p w14:paraId="52B10680" w14:textId="77777777" w:rsidR="003D64BC" w:rsidRPr="00AC4333" w:rsidRDefault="003D64BC">
      <w:pPr>
        <w:pStyle w:val="a3"/>
        <w:rPr>
          <w:rFonts w:ascii="游明朝" w:eastAsia="游明朝" w:hAnsi="游明朝"/>
        </w:rPr>
      </w:pPr>
    </w:p>
    <w:p w14:paraId="6C533A4F" w14:textId="4C8118A6"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日付けで申請のありました下記地番のことについては、別添実測図朱線のとおり確認いたしました。　　</w:t>
      </w:r>
    </w:p>
    <w:p w14:paraId="4FF0D26C"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なお、</w:t>
      </w:r>
      <w:r w:rsidR="00E3616F" w:rsidRPr="00AC4333">
        <w:rPr>
          <w:rFonts w:ascii="游明朝" w:eastAsia="游明朝" w:hAnsi="游明朝" w:hint="eastAsia"/>
        </w:rPr>
        <w:t>確認した境界については、</w:t>
      </w:r>
      <w:r w:rsidRPr="00AC4333">
        <w:rPr>
          <w:rFonts w:ascii="游明朝" w:eastAsia="游明朝" w:hAnsi="游明朝" w:hint="eastAsia"/>
        </w:rPr>
        <w:t>境界杭を設置</w:t>
      </w:r>
      <w:r w:rsidR="00E3616F" w:rsidRPr="00AC4333">
        <w:rPr>
          <w:rFonts w:ascii="游明朝" w:eastAsia="游明朝" w:hAnsi="游明朝" w:hint="eastAsia"/>
        </w:rPr>
        <w:t>願います</w:t>
      </w:r>
      <w:r w:rsidRPr="00AC4333">
        <w:rPr>
          <w:rFonts w:ascii="游明朝" w:eastAsia="游明朝" w:hAnsi="游明朝" w:hint="eastAsia"/>
        </w:rPr>
        <w:t>。</w:t>
      </w:r>
    </w:p>
    <w:p w14:paraId="64C55E76" w14:textId="77777777" w:rsidR="003D64BC" w:rsidRPr="00AC4333" w:rsidRDefault="003D64BC">
      <w:pPr>
        <w:pStyle w:val="a3"/>
        <w:rPr>
          <w:rFonts w:ascii="游明朝" w:eastAsia="游明朝" w:hAnsi="游明朝"/>
        </w:rPr>
      </w:pPr>
      <w:r w:rsidRPr="00AC4333">
        <w:rPr>
          <w:rFonts w:ascii="游明朝" w:eastAsia="游明朝" w:hAnsi="游明朝" w:hint="eastAsia"/>
        </w:rPr>
        <w:t xml:space="preserve">　　　　　　　　　　　　　　　　　　　　　　　　　　</w:t>
      </w:r>
    </w:p>
    <w:p w14:paraId="02C5BDEC" w14:textId="77777777" w:rsidR="003D64BC" w:rsidRPr="00AC4333" w:rsidRDefault="003D64BC">
      <w:pPr>
        <w:pStyle w:val="a3"/>
        <w:rPr>
          <w:rFonts w:ascii="游明朝" w:eastAsia="游明朝" w:hAnsi="游明朝"/>
        </w:rPr>
      </w:pPr>
    </w:p>
    <w:p w14:paraId="7713AD2B"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 xml:space="preserve">　</w:t>
      </w:r>
      <w:r w:rsidR="008F2976" w:rsidRPr="00AC4333">
        <w:rPr>
          <w:rFonts w:ascii="游明朝" w:eastAsia="游明朝" w:hAnsi="游明朝" w:hint="eastAsia"/>
        </w:rPr>
        <w:t>記</w:t>
      </w:r>
    </w:p>
    <w:p w14:paraId="48E751CB" w14:textId="77777777" w:rsidR="003D64BC" w:rsidRPr="00AC4333" w:rsidRDefault="003D64BC">
      <w:pPr>
        <w:pStyle w:val="a3"/>
        <w:rPr>
          <w:rFonts w:ascii="游明朝" w:eastAsia="游明朝" w:hAnsi="游明朝"/>
        </w:rPr>
      </w:pPr>
    </w:p>
    <w:p w14:paraId="6D39BD5F" w14:textId="77777777" w:rsidR="003D64BC" w:rsidRPr="00AC4333" w:rsidRDefault="003D64BC">
      <w:pPr>
        <w:pStyle w:val="a3"/>
        <w:rPr>
          <w:rFonts w:ascii="游明朝" w:eastAsia="游明朝" w:hAnsi="游明朝"/>
        </w:rPr>
      </w:pPr>
    </w:p>
    <w:p w14:paraId="5B22E38A" w14:textId="77777777" w:rsidR="003D64BC" w:rsidRPr="00AC4333" w:rsidRDefault="003D64BC">
      <w:pPr>
        <w:pStyle w:val="a3"/>
        <w:rPr>
          <w:rFonts w:ascii="游明朝" w:eastAsia="游明朝" w:hAnsi="游明朝"/>
        </w:rPr>
      </w:pPr>
    </w:p>
    <w:p w14:paraId="6480130D" w14:textId="77777777" w:rsidR="003D64BC" w:rsidRPr="00AC4333" w:rsidRDefault="003D64BC">
      <w:pPr>
        <w:pStyle w:val="a3"/>
        <w:rPr>
          <w:rFonts w:ascii="游明朝" w:eastAsia="游明朝" w:hAnsi="游明朝"/>
        </w:rPr>
      </w:pPr>
    </w:p>
    <w:p w14:paraId="2067C579" w14:textId="77777777" w:rsidR="0032490C" w:rsidRPr="00AC4333" w:rsidRDefault="0032490C">
      <w:pPr>
        <w:widowControl/>
        <w:jc w:val="left"/>
        <w:rPr>
          <w:rFonts w:ascii="游明朝" w:eastAsia="游明朝" w:hAnsi="游明朝" w:cs="ＭＳ 明朝"/>
          <w:kern w:val="0"/>
          <w:szCs w:val="21"/>
        </w:rPr>
      </w:pPr>
      <w:r w:rsidRPr="00AC4333">
        <w:rPr>
          <w:rFonts w:ascii="游明朝" w:eastAsia="游明朝" w:hAnsi="游明朝"/>
        </w:rPr>
        <w:br w:type="page"/>
      </w:r>
    </w:p>
    <w:p w14:paraId="480F6E13" w14:textId="77777777" w:rsidR="000818B5" w:rsidRPr="00AC4333" w:rsidRDefault="000818B5" w:rsidP="000818B5">
      <w:pPr>
        <w:rPr>
          <w:rFonts w:ascii="游明朝" w:eastAsia="游明朝" w:hAnsi="游明朝"/>
        </w:rPr>
      </w:pPr>
      <w:r w:rsidRPr="00AC4333">
        <w:rPr>
          <w:rFonts w:ascii="游明朝" w:eastAsia="游明朝" w:hAnsi="游明朝" w:hint="eastAsia"/>
        </w:rPr>
        <w:lastRenderedPageBreak/>
        <w:t>(様式第５号)</w:t>
      </w:r>
    </w:p>
    <w:p w14:paraId="12FEB4CF" w14:textId="77777777" w:rsidR="000818B5" w:rsidRPr="00AC4333" w:rsidRDefault="000818B5" w:rsidP="000818B5">
      <w:pPr>
        <w:autoSpaceDE w:val="0"/>
        <w:autoSpaceDN w:val="0"/>
        <w:adjustRightInd w:val="0"/>
        <w:jc w:val="center"/>
        <w:rPr>
          <w:rFonts w:ascii="游明朝" w:eastAsia="游明朝" w:hAnsi="游明朝" w:cs="ＭＳ 明朝"/>
          <w:kern w:val="0"/>
          <w:sz w:val="28"/>
          <w:szCs w:val="28"/>
        </w:rPr>
      </w:pPr>
      <w:r w:rsidRPr="00AC4333">
        <w:rPr>
          <w:rFonts w:ascii="游明朝" w:eastAsia="游明朝" w:hAnsi="游明朝" w:cs="ＭＳ 明朝" w:hint="eastAsia"/>
          <w:kern w:val="0"/>
          <w:sz w:val="28"/>
          <w:szCs w:val="28"/>
        </w:rPr>
        <w:t>原 本 還 付 申 請 書</w:t>
      </w:r>
    </w:p>
    <w:p w14:paraId="506B1DE0" w14:textId="77777777" w:rsidR="000818B5" w:rsidRPr="00AC4333" w:rsidRDefault="000818B5" w:rsidP="000818B5">
      <w:pPr>
        <w:autoSpaceDE w:val="0"/>
        <w:autoSpaceDN w:val="0"/>
        <w:adjustRightInd w:val="0"/>
        <w:ind w:firstLineChars="300" w:firstLine="670"/>
        <w:jc w:val="left"/>
        <w:rPr>
          <w:rFonts w:ascii="游明朝" w:eastAsia="游明朝" w:hAnsi="游明朝" w:cs="ＭＳ 明朝"/>
          <w:kern w:val="0"/>
          <w:sz w:val="24"/>
          <w:szCs w:val="24"/>
        </w:rPr>
      </w:pPr>
    </w:p>
    <w:p w14:paraId="3865E873" w14:textId="77777777" w:rsidR="000818B5" w:rsidRPr="00AC4333" w:rsidRDefault="000818B5" w:rsidP="00F8373A">
      <w:pPr>
        <w:autoSpaceDE w:val="0"/>
        <w:autoSpaceDN w:val="0"/>
        <w:adjustRightInd w:val="0"/>
        <w:ind w:firstLineChars="800" w:firstLine="1786"/>
        <w:jc w:val="left"/>
        <w:rPr>
          <w:rFonts w:ascii="游明朝" w:eastAsia="游明朝" w:hAnsi="游明朝" w:cs="ＭＳ 明朝"/>
          <w:kern w:val="0"/>
          <w:sz w:val="24"/>
          <w:szCs w:val="24"/>
        </w:rPr>
      </w:pPr>
      <w:r w:rsidRPr="00AC4333">
        <w:rPr>
          <w:rFonts w:ascii="游明朝" w:eastAsia="游明朝" w:hAnsi="游明朝" w:cs="ＭＳ 明朝" w:hint="eastAsia"/>
          <w:kern w:val="0"/>
          <w:sz w:val="24"/>
          <w:szCs w:val="24"/>
        </w:rPr>
        <w:t xml:space="preserve">　殿</w:t>
      </w:r>
    </w:p>
    <w:p w14:paraId="389367F5" w14:textId="2CA556A4" w:rsidR="000818B5" w:rsidRPr="00AC4333" w:rsidRDefault="00AC4333" w:rsidP="001C1691">
      <w:pPr>
        <w:wordWrap w:val="0"/>
        <w:autoSpaceDE w:val="0"/>
        <w:autoSpaceDN w:val="0"/>
        <w:adjustRightInd w:val="0"/>
        <w:ind w:right="446"/>
        <w:jc w:val="right"/>
        <w:rPr>
          <w:rFonts w:ascii="游明朝" w:eastAsia="游明朝" w:hAnsi="游明朝" w:cs="ＭＳ 明朝"/>
          <w:kern w:val="0"/>
          <w:sz w:val="24"/>
          <w:szCs w:val="24"/>
        </w:rPr>
      </w:pPr>
      <w:r>
        <w:rPr>
          <w:rFonts w:ascii="游明朝" w:eastAsia="游明朝" w:hAnsi="游明朝" w:cs="ＭＳ 明朝" w:hint="eastAsia"/>
          <w:kern w:val="0"/>
          <w:sz w:val="24"/>
          <w:szCs w:val="24"/>
        </w:rPr>
        <w:t>令和</w:t>
      </w:r>
      <w:r w:rsidR="000818B5" w:rsidRPr="00AC4333">
        <w:rPr>
          <w:rFonts w:ascii="游明朝" w:eastAsia="游明朝" w:hAnsi="游明朝" w:cs="ＭＳ 明朝"/>
          <w:kern w:val="0"/>
          <w:sz w:val="24"/>
          <w:szCs w:val="24"/>
        </w:rPr>
        <w:t xml:space="preserve"> </w:t>
      </w:r>
      <w:r w:rsidR="000818B5" w:rsidRPr="00AC4333">
        <w:rPr>
          <w:rFonts w:ascii="游明朝" w:eastAsia="游明朝" w:hAnsi="游明朝" w:cs="ＭＳ 明朝" w:hint="eastAsia"/>
          <w:kern w:val="0"/>
          <w:sz w:val="24"/>
          <w:szCs w:val="24"/>
        </w:rPr>
        <w:t xml:space="preserve">　年</w:t>
      </w:r>
      <w:r w:rsidR="000818B5" w:rsidRPr="00AC4333">
        <w:rPr>
          <w:rFonts w:ascii="游明朝" w:eastAsia="游明朝" w:hAnsi="游明朝" w:cs="ＭＳ 明朝"/>
          <w:kern w:val="0"/>
          <w:sz w:val="24"/>
          <w:szCs w:val="24"/>
        </w:rPr>
        <w:t xml:space="preserve"> </w:t>
      </w:r>
      <w:r w:rsidR="000818B5" w:rsidRPr="00AC4333">
        <w:rPr>
          <w:rFonts w:ascii="游明朝" w:eastAsia="游明朝" w:hAnsi="游明朝" w:cs="ＭＳ 明朝" w:hint="eastAsia"/>
          <w:kern w:val="0"/>
          <w:sz w:val="24"/>
          <w:szCs w:val="24"/>
        </w:rPr>
        <w:t xml:space="preserve">　月</w:t>
      </w:r>
      <w:r w:rsidR="000818B5" w:rsidRPr="00AC4333">
        <w:rPr>
          <w:rFonts w:ascii="游明朝" w:eastAsia="游明朝" w:hAnsi="游明朝" w:cs="ＭＳ 明朝"/>
          <w:kern w:val="0"/>
          <w:sz w:val="24"/>
          <w:szCs w:val="24"/>
        </w:rPr>
        <w:t xml:space="preserve"> </w:t>
      </w:r>
      <w:r w:rsidR="000818B5" w:rsidRPr="00AC4333">
        <w:rPr>
          <w:rFonts w:ascii="游明朝" w:eastAsia="游明朝" w:hAnsi="游明朝" w:cs="ＭＳ 明朝" w:hint="eastAsia"/>
          <w:kern w:val="0"/>
          <w:sz w:val="24"/>
          <w:szCs w:val="24"/>
        </w:rPr>
        <w:t xml:space="preserve">　日　　　　</w:t>
      </w:r>
    </w:p>
    <w:p w14:paraId="0A07F63A" w14:textId="77777777" w:rsidR="000818B5" w:rsidRPr="00AC4333" w:rsidRDefault="000818B5" w:rsidP="000818B5">
      <w:pPr>
        <w:wordWrap w:val="0"/>
        <w:autoSpaceDE w:val="0"/>
        <w:autoSpaceDN w:val="0"/>
        <w:adjustRightInd w:val="0"/>
        <w:jc w:val="right"/>
        <w:rPr>
          <w:rFonts w:ascii="游明朝" w:eastAsia="游明朝" w:hAnsi="游明朝" w:cs="EUDC"/>
          <w:kern w:val="0"/>
          <w:sz w:val="24"/>
          <w:szCs w:val="24"/>
        </w:rPr>
      </w:pPr>
      <w:r w:rsidRPr="00AC4333">
        <w:rPr>
          <w:rFonts w:ascii="游明朝" w:eastAsia="游明朝" w:hAnsi="游明朝" w:cs="ＭＳ 明朝" w:hint="eastAsia"/>
          <w:kern w:val="0"/>
          <w:sz w:val="24"/>
          <w:szCs w:val="24"/>
        </w:rPr>
        <w:t>申請人</w:t>
      </w:r>
      <w:r w:rsidRPr="00AC4333">
        <w:rPr>
          <w:rFonts w:ascii="游明朝" w:eastAsia="游明朝" w:hAnsi="游明朝" w:cs="ＭＳ 明朝"/>
          <w:kern w:val="0"/>
          <w:sz w:val="24"/>
          <w:szCs w:val="24"/>
        </w:rPr>
        <w:t xml:space="preserve"> </w:t>
      </w:r>
      <w:r w:rsidRPr="00AC4333">
        <w:rPr>
          <w:rFonts w:ascii="游明朝" w:eastAsia="游明朝" w:hAnsi="游明朝" w:cs="EUDC" w:hint="eastAsia"/>
          <w:kern w:val="0"/>
          <w:sz w:val="24"/>
          <w:szCs w:val="24"/>
        </w:rPr>
        <w:t xml:space="preserve">　　　　　　　 　</w:t>
      </w:r>
      <w:r w:rsidRPr="00AC4333">
        <w:rPr>
          <w:rFonts w:ascii="游明朝" w:eastAsia="游明朝" w:hAnsi="游明朝" w:cs="ＭＳ 明朝"/>
          <w:kern w:val="0"/>
          <w:sz w:val="24"/>
          <w:szCs w:val="24"/>
        </w:rPr>
        <w:fldChar w:fldCharType="begin"/>
      </w:r>
      <w:r w:rsidRPr="00AC4333">
        <w:rPr>
          <w:rFonts w:ascii="游明朝" w:eastAsia="游明朝" w:hAnsi="游明朝" w:cs="ＭＳ 明朝"/>
          <w:kern w:val="0"/>
          <w:sz w:val="24"/>
          <w:szCs w:val="24"/>
        </w:rPr>
        <w:instrText xml:space="preserve"> </w:instrText>
      </w:r>
      <w:r w:rsidRPr="00AC4333">
        <w:rPr>
          <w:rFonts w:ascii="游明朝" w:eastAsia="游明朝" w:hAnsi="游明朝" w:cs="ＭＳ 明朝" w:hint="eastAsia"/>
          <w:kern w:val="0"/>
          <w:sz w:val="24"/>
          <w:szCs w:val="24"/>
        </w:rPr>
        <w:instrText>eq \o\ac(</w:instrText>
      </w:r>
      <w:r w:rsidRPr="00AC4333">
        <w:rPr>
          <w:rFonts w:ascii="游明朝" w:eastAsia="游明朝" w:hAnsi="游明朝" w:cs="ＭＳ 明朝" w:hint="eastAsia"/>
          <w:kern w:val="0"/>
          <w:position w:val="-4"/>
          <w:sz w:val="36"/>
          <w:szCs w:val="24"/>
        </w:rPr>
        <w:instrText>○</w:instrText>
      </w:r>
      <w:r w:rsidRPr="00AC4333">
        <w:rPr>
          <w:rFonts w:ascii="游明朝" w:eastAsia="游明朝" w:hAnsi="游明朝" w:cs="ＭＳ 明朝" w:hint="eastAsia"/>
          <w:kern w:val="0"/>
          <w:sz w:val="24"/>
          <w:szCs w:val="24"/>
        </w:rPr>
        <w:instrText>,印)</w:instrText>
      </w:r>
      <w:r w:rsidRPr="00AC4333">
        <w:rPr>
          <w:rFonts w:ascii="游明朝" w:eastAsia="游明朝" w:hAnsi="游明朝" w:cs="ＭＳ 明朝"/>
          <w:kern w:val="0"/>
          <w:sz w:val="24"/>
          <w:szCs w:val="24"/>
        </w:rPr>
        <w:fldChar w:fldCharType="end"/>
      </w:r>
    </w:p>
    <w:p w14:paraId="6E7DC8D6" w14:textId="77777777" w:rsidR="000818B5" w:rsidRPr="00AC4333" w:rsidRDefault="000818B5" w:rsidP="000818B5">
      <w:pPr>
        <w:autoSpaceDE w:val="0"/>
        <w:autoSpaceDN w:val="0"/>
        <w:adjustRightInd w:val="0"/>
        <w:jc w:val="right"/>
        <w:rPr>
          <w:rFonts w:ascii="游明朝" w:eastAsia="游明朝" w:hAnsi="游明朝" w:cs="EUDC"/>
          <w:kern w:val="0"/>
          <w:sz w:val="24"/>
          <w:szCs w:val="24"/>
        </w:rPr>
      </w:pPr>
    </w:p>
    <w:p w14:paraId="6A8EBBAA" w14:textId="3F7B807F" w:rsidR="000818B5" w:rsidRPr="00AC4333" w:rsidRDefault="00AC4333" w:rsidP="000818B5">
      <w:pPr>
        <w:autoSpaceDE w:val="0"/>
        <w:autoSpaceDN w:val="0"/>
        <w:adjustRightInd w:val="0"/>
        <w:ind w:firstLineChars="100" w:firstLine="223"/>
        <w:jc w:val="left"/>
        <w:rPr>
          <w:rFonts w:ascii="游明朝" w:eastAsia="游明朝" w:hAnsi="游明朝" w:cs="ＭＳ 明朝"/>
          <w:kern w:val="0"/>
          <w:sz w:val="24"/>
          <w:szCs w:val="24"/>
        </w:rPr>
      </w:pPr>
      <w:r>
        <w:rPr>
          <w:rFonts w:ascii="游明朝" w:eastAsia="游明朝" w:hAnsi="游明朝" w:cs="ＭＳ 明朝" w:hint="eastAsia"/>
          <w:kern w:val="0"/>
          <w:sz w:val="24"/>
          <w:szCs w:val="24"/>
        </w:rPr>
        <w:t>令和</w:t>
      </w:r>
      <w:r w:rsidR="000818B5" w:rsidRPr="00AC4333">
        <w:rPr>
          <w:rFonts w:ascii="游明朝" w:eastAsia="游明朝" w:hAnsi="游明朝" w:cs="ＭＳ 明朝" w:hint="eastAsia"/>
          <w:kern w:val="0"/>
          <w:sz w:val="24"/>
          <w:szCs w:val="24"/>
        </w:rPr>
        <w:t xml:space="preserve">　　年　　月　　日付の境界調査申請書について、添付した以下の書類を還付してください。</w:t>
      </w:r>
    </w:p>
    <w:p w14:paraId="00C267C4" w14:textId="77777777" w:rsidR="000818B5" w:rsidRPr="00AC4333" w:rsidRDefault="000818B5" w:rsidP="000818B5">
      <w:pPr>
        <w:autoSpaceDE w:val="0"/>
        <w:autoSpaceDN w:val="0"/>
        <w:adjustRightInd w:val="0"/>
        <w:ind w:firstLineChars="100" w:firstLine="223"/>
        <w:jc w:val="left"/>
        <w:rPr>
          <w:rFonts w:ascii="游明朝" w:eastAsia="游明朝" w:hAnsi="游明朝" w:cs="ＭＳ 明朝"/>
          <w:kern w:val="0"/>
          <w:sz w:val="24"/>
          <w:szCs w:val="24"/>
        </w:rPr>
      </w:pPr>
    </w:p>
    <w:p w14:paraId="3D13791C" w14:textId="77777777" w:rsidR="000818B5" w:rsidRPr="00AC4333" w:rsidRDefault="000818B5" w:rsidP="000818B5">
      <w:pPr>
        <w:autoSpaceDE w:val="0"/>
        <w:autoSpaceDN w:val="0"/>
        <w:adjustRightInd w:val="0"/>
        <w:jc w:val="center"/>
        <w:rPr>
          <w:rFonts w:ascii="游明朝" w:eastAsia="游明朝" w:hAnsi="游明朝" w:cs="ＭＳ 明朝"/>
          <w:kern w:val="0"/>
          <w:sz w:val="24"/>
          <w:szCs w:val="24"/>
        </w:rPr>
      </w:pPr>
    </w:p>
    <w:p w14:paraId="2F19F5C6" w14:textId="77777777" w:rsidR="000818B5" w:rsidRPr="00AC4333" w:rsidRDefault="000818B5" w:rsidP="000818B5">
      <w:pPr>
        <w:autoSpaceDE w:val="0"/>
        <w:autoSpaceDN w:val="0"/>
        <w:adjustRightInd w:val="0"/>
        <w:jc w:val="center"/>
        <w:rPr>
          <w:rFonts w:ascii="游明朝" w:eastAsia="游明朝" w:hAnsi="游明朝" w:cs="MS-PMincho"/>
          <w:kern w:val="0"/>
          <w:sz w:val="22"/>
        </w:rPr>
      </w:pPr>
      <w:r w:rsidRPr="00AC4333">
        <w:rPr>
          <w:rFonts w:ascii="游明朝" w:eastAsia="游明朝" w:hAnsi="游明朝" w:cs="ＭＳ 明朝" w:hint="eastAsia"/>
          <w:kern w:val="0"/>
          <w:sz w:val="24"/>
          <w:szCs w:val="24"/>
        </w:rPr>
        <w:t>１、</w:t>
      </w:r>
      <w:r w:rsidRPr="00AC4333">
        <w:rPr>
          <w:rFonts w:ascii="游明朝" w:eastAsia="游明朝" w:hAnsi="游明朝" w:cs="MS-PMincho" w:hint="eastAsia"/>
          <w:kern w:val="0"/>
          <w:sz w:val="22"/>
        </w:rPr>
        <w:t xml:space="preserve">承諾書　・　境界立会証明書　　　　　　</w:t>
      </w:r>
      <w:r w:rsidRPr="00AC4333">
        <w:rPr>
          <w:rFonts w:ascii="游明朝" w:eastAsia="游明朝" w:hAnsi="游明朝" w:cs="MS-PMincho" w:hint="eastAsia"/>
          <w:kern w:val="0"/>
          <w:sz w:val="22"/>
          <w:u w:val="single"/>
        </w:rPr>
        <w:t xml:space="preserve">　　　</w:t>
      </w:r>
      <w:r w:rsidRPr="00AC4333">
        <w:rPr>
          <w:rFonts w:ascii="游明朝" w:eastAsia="游明朝" w:hAnsi="游明朝" w:cs="MS-PMincho" w:hint="eastAsia"/>
          <w:kern w:val="0"/>
          <w:sz w:val="22"/>
        </w:rPr>
        <w:t>通</w:t>
      </w:r>
    </w:p>
    <w:p w14:paraId="11F680A1"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38B14FD8"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0550E385"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0B3514D3"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0E6C9C47" w14:textId="77777777" w:rsidR="000818B5" w:rsidRPr="00AC4333" w:rsidRDefault="000818B5" w:rsidP="000818B5">
      <w:pPr>
        <w:autoSpaceDE w:val="0"/>
        <w:autoSpaceDN w:val="0"/>
        <w:adjustRightInd w:val="0"/>
        <w:jc w:val="left"/>
        <w:rPr>
          <w:rFonts w:ascii="游明朝" w:eastAsia="游明朝" w:hAnsi="游明朝" w:cs="MS-PMincho"/>
          <w:kern w:val="0"/>
          <w:sz w:val="22"/>
        </w:rPr>
      </w:pPr>
    </w:p>
    <w:p w14:paraId="77B3F70D" w14:textId="77777777" w:rsidR="000818B5" w:rsidRPr="00AC4333" w:rsidRDefault="000818B5" w:rsidP="000818B5">
      <w:pPr>
        <w:autoSpaceDE w:val="0"/>
        <w:autoSpaceDN w:val="0"/>
        <w:adjustRightInd w:val="0"/>
        <w:jc w:val="left"/>
        <w:rPr>
          <w:rFonts w:ascii="游明朝" w:eastAsia="游明朝" w:hAnsi="游明朝" w:cs="MS-PMincho"/>
          <w:kern w:val="0"/>
          <w:sz w:val="22"/>
        </w:rPr>
      </w:pPr>
      <w:r w:rsidRPr="00AC4333">
        <w:rPr>
          <w:rFonts w:ascii="游明朝" w:eastAsia="游明朝" w:hAnsi="游明朝" w:cs="MS-PMincho"/>
          <w:noProof/>
          <w:kern w:val="0"/>
          <w:sz w:val="22"/>
        </w:rPr>
        <mc:AlternateContent>
          <mc:Choice Requires="wps">
            <w:drawing>
              <wp:anchor distT="0" distB="0" distL="114300" distR="114300" simplePos="0" relativeHeight="251659264" behindDoc="0" locked="0" layoutInCell="1" allowOverlap="1" wp14:anchorId="0DFE9610" wp14:editId="7ACF9197">
                <wp:simplePos x="0" y="0"/>
                <wp:positionH relativeFrom="column">
                  <wp:posOffset>5715</wp:posOffset>
                </wp:positionH>
                <wp:positionV relativeFrom="paragraph">
                  <wp:posOffset>131445</wp:posOffset>
                </wp:positionV>
                <wp:extent cx="53340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334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C5B8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0.35pt" to="420.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" strokecolor="black [3040]">
                <v:stroke dashstyle="dash"/>
              </v:line>
            </w:pict>
          </mc:Fallback>
        </mc:AlternateContent>
      </w:r>
    </w:p>
    <w:p w14:paraId="4E19B4D1" w14:textId="77777777" w:rsidR="000818B5" w:rsidRPr="00AC4333" w:rsidRDefault="000818B5" w:rsidP="000818B5">
      <w:pPr>
        <w:autoSpaceDE w:val="0"/>
        <w:autoSpaceDN w:val="0"/>
        <w:adjustRightInd w:val="0"/>
        <w:jc w:val="center"/>
        <w:rPr>
          <w:rFonts w:ascii="游明朝" w:eastAsia="游明朝" w:hAnsi="游明朝" w:cs="ＭＳ 明朝"/>
          <w:b/>
          <w:kern w:val="0"/>
          <w:sz w:val="36"/>
          <w:szCs w:val="36"/>
        </w:rPr>
      </w:pPr>
      <w:r w:rsidRPr="00AC4333">
        <w:rPr>
          <w:rFonts w:ascii="游明朝" w:eastAsia="游明朝" w:hAnsi="游明朝" w:cs="ＭＳ 明朝" w:hint="eastAsia"/>
          <w:b/>
          <w:kern w:val="0"/>
          <w:sz w:val="36"/>
          <w:szCs w:val="36"/>
        </w:rPr>
        <w:t>受領書</w:t>
      </w:r>
    </w:p>
    <w:p w14:paraId="4B3AA2F2" w14:textId="77777777" w:rsidR="000818B5" w:rsidRPr="00AC4333" w:rsidRDefault="000818B5" w:rsidP="000818B5">
      <w:pPr>
        <w:autoSpaceDE w:val="0"/>
        <w:autoSpaceDN w:val="0"/>
        <w:adjustRightInd w:val="0"/>
        <w:jc w:val="left"/>
        <w:rPr>
          <w:rFonts w:ascii="游明朝" w:eastAsia="游明朝" w:hAnsi="游明朝" w:cs="ＭＳ 明朝"/>
          <w:kern w:val="0"/>
          <w:sz w:val="24"/>
          <w:szCs w:val="24"/>
        </w:rPr>
      </w:pPr>
    </w:p>
    <w:p w14:paraId="238A02C5" w14:textId="77777777" w:rsidR="000818B5" w:rsidRPr="00AC4333" w:rsidRDefault="000818B5" w:rsidP="000818B5">
      <w:pPr>
        <w:autoSpaceDE w:val="0"/>
        <w:autoSpaceDN w:val="0"/>
        <w:adjustRightInd w:val="0"/>
        <w:jc w:val="left"/>
        <w:rPr>
          <w:rFonts w:ascii="游明朝" w:eastAsia="游明朝" w:hAnsi="游明朝" w:cs="ＭＳ 明朝"/>
          <w:kern w:val="0"/>
          <w:sz w:val="24"/>
          <w:szCs w:val="24"/>
        </w:rPr>
      </w:pPr>
      <w:r w:rsidRPr="00AC4333">
        <w:rPr>
          <w:rFonts w:ascii="游明朝" w:eastAsia="游明朝" w:hAnsi="游明朝" w:cs="ＭＳ 明朝" w:hint="eastAsia"/>
          <w:kern w:val="0"/>
          <w:sz w:val="24"/>
          <w:szCs w:val="24"/>
        </w:rPr>
        <w:t>上記書類を受領しました。</w:t>
      </w:r>
    </w:p>
    <w:p w14:paraId="009905C7" w14:textId="716042E0" w:rsidR="000818B5" w:rsidRPr="00AC4333" w:rsidRDefault="00AC4333" w:rsidP="000818B5">
      <w:pPr>
        <w:wordWrap w:val="0"/>
        <w:autoSpaceDE w:val="0"/>
        <w:autoSpaceDN w:val="0"/>
        <w:adjustRightInd w:val="0"/>
        <w:jc w:val="right"/>
        <w:rPr>
          <w:rFonts w:ascii="游明朝" w:eastAsia="游明朝" w:hAnsi="游明朝" w:cs="ＭＳ 明朝"/>
          <w:kern w:val="0"/>
          <w:sz w:val="24"/>
          <w:szCs w:val="24"/>
        </w:rPr>
      </w:pPr>
      <w:r>
        <w:rPr>
          <w:rFonts w:ascii="游明朝" w:eastAsia="游明朝" w:hAnsi="游明朝" w:cs="ＭＳ 明朝" w:hint="eastAsia"/>
          <w:kern w:val="0"/>
          <w:sz w:val="24"/>
          <w:szCs w:val="24"/>
        </w:rPr>
        <w:t>令和</w:t>
      </w:r>
      <w:r w:rsidR="000818B5" w:rsidRPr="00AC4333">
        <w:rPr>
          <w:rFonts w:ascii="游明朝" w:eastAsia="游明朝" w:hAnsi="游明朝" w:cs="ＭＳ 明朝"/>
          <w:kern w:val="0"/>
          <w:sz w:val="24"/>
          <w:szCs w:val="24"/>
        </w:rPr>
        <w:t xml:space="preserve"> </w:t>
      </w:r>
      <w:r w:rsidR="000818B5" w:rsidRPr="00AC4333">
        <w:rPr>
          <w:rFonts w:ascii="游明朝" w:eastAsia="游明朝" w:hAnsi="游明朝" w:cs="ＭＳ 明朝" w:hint="eastAsia"/>
          <w:kern w:val="0"/>
          <w:sz w:val="24"/>
          <w:szCs w:val="24"/>
        </w:rPr>
        <w:t xml:space="preserve">　　年　</w:t>
      </w:r>
      <w:r w:rsidR="000818B5" w:rsidRPr="00AC4333">
        <w:rPr>
          <w:rFonts w:ascii="游明朝" w:eastAsia="游明朝" w:hAnsi="游明朝" w:cs="ＭＳ 明朝"/>
          <w:kern w:val="0"/>
          <w:sz w:val="24"/>
          <w:szCs w:val="24"/>
        </w:rPr>
        <w:t xml:space="preserve"> </w:t>
      </w:r>
      <w:r w:rsidR="000818B5" w:rsidRPr="00AC4333">
        <w:rPr>
          <w:rFonts w:ascii="游明朝" w:eastAsia="游明朝" w:hAnsi="游明朝" w:cs="ＭＳ 明朝" w:hint="eastAsia"/>
          <w:kern w:val="0"/>
          <w:sz w:val="24"/>
          <w:szCs w:val="24"/>
        </w:rPr>
        <w:t xml:space="preserve">月　　</w:t>
      </w:r>
      <w:r w:rsidR="000818B5" w:rsidRPr="00AC4333">
        <w:rPr>
          <w:rFonts w:ascii="游明朝" w:eastAsia="游明朝" w:hAnsi="游明朝" w:cs="ＭＳ 明朝"/>
          <w:kern w:val="0"/>
          <w:sz w:val="24"/>
          <w:szCs w:val="24"/>
        </w:rPr>
        <w:t xml:space="preserve"> </w:t>
      </w:r>
      <w:r w:rsidR="000818B5" w:rsidRPr="00AC4333">
        <w:rPr>
          <w:rFonts w:ascii="游明朝" w:eastAsia="游明朝" w:hAnsi="游明朝" w:cs="ＭＳ 明朝" w:hint="eastAsia"/>
          <w:kern w:val="0"/>
          <w:sz w:val="24"/>
          <w:szCs w:val="24"/>
        </w:rPr>
        <w:t>日</w:t>
      </w:r>
    </w:p>
    <w:p w14:paraId="629DE20C" w14:textId="77777777" w:rsidR="001C1691" w:rsidRDefault="001C1691" w:rsidP="001C1691">
      <w:pPr>
        <w:pStyle w:val="a3"/>
        <w:rPr>
          <w:rFonts w:ascii="游明朝" w:eastAsia="游明朝" w:hAnsi="游明朝"/>
          <w:sz w:val="24"/>
          <w:szCs w:val="24"/>
        </w:rPr>
      </w:pPr>
      <w:r>
        <w:rPr>
          <w:rFonts w:ascii="游明朝" w:eastAsia="游明朝" w:hAnsi="游明朝" w:hint="eastAsia"/>
          <w:sz w:val="24"/>
          <w:szCs w:val="24"/>
        </w:rPr>
        <w:lastRenderedPageBreak/>
        <w:t>（様式第6号）</w:t>
      </w:r>
    </w:p>
    <w:p w14:paraId="3954A300" w14:textId="5D3576A0" w:rsidR="001C1691" w:rsidRPr="00AC4333" w:rsidRDefault="001C1691" w:rsidP="001C1691">
      <w:pPr>
        <w:pStyle w:val="a3"/>
        <w:jc w:val="right"/>
        <w:rPr>
          <w:rFonts w:ascii="游明朝" w:eastAsia="游明朝" w:hAnsi="游明朝"/>
        </w:rPr>
      </w:pPr>
      <w:r w:rsidRPr="00AC4333">
        <w:rPr>
          <w:rFonts w:ascii="游明朝" w:eastAsia="游明朝" w:hAnsi="游明朝" w:hint="eastAsia"/>
        </w:rPr>
        <w:t>第　　　　　　　　　号</w:t>
      </w:r>
      <w:r>
        <w:rPr>
          <w:rFonts w:ascii="游明朝" w:eastAsia="游明朝" w:hAnsi="游明朝" w:hint="eastAsia"/>
        </w:rPr>
        <w:t xml:space="preserve">　</w:t>
      </w:r>
    </w:p>
    <w:p w14:paraId="7EFE08D1" w14:textId="6714C76E" w:rsidR="001C1691" w:rsidRPr="00AC4333" w:rsidRDefault="001C1691" w:rsidP="001C1691">
      <w:pPr>
        <w:pStyle w:val="a3"/>
        <w:jc w:val="right"/>
        <w:rPr>
          <w:rFonts w:ascii="游明朝" w:eastAsia="游明朝" w:hAnsi="游明朝"/>
        </w:rPr>
      </w:pPr>
      <w:r>
        <w:rPr>
          <w:rFonts w:ascii="游明朝" w:eastAsia="游明朝" w:hAnsi="游明朝" w:hint="eastAsia"/>
        </w:rPr>
        <w:t>令和</w:t>
      </w:r>
      <w:r w:rsidRPr="00AC4333">
        <w:rPr>
          <w:rFonts w:ascii="游明朝" w:eastAsia="游明朝" w:hAnsi="游明朝" w:hint="eastAsia"/>
        </w:rPr>
        <w:t xml:space="preserve">　　年　　月　　日</w:t>
      </w:r>
      <w:r>
        <w:rPr>
          <w:rFonts w:ascii="游明朝" w:eastAsia="游明朝" w:hAnsi="游明朝" w:hint="eastAsia"/>
        </w:rPr>
        <w:t xml:space="preserve">　</w:t>
      </w:r>
    </w:p>
    <w:p w14:paraId="097F5E57" w14:textId="7B837106" w:rsidR="000818B5" w:rsidRDefault="001C1691" w:rsidP="001C1691">
      <w:pPr>
        <w:autoSpaceDE w:val="0"/>
        <w:autoSpaceDN w:val="0"/>
        <w:adjustRightInd w:val="0"/>
        <w:jc w:val="left"/>
        <w:rPr>
          <w:rFonts w:ascii="游明朝" w:eastAsia="游明朝" w:hAnsi="游明朝" w:cs="ＭＳ 明朝"/>
          <w:kern w:val="0"/>
          <w:sz w:val="24"/>
          <w:szCs w:val="24"/>
        </w:rPr>
      </w:pPr>
      <w:r>
        <w:rPr>
          <w:rFonts w:ascii="游明朝" w:eastAsia="游明朝" w:hAnsi="游明朝" w:cs="ＭＳ 明朝" w:hint="eastAsia"/>
          <w:kern w:val="0"/>
          <w:sz w:val="24"/>
          <w:szCs w:val="24"/>
        </w:rPr>
        <w:t xml:space="preserve">　　　　　　　　　　殿</w:t>
      </w:r>
    </w:p>
    <w:p w14:paraId="65A1F102" w14:textId="230E644D" w:rsidR="003D64BC" w:rsidRPr="00AC4333" w:rsidRDefault="000818B5" w:rsidP="001C1691">
      <w:pPr>
        <w:jc w:val="right"/>
        <w:rPr>
          <w:rFonts w:ascii="游明朝" w:eastAsia="游明朝" w:hAnsi="游明朝"/>
        </w:rPr>
      </w:pPr>
      <w:r w:rsidRPr="00AC4333">
        <w:rPr>
          <w:rFonts w:ascii="游明朝" w:eastAsia="游明朝" w:hAnsi="游明朝" w:cs="ＭＳ 明朝" w:hint="eastAsia"/>
          <w:kern w:val="0"/>
          <w:sz w:val="24"/>
          <w:szCs w:val="24"/>
        </w:rPr>
        <w:t xml:space="preserve">氏名　　　　　　　　　　　　　</w:t>
      </w:r>
      <w:r w:rsidRPr="00AC4333">
        <w:rPr>
          <w:rFonts w:ascii="游明朝" w:eastAsia="游明朝" w:hAnsi="游明朝" w:cs="ＭＳ 明朝"/>
          <w:kern w:val="0"/>
          <w:sz w:val="24"/>
          <w:szCs w:val="24"/>
        </w:rPr>
        <w:fldChar w:fldCharType="begin"/>
      </w:r>
      <w:r w:rsidRPr="00AC4333">
        <w:rPr>
          <w:rFonts w:ascii="游明朝" w:eastAsia="游明朝" w:hAnsi="游明朝" w:cs="ＭＳ 明朝"/>
          <w:kern w:val="0"/>
          <w:sz w:val="24"/>
          <w:szCs w:val="24"/>
        </w:rPr>
        <w:instrText xml:space="preserve"> </w:instrText>
      </w:r>
      <w:r w:rsidRPr="00AC4333">
        <w:rPr>
          <w:rFonts w:ascii="游明朝" w:eastAsia="游明朝" w:hAnsi="游明朝" w:cs="ＭＳ 明朝" w:hint="eastAsia"/>
          <w:kern w:val="0"/>
          <w:sz w:val="24"/>
          <w:szCs w:val="24"/>
        </w:rPr>
        <w:instrText>eq \o\ac(</w:instrText>
      </w:r>
      <w:r w:rsidRPr="00AC4333">
        <w:rPr>
          <w:rFonts w:ascii="游明朝" w:eastAsia="游明朝" w:hAnsi="游明朝" w:cs="ＭＳ 明朝" w:hint="eastAsia"/>
          <w:kern w:val="0"/>
          <w:position w:val="-4"/>
          <w:sz w:val="36"/>
          <w:szCs w:val="24"/>
        </w:rPr>
        <w:instrText>○</w:instrText>
      </w:r>
      <w:r w:rsidRPr="00AC4333">
        <w:rPr>
          <w:rFonts w:ascii="游明朝" w:eastAsia="游明朝" w:hAnsi="游明朝" w:cs="ＭＳ 明朝" w:hint="eastAsia"/>
          <w:kern w:val="0"/>
          <w:sz w:val="24"/>
          <w:szCs w:val="24"/>
        </w:rPr>
        <w:instrText>,印)</w:instrText>
      </w:r>
      <w:r w:rsidRPr="00AC4333">
        <w:rPr>
          <w:rFonts w:ascii="游明朝" w:eastAsia="游明朝" w:hAnsi="游明朝" w:cs="ＭＳ 明朝"/>
          <w:kern w:val="0"/>
          <w:sz w:val="24"/>
          <w:szCs w:val="24"/>
        </w:rPr>
        <w:fldChar w:fldCharType="end"/>
      </w:r>
    </w:p>
    <w:p w14:paraId="0D024EF4" w14:textId="6A927008" w:rsidR="003D64BC" w:rsidRPr="00AC4333" w:rsidRDefault="003D64BC" w:rsidP="001C1691">
      <w:pPr>
        <w:pStyle w:val="a3"/>
        <w:jc w:val="left"/>
        <w:rPr>
          <w:rFonts w:ascii="游明朝" w:eastAsia="游明朝" w:hAnsi="游明朝"/>
        </w:rPr>
      </w:pPr>
    </w:p>
    <w:p w14:paraId="6B9E910F" w14:textId="4AD30991" w:rsidR="003D64BC" w:rsidRPr="00AC4333" w:rsidRDefault="003D64BC" w:rsidP="001C1691">
      <w:pPr>
        <w:pStyle w:val="a3"/>
        <w:jc w:val="left"/>
        <w:rPr>
          <w:rFonts w:ascii="游明朝" w:eastAsia="游明朝" w:hAnsi="游明朝" w:hint="eastAsia"/>
        </w:rPr>
      </w:pPr>
    </w:p>
    <w:p w14:paraId="3D2FE6A8" w14:textId="77777777" w:rsidR="003D64BC" w:rsidRPr="00AC4333" w:rsidRDefault="003D64BC">
      <w:pPr>
        <w:pStyle w:val="a3"/>
        <w:rPr>
          <w:rFonts w:ascii="游明朝" w:eastAsia="游明朝" w:hAnsi="游明朝"/>
        </w:rPr>
      </w:pPr>
    </w:p>
    <w:p w14:paraId="71B09EC2" w14:textId="47C042D9" w:rsidR="003D64BC" w:rsidRPr="00AC4333" w:rsidRDefault="003D64BC" w:rsidP="001C1691">
      <w:pPr>
        <w:pStyle w:val="a3"/>
        <w:jc w:val="right"/>
        <w:rPr>
          <w:rFonts w:ascii="游明朝" w:eastAsia="游明朝" w:hAnsi="游明朝"/>
        </w:rPr>
      </w:pPr>
      <w:r w:rsidRPr="00AC4333">
        <w:rPr>
          <w:rFonts w:ascii="游明朝" w:eastAsia="游明朝" w:hAnsi="游明朝" w:hint="eastAsia"/>
        </w:rPr>
        <w:t xml:space="preserve">　　　　　　　　　　　　　　　　　　　　　　　　　　　</w:t>
      </w:r>
      <w:r w:rsidRPr="001C1691">
        <w:rPr>
          <w:rFonts w:ascii="游明朝" w:eastAsia="游明朝" w:hAnsi="游明朝" w:hint="eastAsia"/>
          <w:spacing w:val="62"/>
          <w:fitText w:val="1544" w:id="865219584"/>
        </w:rPr>
        <w:t>山梨県知</w:t>
      </w:r>
      <w:r w:rsidRPr="001C1691">
        <w:rPr>
          <w:rFonts w:ascii="游明朝" w:eastAsia="游明朝" w:hAnsi="游明朝" w:hint="eastAsia"/>
          <w:spacing w:val="-1"/>
          <w:fitText w:val="1544" w:id="865219584"/>
        </w:rPr>
        <w:t>事</w:t>
      </w:r>
      <w:r w:rsidR="001C1691">
        <w:rPr>
          <w:rFonts w:ascii="游明朝" w:eastAsia="游明朝" w:hAnsi="游明朝" w:hint="eastAsia"/>
        </w:rPr>
        <w:t xml:space="preserve">　　</w:t>
      </w:r>
    </w:p>
    <w:p w14:paraId="1FC76F9D" w14:textId="539F0054" w:rsidR="003D64BC" w:rsidRPr="00AC4333" w:rsidRDefault="003D64BC">
      <w:pPr>
        <w:pStyle w:val="a3"/>
        <w:rPr>
          <w:rFonts w:ascii="游明朝" w:eastAsia="游明朝" w:hAnsi="游明朝" w:hint="eastAsia"/>
        </w:rPr>
      </w:pPr>
    </w:p>
    <w:p w14:paraId="4111ACAE" w14:textId="77777777" w:rsidR="003D64BC" w:rsidRPr="00AC4333" w:rsidRDefault="003D64BC">
      <w:pPr>
        <w:pStyle w:val="a3"/>
        <w:rPr>
          <w:rFonts w:ascii="游明朝" w:eastAsia="游明朝" w:hAnsi="游明朝"/>
        </w:rPr>
      </w:pPr>
    </w:p>
    <w:p w14:paraId="5E1A7676"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境　界　未　確　定　通　知　書</w:t>
      </w:r>
    </w:p>
    <w:p w14:paraId="383F723F" w14:textId="77777777" w:rsidR="003D64BC" w:rsidRPr="00AC4333" w:rsidRDefault="003D64BC">
      <w:pPr>
        <w:pStyle w:val="a3"/>
        <w:rPr>
          <w:rFonts w:ascii="游明朝" w:eastAsia="游明朝" w:hAnsi="游明朝"/>
        </w:rPr>
      </w:pPr>
    </w:p>
    <w:p w14:paraId="750EAB82" w14:textId="3C6EDE93" w:rsidR="003D64BC" w:rsidRPr="00AC4333" w:rsidRDefault="003D64BC">
      <w:pPr>
        <w:pStyle w:val="a3"/>
        <w:rPr>
          <w:rFonts w:ascii="游明朝" w:eastAsia="游明朝" w:hAnsi="游明朝"/>
        </w:rPr>
      </w:pPr>
      <w:r w:rsidRPr="00AC4333">
        <w:rPr>
          <w:rFonts w:ascii="游明朝" w:eastAsia="游明朝" w:hAnsi="游明朝" w:hint="eastAsia"/>
        </w:rPr>
        <w:t xml:space="preserve">　</w:t>
      </w:r>
      <w:r w:rsidR="00AC4333">
        <w:rPr>
          <w:rFonts w:ascii="游明朝" w:eastAsia="游明朝" w:hAnsi="游明朝" w:hint="eastAsia"/>
        </w:rPr>
        <w:t>令和</w:t>
      </w:r>
      <w:r w:rsidRPr="00AC4333">
        <w:rPr>
          <w:rFonts w:ascii="游明朝" w:eastAsia="游明朝" w:hAnsi="游明朝" w:hint="eastAsia"/>
        </w:rPr>
        <w:t xml:space="preserve">　　年　　月　　日付けで申請のありましたこのことについては、下記理由により境界を確定できないので通知します。　　</w:t>
      </w:r>
    </w:p>
    <w:p w14:paraId="4ED68526" w14:textId="77777777" w:rsidR="003D64BC" w:rsidRPr="00AC4333" w:rsidRDefault="003D64BC">
      <w:pPr>
        <w:pStyle w:val="a3"/>
        <w:rPr>
          <w:rFonts w:ascii="游明朝" w:eastAsia="游明朝" w:hAnsi="游明朝"/>
        </w:rPr>
      </w:pPr>
    </w:p>
    <w:p w14:paraId="16BEE470" w14:textId="77777777" w:rsidR="003D64BC" w:rsidRPr="00AC4333" w:rsidRDefault="003D64BC">
      <w:pPr>
        <w:pStyle w:val="a3"/>
        <w:rPr>
          <w:rFonts w:ascii="游明朝" w:eastAsia="游明朝" w:hAnsi="游明朝"/>
        </w:rPr>
      </w:pPr>
    </w:p>
    <w:p w14:paraId="344E6A2A" w14:textId="77777777" w:rsidR="003D64BC" w:rsidRPr="00AC4333" w:rsidRDefault="003D64BC">
      <w:pPr>
        <w:pStyle w:val="a3"/>
        <w:jc w:val="center"/>
        <w:rPr>
          <w:rFonts w:ascii="游明朝" w:eastAsia="游明朝" w:hAnsi="游明朝"/>
        </w:rPr>
      </w:pPr>
      <w:r w:rsidRPr="00AC4333">
        <w:rPr>
          <w:rFonts w:ascii="游明朝" w:eastAsia="游明朝" w:hAnsi="游明朝" w:hint="eastAsia"/>
        </w:rPr>
        <w:t>記</w:t>
      </w:r>
    </w:p>
    <w:p w14:paraId="3F4BA00E" w14:textId="77777777" w:rsidR="003D64BC" w:rsidRPr="00AC4333" w:rsidRDefault="003D64BC">
      <w:pPr>
        <w:pStyle w:val="a3"/>
        <w:rPr>
          <w:rFonts w:ascii="游明朝" w:eastAsia="游明朝" w:hAnsi="游明朝"/>
        </w:rPr>
      </w:pPr>
    </w:p>
    <w:p w14:paraId="534807E9" w14:textId="77777777" w:rsidR="006278F4" w:rsidRPr="00AC4333" w:rsidRDefault="006278F4">
      <w:pPr>
        <w:widowControl/>
        <w:jc w:val="left"/>
        <w:rPr>
          <w:rFonts w:ascii="游明朝" w:eastAsia="游明朝" w:hAnsi="游明朝" w:cs="ＭＳ 明朝"/>
          <w:kern w:val="0"/>
          <w:szCs w:val="21"/>
        </w:rPr>
      </w:pPr>
      <w:r w:rsidRPr="00AC4333">
        <w:rPr>
          <w:rFonts w:ascii="游明朝" w:eastAsia="游明朝" w:hAnsi="游明朝"/>
        </w:rPr>
        <w:br w:type="page"/>
      </w:r>
    </w:p>
    <w:p w14:paraId="0D6452C9" w14:textId="77777777" w:rsidR="007E3D30" w:rsidRPr="00AC4333" w:rsidRDefault="007E3D30" w:rsidP="007E3D30">
      <w:pPr>
        <w:spacing w:line="484" w:lineRule="exact"/>
        <w:jc w:val="left"/>
        <w:rPr>
          <w:rFonts w:ascii="游明朝" w:eastAsia="游明朝" w:hAnsi="游明朝"/>
          <w:sz w:val="24"/>
          <w:szCs w:val="24"/>
        </w:rPr>
      </w:pPr>
      <w:r w:rsidRPr="00AC4333">
        <w:rPr>
          <w:rFonts w:ascii="游明朝" w:eastAsia="游明朝" w:hAnsi="游明朝" w:hint="eastAsia"/>
          <w:sz w:val="24"/>
          <w:szCs w:val="24"/>
        </w:rPr>
        <w:lastRenderedPageBreak/>
        <w:t>（参考様式第１号）</w:t>
      </w:r>
    </w:p>
    <w:p w14:paraId="5CC89407" w14:textId="77777777" w:rsidR="006C589E" w:rsidRPr="00AC4333" w:rsidRDefault="006C589E" w:rsidP="006C589E">
      <w:pPr>
        <w:spacing w:line="484" w:lineRule="exact"/>
        <w:jc w:val="center"/>
        <w:rPr>
          <w:rFonts w:ascii="游明朝" w:eastAsia="游明朝" w:hAnsi="游明朝"/>
          <w:spacing w:val="2"/>
        </w:rPr>
      </w:pPr>
      <w:r w:rsidRPr="00AC4333">
        <w:rPr>
          <w:rFonts w:ascii="游明朝" w:eastAsia="游明朝" w:hAnsi="游明朝"/>
          <w:sz w:val="24"/>
          <w:szCs w:val="24"/>
        </w:rPr>
        <w:fldChar w:fldCharType="begin"/>
      </w:r>
      <w:r w:rsidRPr="00AC4333">
        <w:rPr>
          <w:rFonts w:ascii="游明朝" w:eastAsia="游明朝" w:hAnsi="游明朝"/>
          <w:sz w:val="24"/>
          <w:szCs w:val="24"/>
        </w:rPr>
        <w:instrText>eq \o\ad(</w:instrText>
      </w:r>
      <w:r w:rsidRPr="00AC4333">
        <w:rPr>
          <w:rFonts w:ascii="游明朝" w:eastAsia="游明朝" w:hAnsi="游明朝" w:hint="eastAsia"/>
          <w:sz w:val="34"/>
          <w:szCs w:val="34"/>
        </w:rPr>
        <w:instrText>土地寄付証書</w:instrText>
      </w:r>
      <w:r w:rsidRPr="00AC4333">
        <w:rPr>
          <w:rFonts w:ascii="游明朝" w:eastAsia="游明朝" w:hAnsi="游明朝"/>
          <w:sz w:val="24"/>
          <w:szCs w:val="24"/>
        </w:rPr>
        <w:instrText>,</w:instrText>
      </w:r>
      <w:r w:rsidRPr="00AC4333">
        <w:rPr>
          <w:rFonts w:ascii="游明朝" w:eastAsia="游明朝" w:hAnsi="游明朝" w:hint="eastAsia"/>
          <w:szCs w:val="21"/>
        </w:rPr>
        <w:instrText xml:space="preserve">　　　　　　　　　　　　　　</w:instrText>
      </w:r>
      <w:r w:rsidRPr="00AC4333">
        <w:rPr>
          <w:rFonts w:ascii="游明朝" w:eastAsia="游明朝" w:hAnsi="游明朝"/>
          <w:sz w:val="24"/>
          <w:szCs w:val="24"/>
        </w:rPr>
        <w:instrText>)</w:instrText>
      </w:r>
      <w:r w:rsidRPr="00AC4333">
        <w:rPr>
          <w:rFonts w:ascii="游明朝" w:eastAsia="游明朝" w:hAnsi="游明朝"/>
          <w:sz w:val="24"/>
          <w:szCs w:val="24"/>
        </w:rPr>
        <w:fldChar w:fldCharType="separate"/>
      </w:r>
      <w:r w:rsidRPr="00AC4333">
        <w:rPr>
          <w:rFonts w:ascii="游明朝" w:eastAsia="游明朝" w:hAnsi="游明朝" w:hint="eastAsia"/>
          <w:sz w:val="34"/>
          <w:szCs w:val="34"/>
        </w:rPr>
        <w:t>土地寄付証書</w:t>
      </w:r>
      <w:r w:rsidRPr="00AC4333">
        <w:rPr>
          <w:rFonts w:ascii="游明朝" w:eastAsia="游明朝" w:hAnsi="游明朝"/>
          <w:sz w:val="24"/>
          <w:szCs w:val="24"/>
        </w:rPr>
        <w:fldChar w:fldCharType="end"/>
      </w:r>
    </w:p>
    <w:p w14:paraId="15E3B46D" w14:textId="77777777" w:rsidR="007E3D30" w:rsidRPr="00AC4333" w:rsidRDefault="007E3D30" w:rsidP="006C589E">
      <w:pPr>
        <w:rPr>
          <w:rFonts w:ascii="游明朝" w:eastAsia="游明朝" w:hAnsi="游明朝"/>
          <w:spacing w:val="2"/>
        </w:rPr>
      </w:pPr>
    </w:p>
    <w:p w14:paraId="5B8D71F1"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 xml:space="preserve">　</w:t>
      </w:r>
      <w:r w:rsidRPr="00AC4333">
        <w:rPr>
          <w:rFonts w:ascii="游明朝" w:eastAsia="游明朝" w:hAnsi="游明朝"/>
          <w:sz w:val="24"/>
          <w:szCs w:val="24"/>
        </w:rPr>
        <w:t xml:space="preserve">  </w:t>
      </w:r>
      <w:r w:rsidRPr="00AC4333">
        <w:rPr>
          <w:rFonts w:ascii="游明朝" w:eastAsia="游明朝" w:hAnsi="游明朝" w:hint="eastAsia"/>
          <w:sz w:val="24"/>
          <w:szCs w:val="24"/>
        </w:rPr>
        <w:t>私所有の下記の土地を河川敷地として国土交通省へ寄付</w:t>
      </w:r>
      <w:r w:rsidR="0028642B" w:rsidRPr="00AC4333">
        <w:rPr>
          <w:rFonts w:ascii="游明朝" w:eastAsia="游明朝" w:hAnsi="游明朝" w:hint="eastAsia"/>
          <w:sz w:val="24"/>
          <w:szCs w:val="24"/>
        </w:rPr>
        <w:t>いたします</w:t>
      </w:r>
      <w:r w:rsidRPr="00AC4333">
        <w:rPr>
          <w:rFonts w:ascii="游明朝" w:eastAsia="游明朝" w:hAnsi="游明朝" w:hint="eastAsia"/>
          <w:sz w:val="24"/>
          <w:szCs w:val="24"/>
        </w:rPr>
        <w:t>。</w:t>
      </w:r>
      <w:r w:rsidR="0028642B" w:rsidRPr="00AC4333">
        <w:rPr>
          <w:rFonts w:ascii="游明朝" w:eastAsia="游明朝" w:hAnsi="游明朝" w:hint="eastAsia"/>
          <w:sz w:val="24"/>
          <w:szCs w:val="24"/>
        </w:rPr>
        <w:t>つ</w:t>
      </w:r>
      <w:r w:rsidRPr="00AC4333">
        <w:rPr>
          <w:rFonts w:ascii="游明朝" w:eastAsia="游明朝" w:hAnsi="游明朝" w:hint="eastAsia"/>
          <w:sz w:val="24"/>
          <w:szCs w:val="24"/>
        </w:rPr>
        <w:t>いては、次の条項了承の上、後日の</w:t>
      </w:r>
      <w:r w:rsidR="00631747" w:rsidRPr="00AC4333">
        <w:rPr>
          <w:rFonts w:ascii="游明朝" w:eastAsia="游明朝" w:hAnsi="游明朝" w:hint="eastAsia"/>
          <w:sz w:val="24"/>
          <w:szCs w:val="24"/>
        </w:rPr>
        <w:t>ため</w:t>
      </w:r>
      <w:r w:rsidRPr="00AC4333">
        <w:rPr>
          <w:rFonts w:ascii="游明朝" w:eastAsia="游明朝" w:hAnsi="游明朝" w:hint="eastAsia"/>
          <w:sz w:val="24"/>
          <w:szCs w:val="24"/>
        </w:rPr>
        <w:t>本書を差し入れます。</w:t>
      </w:r>
    </w:p>
    <w:p w14:paraId="5C591B2B" w14:textId="77777777" w:rsidR="006C589E" w:rsidRPr="00AC4333" w:rsidRDefault="006C589E" w:rsidP="006C589E">
      <w:pPr>
        <w:rPr>
          <w:rFonts w:ascii="游明朝" w:eastAsia="游明朝" w:hAnsi="游明朝"/>
          <w:spacing w:val="2"/>
        </w:rPr>
      </w:pPr>
    </w:p>
    <w:p w14:paraId="61741AAF"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一　本書を提出した後は下記の土地に対して、何時工事に着手するも異議ありません。</w:t>
      </w:r>
    </w:p>
    <w:p w14:paraId="3E309227"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一　寄付地に対する公課その他の費用は、所有権移転登記完了</w:t>
      </w:r>
      <w:r w:rsidR="00631747" w:rsidRPr="00AC4333">
        <w:rPr>
          <w:rFonts w:ascii="游明朝" w:eastAsia="游明朝" w:hAnsi="游明朝" w:hint="eastAsia"/>
          <w:sz w:val="24"/>
          <w:szCs w:val="24"/>
        </w:rPr>
        <w:t>まで</w:t>
      </w:r>
      <w:r w:rsidRPr="00AC4333">
        <w:rPr>
          <w:rFonts w:ascii="游明朝" w:eastAsia="游明朝" w:hAnsi="游明朝" w:hint="eastAsia"/>
          <w:sz w:val="24"/>
          <w:szCs w:val="24"/>
        </w:rPr>
        <w:t>私に</w:t>
      </w:r>
      <w:r w:rsidR="00EB7CD1" w:rsidRPr="00AC4333">
        <w:rPr>
          <w:rFonts w:ascii="游明朝" w:eastAsia="游明朝" w:hAnsi="游明朝" w:hint="eastAsia"/>
          <w:sz w:val="24"/>
          <w:szCs w:val="24"/>
        </w:rPr>
        <w:t>おいて</w:t>
      </w:r>
      <w:r w:rsidRPr="00AC4333">
        <w:rPr>
          <w:rFonts w:ascii="游明朝" w:eastAsia="游明朝" w:hAnsi="游明朝" w:hint="eastAsia"/>
          <w:sz w:val="24"/>
          <w:szCs w:val="24"/>
        </w:rPr>
        <w:t>負担します。</w:t>
      </w:r>
    </w:p>
    <w:p w14:paraId="6863AF31"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一　寄付地に対し抵当権その他の権利設定がある場合は、私に</w:t>
      </w:r>
      <w:r w:rsidR="00EB7CD1" w:rsidRPr="00AC4333">
        <w:rPr>
          <w:rFonts w:ascii="游明朝" w:eastAsia="游明朝" w:hAnsi="游明朝" w:hint="eastAsia"/>
          <w:sz w:val="24"/>
          <w:szCs w:val="24"/>
        </w:rPr>
        <w:t>おいて</w:t>
      </w:r>
      <w:r w:rsidRPr="00AC4333">
        <w:rPr>
          <w:rFonts w:ascii="游明朝" w:eastAsia="游明朝" w:hAnsi="游明朝" w:hint="eastAsia"/>
          <w:sz w:val="24"/>
          <w:szCs w:val="24"/>
        </w:rPr>
        <w:t>直ちに権利消滅の手続きを完了し、なんらご迷惑は掛けません。</w:t>
      </w:r>
    </w:p>
    <w:p w14:paraId="5344E083" w14:textId="77777777" w:rsidR="006C589E" w:rsidRPr="00AC4333" w:rsidRDefault="006C589E" w:rsidP="006C589E">
      <w:pPr>
        <w:rPr>
          <w:rFonts w:ascii="游明朝" w:eastAsia="游明朝" w:hAnsi="游明朝"/>
          <w:spacing w:val="2"/>
        </w:rPr>
      </w:pPr>
    </w:p>
    <w:p w14:paraId="1465E925" w14:textId="2867E71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 xml:space="preserve">　</w:t>
      </w:r>
      <w:r w:rsidR="00AC4333">
        <w:rPr>
          <w:rFonts w:ascii="游明朝" w:eastAsia="游明朝" w:hAnsi="游明朝" w:hint="eastAsia"/>
          <w:sz w:val="24"/>
          <w:szCs w:val="24"/>
        </w:rPr>
        <w:t>令和</w:t>
      </w:r>
      <w:r w:rsidRPr="00AC4333">
        <w:rPr>
          <w:rFonts w:ascii="游明朝" w:eastAsia="游明朝" w:hAnsi="游明朝" w:hint="eastAsia"/>
          <w:sz w:val="24"/>
          <w:szCs w:val="24"/>
        </w:rPr>
        <w:t xml:space="preserve">　　年　　月　　日</w:t>
      </w:r>
    </w:p>
    <w:p w14:paraId="3E35BE3C" w14:textId="63585A20" w:rsidR="006C589E" w:rsidRPr="00AC4333" w:rsidRDefault="006C589E" w:rsidP="00A242D6">
      <w:pPr>
        <w:spacing w:line="384" w:lineRule="exact"/>
        <w:ind w:leftChars="2000" w:left="3865"/>
        <w:rPr>
          <w:rFonts w:ascii="游明朝" w:eastAsia="游明朝" w:hAnsi="游明朝"/>
          <w:spacing w:val="2"/>
        </w:rPr>
      </w:pPr>
      <w:r w:rsidRPr="00AC4333">
        <w:rPr>
          <w:rFonts w:ascii="游明朝" w:eastAsia="游明朝" w:hAnsi="游明朝" w:hint="eastAsia"/>
          <w:sz w:val="24"/>
          <w:szCs w:val="24"/>
        </w:rPr>
        <w:t>所有者</w:t>
      </w:r>
    </w:p>
    <w:p w14:paraId="747FAA07" w14:textId="13DCA194" w:rsidR="006C589E" w:rsidRPr="00AC4333" w:rsidRDefault="006C589E" w:rsidP="00A242D6">
      <w:pPr>
        <w:spacing w:line="384" w:lineRule="exact"/>
        <w:ind w:leftChars="2000" w:left="3865"/>
        <w:rPr>
          <w:rFonts w:ascii="游明朝" w:eastAsia="游明朝" w:hAnsi="游明朝"/>
          <w:spacing w:val="2"/>
        </w:rPr>
      </w:pPr>
      <w:r w:rsidRPr="00AC4333">
        <w:rPr>
          <w:rFonts w:ascii="游明朝" w:eastAsia="游明朝" w:hAnsi="游明朝" w:hint="eastAsia"/>
          <w:sz w:val="24"/>
          <w:szCs w:val="24"/>
        </w:rPr>
        <w:t>住　所</w:t>
      </w:r>
    </w:p>
    <w:p w14:paraId="100A3255" w14:textId="2FF12EED" w:rsidR="006C589E" w:rsidRPr="00AC4333" w:rsidRDefault="006C589E" w:rsidP="00A242D6">
      <w:pPr>
        <w:spacing w:line="384" w:lineRule="exact"/>
        <w:ind w:leftChars="2000" w:left="3865"/>
        <w:rPr>
          <w:rFonts w:ascii="游明朝" w:eastAsia="游明朝" w:hAnsi="游明朝"/>
          <w:spacing w:val="2"/>
        </w:rPr>
      </w:pPr>
      <w:r w:rsidRPr="00AC4333">
        <w:rPr>
          <w:rFonts w:ascii="游明朝" w:eastAsia="游明朝" w:hAnsi="游明朝" w:hint="eastAsia"/>
          <w:sz w:val="24"/>
          <w:szCs w:val="24"/>
        </w:rPr>
        <w:t>氏　名</w:t>
      </w:r>
      <w:r w:rsidRPr="00AC4333">
        <w:rPr>
          <w:rFonts w:ascii="游明朝" w:eastAsia="游明朝" w:hAnsi="游明朝"/>
          <w:sz w:val="24"/>
          <w:szCs w:val="24"/>
        </w:rPr>
        <w:t xml:space="preserve">  </w:t>
      </w:r>
      <w:r w:rsidRPr="00AC4333">
        <w:rPr>
          <w:rFonts w:ascii="游明朝" w:eastAsia="游明朝" w:hAnsi="游明朝" w:hint="eastAsia"/>
          <w:sz w:val="24"/>
          <w:szCs w:val="24"/>
        </w:rPr>
        <w:t xml:space="preserve">　</w:t>
      </w:r>
      <w:r w:rsidRPr="00AC4333">
        <w:rPr>
          <w:rFonts w:ascii="游明朝" w:eastAsia="游明朝" w:hAnsi="游明朝"/>
          <w:sz w:val="24"/>
          <w:szCs w:val="24"/>
        </w:rPr>
        <w:t xml:space="preserve">                    </w:t>
      </w:r>
      <w:r w:rsidRPr="00AC4333">
        <w:rPr>
          <w:rFonts w:ascii="游明朝" w:eastAsia="游明朝" w:hAnsi="游明朝" w:hint="eastAsia"/>
          <w:sz w:val="24"/>
          <w:szCs w:val="24"/>
        </w:rPr>
        <w:t xml:space="preserve">　　　　印</w:t>
      </w:r>
    </w:p>
    <w:p w14:paraId="272B4380" w14:textId="77777777" w:rsidR="006C589E" w:rsidRPr="00AC4333" w:rsidRDefault="006C589E" w:rsidP="006C589E">
      <w:pPr>
        <w:rPr>
          <w:rFonts w:ascii="游明朝" w:eastAsia="游明朝" w:hAnsi="游明朝"/>
          <w:spacing w:val="2"/>
        </w:rPr>
      </w:pPr>
      <w:r w:rsidRPr="00AC4333">
        <w:rPr>
          <w:rFonts w:ascii="游明朝" w:eastAsia="游明朝" w:hAnsi="游明朝" w:hint="eastAsia"/>
        </w:rPr>
        <w:t>国土交通省所管不動産登記嘱託職員</w:t>
      </w:r>
    </w:p>
    <w:p w14:paraId="41C944AA"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山梨県知事</w:t>
      </w:r>
      <w:r w:rsidRPr="00AC4333">
        <w:rPr>
          <w:rFonts w:ascii="游明朝" w:eastAsia="游明朝" w:hAnsi="游明朝"/>
          <w:sz w:val="24"/>
          <w:szCs w:val="24"/>
        </w:rPr>
        <w:t xml:space="preserve">    </w:t>
      </w:r>
      <w:r w:rsidRPr="00AC4333">
        <w:rPr>
          <w:rFonts w:ascii="游明朝" w:eastAsia="游明朝" w:hAnsi="游明朝" w:hint="eastAsia"/>
          <w:sz w:val="24"/>
          <w:szCs w:val="24"/>
        </w:rPr>
        <w:t xml:space="preserve">　殿</w:t>
      </w:r>
    </w:p>
    <w:p w14:paraId="2351621C" w14:textId="77777777" w:rsidR="006C589E" w:rsidRPr="00AC4333" w:rsidRDefault="006C589E" w:rsidP="006C589E">
      <w:pPr>
        <w:spacing w:line="384" w:lineRule="exact"/>
        <w:rPr>
          <w:rFonts w:ascii="游明朝" w:eastAsia="游明朝" w:hAnsi="游明朝"/>
          <w:spacing w:val="2"/>
        </w:rPr>
      </w:pPr>
      <w:r w:rsidRPr="00AC4333">
        <w:rPr>
          <w:rFonts w:ascii="游明朝" w:eastAsia="游明朝" w:hAnsi="游明朝" w:hint="eastAsia"/>
          <w:sz w:val="24"/>
          <w:szCs w:val="24"/>
        </w:rPr>
        <w:t>土地寄付明細書</w:t>
      </w:r>
    </w:p>
    <w:tbl>
      <w:tblPr>
        <w:tblW w:w="8252"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1464"/>
        <w:gridCol w:w="1276"/>
        <w:gridCol w:w="1016"/>
        <w:gridCol w:w="1535"/>
        <w:gridCol w:w="1560"/>
      </w:tblGrid>
      <w:tr w:rsidR="00825D0D" w:rsidRPr="00AC4333" w14:paraId="61CBA65C" w14:textId="77777777" w:rsidTr="007E3D30">
        <w:trPr>
          <w:trHeight w:val="433"/>
        </w:trPr>
        <w:tc>
          <w:tcPr>
            <w:tcW w:w="8252" w:type="dxa"/>
            <w:gridSpan w:val="6"/>
            <w:tcBorders>
              <w:top w:val="single" w:sz="4" w:space="0" w:color="000000"/>
              <w:left w:val="single" w:sz="4" w:space="0" w:color="000000"/>
              <w:bottom w:val="nil"/>
              <w:right w:val="single" w:sz="4" w:space="0" w:color="000000"/>
            </w:tcBorders>
          </w:tcPr>
          <w:p w14:paraId="042D881E" w14:textId="77777777" w:rsidR="006C589E" w:rsidRPr="00AC4333" w:rsidRDefault="006C589E" w:rsidP="00FE30A9">
            <w:pPr>
              <w:kinsoku w:val="0"/>
              <w:overflowPunct w:val="0"/>
              <w:spacing w:line="364" w:lineRule="atLeast"/>
              <w:rPr>
                <w:rFonts w:ascii="游明朝" w:eastAsia="游明朝" w:hAnsi="游明朝"/>
                <w:sz w:val="24"/>
                <w:szCs w:val="24"/>
              </w:rPr>
            </w:pPr>
            <w:r w:rsidRPr="00AC4333">
              <w:rPr>
                <w:rFonts w:ascii="游明朝" w:eastAsia="游明朝" w:hAnsi="游明朝"/>
              </w:rPr>
              <w:t xml:space="preserve"> </w:t>
            </w:r>
            <w:r w:rsidRPr="00AC4333">
              <w:rPr>
                <w:rFonts w:ascii="游明朝" w:eastAsia="游明朝" w:hAnsi="游明朝" w:hint="eastAsia"/>
                <w:sz w:val="24"/>
                <w:szCs w:val="24"/>
              </w:rPr>
              <w:t xml:space="preserve">　　　　　</w:t>
            </w:r>
            <w:r w:rsidR="007E3D30" w:rsidRPr="00AC4333">
              <w:rPr>
                <w:rFonts w:ascii="游明朝" w:eastAsia="游明朝" w:hAnsi="游明朝" w:hint="eastAsia"/>
                <w:sz w:val="24"/>
                <w:szCs w:val="24"/>
              </w:rPr>
              <w:t xml:space="preserve">　</w:t>
            </w:r>
            <w:r w:rsidR="00CB3493" w:rsidRPr="00AC4333">
              <w:rPr>
                <w:rFonts w:ascii="游明朝" w:eastAsia="游明朝" w:hAnsi="游明朝" w:hint="eastAsia"/>
                <w:sz w:val="24"/>
                <w:szCs w:val="24"/>
              </w:rPr>
              <w:t xml:space="preserve">郡　</w:t>
            </w:r>
            <w:r w:rsidRPr="00AC4333">
              <w:rPr>
                <w:rFonts w:ascii="游明朝" w:eastAsia="游明朝" w:hAnsi="游明朝" w:hint="eastAsia"/>
                <w:sz w:val="24"/>
                <w:szCs w:val="24"/>
              </w:rPr>
              <w:t>市</w:t>
            </w:r>
            <w:r w:rsidR="00CB3493" w:rsidRPr="00AC4333">
              <w:rPr>
                <w:rFonts w:ascii="游明朝" w:eastAsia="游明朝" w:hAnsi="游明朝" w:hint="eastAsia"/>
                <w:sz w:val="24"/>
                <w:szCs w:val="24"/>
              </w:rPr>
              <w:t xml:space="preserve">　　　　　　　町　村</w:t>
            </w:r>
          </w:p>
        </w:tc>
      </w:tr>
      <w:tr w:rsidR="00825D0D" w:rsidRPr="00AC4333" w14:paraId="2E13A1FB" w14:textId="77777777" w:rsidTr="00CB3493">
        <w:trPr>
          <w:trHeight w:val="707"/>
        </w:trPr>
        <w:tc>
          <w:tcPr>
            <w:tcW w:w="1401" w:type="dxa"/>
            <w:tcBorders>
              <w:top w:val="single" w:sz="4" w:space="0" w:color="000000"/>
              <w:left w:val="single" w:sz="4" w:space="0" w:color="000000"/>
              <w:bottom w:val="nil"/>
              <w:right w:val="single" w:sz="4" w:space="0" w:color="000000"/>
            </w:tcBorders>
            <w:vAlign w:val="center"/>
          </w:tcPr>
          <w:p w14:paraId="5CBA11DA" w14:textId="77777777" w:rsidR="006C589E" w:rsidRPr="00AC4333" w:rsidRDefault="00CB3493"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 xml:space="preserve">大　</w:t>
            </w:r>
            <w:r w:rsidR="006C589E" w:rsidRPr="00AC4333">
              <w:rPr>
                <w:rFonts w:ascii="游明朝" w:eastAsia="游明朝" w:hAnsi="游明朝" w:hint="eastAsia"/>
                <w:sz w:val="24"/>
                <w:szCs w:val="24"/>
              </w:rPr>
              <w:t>字</w:t>
            </w:r>
          </w:p>
        </w:tc>
        <w:tc>
          <w:tcPr>
            <w:tcW w:w="1464" w:type="dxa"/>
            <w:tcBorders>
              <w:top w:val="single" w:sz="4" w:space="0" w:color="000000"/>
              <w:left w:val="single" w:sz="4" w:space="0" w:color="000000"/>
              <w:bottom w:val="nil"/>
              <w:right w:val="single" w:sz="4" w:space="0" w:color="000000"/>
            </w:tcBorders>
            <w:vAlign w:val="center"/>
          </w:tcPr>
          <w:p w14:paraId="694BD0C1"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字</w:t>
            </w:r>
          </w:p>
        </w:tc>
        <w:tc>
          <w:tcPr>
            <w:tcW w:w="1276" w:type="dxa"/>
            <w:tcBorders>
              <w:top w:val="single" w:sz="4" w:space="0" w:color="000000"/>
              <w:left w:val="single" w:sz="4" w:space="0" w:color="000000"/>
              <w:bottom w:val="nil"/>
              <w:right w:val="single" w:sz="4" w:space="0" w:color="000000"/>
            </w:tcBorders>
            <w:vAlign w:val="center"/>
          </w:tcPr>
          <w:p w14:paraId="1C945FEC"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地　番</w:t>
            </w:r>
          </w:p>
        </w:tc>
        <w:tc>
          <w:tcPr>
            <w:tcW w:w="1016" w:type="dxa"/>
            <w:tcBorders>
              <w:top w:val="single" w:sz="4" w:space="0" w:color="000000"/>
              <w:left w:val="single" w:sz="4" w:space="0" w:color="000000"/>
              <w:bottom w:val="nil"/>
              <w:right w:val="single" w:sz="4" w:space="0" w:color="000000"/>
            </w:tcBorders>
            <w:vAlign w:val="center"/>
          </w:tcPr>
          <w:p w14:paraId="0330921E"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地　目</w:t>
            </w:r>
          </w:p>
        </w:tc>
        <w:tc>
          <w:tcPr>
            <w:tcW w:w="1535" w:type="dxa"/>
            <w:tcBorders>
              <w:top w:val="single" w:sz="4" w:space="0" w:color="000000"/>
              <w:left w:val="single" w:sz="4" w:space="0" w:color="000000"/>
              <w:bottom w:val="nil"/>
              <w:right w:val="single" w:sz="4" w:space="0" w:color="000000"/>
            </w:tcBorders>
            <w:vAlign w:val="center"/>
          </w:tcPr>
          <w:p w14:paraId="796230E8"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地　積</w:t>
            </w:r>
            <w:r w:rsidR="00CB3493" w:rsidRPr="00AC4333">
              <w:rPr>
                <w:rFonts w:ascii="游明朝" w:eastAsia="游明朝" w:hAnsi="游明朝"/>
                <w:sz w:val="24"/>
                <w:szCs w:val="24"/>
              </w:rPr>
              <w:t xml:space="preserve"> </w:t>
            </w:r>
          </w:p>
        </w:tc>
        <w:tc>
          <w:tcPr>
            <w:tcW w:w="1560" w:type="dxa"/>
            <w:tcBorders>
              <w:top w:val="single" w:sz="4" w:space="0" w:color="000000"/>
              <w:left w:val="single" w:sz="4" w:space="0" w:color="000000"/>
              <w:bottom w:val="nil"/>
              <w:right w:val="single" w:sz="4" w:space="0" w:color="000000"/>
            </w:tcBorders>
            <w:vAlign w:val="center"/>
          </w:tcPr>
          <w:p w14:paraId="46FB3456" w14:textId="77777777" w:rsidR="006C589E" w:rsidRPr="00AC4333" w:rsidRDefault="006C589E" w:rsidP="00CB3493">
            <w:pPr>
              <w:kinsoku w:val="0"/>
              <w:overflowPunct w:val="0"/>
              <w:spacing w:line="364" w:lineRule="atLeast"/>
              <w:jc w:val="center"/>
              <w:rPr>
                <w:rFonts w:ascii="游明朝" w:eastAsia="游明朝" w:hAnsi="游明朝"/>
                <w:sz w:val="24"/>
                <w:szCs w:val="24"/>
              </w:rPr>
            </w:pPr>
            <w:r w:rsidRPr="00AC4333">
              <w:rPr>
                <w:rFonts w:ascii="游明朝" w:eastAsia="游明朝" w:hAnsi="游明朝" w:hint="eastAsia"/>
                <w:sz w:val="24"/>
                <w:szCs w:val="24"/>
              </w:rPr>
              <w:t>摘</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要</w:t>
            </w:r>
          </w:p>
        </w:tc>
      </w:tr>
      <w:tr w:rsidR="00825D0D" w:rsidRPr="00AC4333" w14:paraId="0AC4641A" w14:textId="77777777" w:rsidTr="0077460A">
        <w:trPr>
          <w:trHeight w:val="748"/>
        </w:trPr>
        <w:tc>
          <w:tcPr>
            <w:tcW w:w="1401" w:type="dxa"/>
            <w:tcBorders>
              <w:top w:val="single" w:sz="4" w:space="0" w:color="000000"/>
              <w:left w:val="single" w:sz="4" w:space="0" w:color="000000"/>
              <w:bottom w:val="nil"/>
              <w:right w:val="single" w:sz="4" w:space="0" w:color="000000"/>
            </w:tcBorders>
          </w:tcPr>
          <w:p w14:paraId="4239F2C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44227E0D"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7A4A8B71"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18D45C46"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25E4A466" w14:textId="77777777" w:rsidR="00CB3493" w:rsidRPr="00AC4333" w:rsidRDefault="00CB3493" w:rsidP="00CB3493">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4F83B505"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085531FB" w14:textId="77777777" w:rsidTr="00CA2FDE">
        <w:trPr>
          <w:trHeight w:val="728"/>
        </w:trPr>
        <w:tc>
          <w:tcPr>
            <w:tcW w:w="1401" w:type="dxa"/>
            <w:tcBorders>
              <w:top w:val="single" w:sz="4" w:space="0" w:color="000000"/>
              <w:left w:val="single" w:sz="4" w:space="0" w:color="000000"/>
              <w:bottom w:val="nil"/>
              <w:right w:val="single" w:sz="4" w:space="0" w:color="000000"/>
            </w:tcBorders>
          </w:tcPr>
          <w:p w14:paraId="2B40E069"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72EDE10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2ADDBA6E"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1745EA8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7041F07C"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2CB3C9E5"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44EFC678" w14:textId="77777777" w:rsidTr="00F523BB">
        <w:trPr>
          <w:trHeight w:val="728"/>
        </w:trPr>
        <w:tc>
          <w:tcPr>
            <w:tcW w:w="1401" w:type="dxa"/>
            <w:tcBorders>
              <w:top w:val="single" w:sz="4" w:space="0" w:color="000000"/>
              <w:left w:val="single" w:sz="4" w:space="0" w:color="000000"/>
              <w:bottom w:val="nil"/>
              <w:right w:val="single" w:sz="4" w:space="0" w:color="000000"/>
            </w:tcBorders>
          </w:tcPr>
          <w:p w14:paraId="476B3137"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764BEC4F"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59B59107"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25899CFA"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2B57D7B9"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63FB90D2"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02D344D2" w14:textId="77777777" w:rsidTr="00143DDC">
        <w:trPr>
          <w:trHeight w:val="666"/>
        </w:trPr>
        <w:tc>
          <w:tcPr>
            <w:tcW w:w="1401" w:type="dxa"/>
            <w:tcBorders>
              <w:top w:val="single" w:sz="4" w:space="0" w:color="000000"/>
              <w:left w:val="single" w:sz="4" w:space="0" w:color="000000"/>
              <w:bottom w:val="nil"/>
              <w:right w:val="single" w:sz="4" w:space="0" w:color="000000"/>
            </w:tcBorders>
          </w:tcPr>
          <w:p w14:paraId="3D9DBEF0"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nil"/>
              <w:right w:val="single" w:sz="4" w:space="0" w:color="000000"/>
            </w:tcBorders>
          </w:tcPr>
          <w:p w14:paraId="67B2D2C1"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nil"/>
              <w:right w:val="single" w:sz="4" w:space="0" w:color="000000"/>
            </w:tcBorders>
          </w:tcPr>
          <w:p w14:paraId="524C2096"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nil"/>
              <w:right w:val="single" w:sz="4" w:space="0" w:color="000000"/>
            </w:tcBorders>
          </w:tcPr>
          <w:p w14:paraId="4D8AF89A"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nil"/>
              <w:right w:val="single" w:sz="4" w:space="0" w:color="000000"/>
            </w:tcBorders>
          </w:tcPr>
          <w:p w14:paraId="67700B2D"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nil"/>
              <w:right w:val="single" w:sz="4" w:space="0" w:color="000000"/>
            </w:tcBorders>
          </w:tcPr>
          <w:p w14:paraId="5069B861" w14:textId="77777777" w:rsidR="00CB3493" w:rsidRPr="00AC4333" w:rsidRDefault="00CB3493" w:rsidP="00FE30A9">
            <w:pPr>
              <w:kinsoku w:val="0"/>
              <w:overflowPunct w:val="0"/>
              <w:spacing w:line="364" w:lineRule="atLeast"/>
              <w:rPr>
                <w:rFonts w:ascii="游明朝" w:eastAsia="游明朝" w:hAnsi="游明朝"/>
                <w:sz w:val="24"/>
                <w:szCs w:val="24"/>
              </w:rPr>
            </w:pPr>
          </w:p>
        </w:tc>
      </w:tr>
      <w:tr w:rsidR="00825D0D" w:rsidRPr="00AC4333" w14:paraId="16A3988A" w14:textId="77777777" w:rsidTr="00A655C7">
        <w:trPr>
          <w:trHeight w:val="407"/>
        </w:trPr>
        <w:tc>
          <w:tcPr>
            <w:tcW w:w="1401" w:type="dxa"/>
            <w:tcBorders>
              <w:top w:val="single" w:sz="4" w:space="0" w:color="000000"/>
              <w:left w:val="single" w:sz="4" w:space="0" w:color="000000"/>
              <w:bottom w:val="single" w:sz="4" w:space="0" w:color="000000"/>
              <w:right w:val="single" w:sz="4" w:space="0" w:color="000000"/>
            </w:tcBorders>
          </w:tcPr>
          <w:p w14:paraId="7E03EF1F"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77F9795D"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8B1D45B"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016" w:type="dxa"/>
            <w:tcBorders>
              <w:top w:val="single" w:sz="4" w:space="0" w:color="000000"/>
              <w:left w:val="single" w:sz="4" w:space="0" w:color="000000"/>
              <w:bottom w:val="single" w:sz="4" w:space="0" w:color="000000"/>
              <w:right w:val="single" w:sz="4" w:space="0" w:color="000000"/>
            </w:tcBorders>
          </w:tcPr>
          <w:p w14:paraId="192C6C5F" w14:textId="77777777" w:rsidR="00CB3493" w:rsidRPr="00AC4333" w:rsidRDefault="00CB3493" w:rsidP="00FE30A9">
            <w:pPr>
              <w:kinsoku w:val="0"/>
              <w:overflowPunct w:val="0"/>
              <w:spacing w:line="364" w:lineRule="atLeast"/>
              <w:rPr>
                <w:rFonts w:ascii="游明朝" w:eastAsia="游明朝" w:hAnsi="游明朝"/>
                <w:sz w:val="24"/>
                <w:szCs w:val="24"/>
              </w:rPr>
            </w:pPr>
          </w:p>
        </w:tc>
        <w:tc>
          <w:tcPr>
            <w:tcW w:w="1535" w:type="dxa"/>
            <w:tcBorders>
              <w:top w:val="single" w:sz="4" w:space="0" w:color="000000"/>
              <w:left w:val="single" w:sz="4" w:space="0" w:color="000000"/>
              <w:bottom w:val="single" w:sz="4" w:space="0" w:color="000000"/>
              <w:right w:val="single" w:sz="4" w:space="0" w:color="000000"/>
            </w:tcBorders>
          </w:tcPr>
          <w:p w14:paraId="58462CA9" w14:textId="77777777" w:rsidR="00CB3493" w:rsidRPr="00AC4333" w:rsidRDefault="00CB3493" w:rsidP="009A0D77">
            <w:pPr>
              <w:kinsoku w:val="0"/>
              <w:overflowPunct w:val="0"/>
              <w:spacing w:line="364" w:lineRule="atLeast"/>
              <w:jc w:val="right"/>
              <w:rPr>
                <w:rFonts w:ascii="游明朝" w:eastAsia="游明朝" w:hAnsi="游明朝"/>
                <w:sz w:val="24"/>
                <w:szCs w:val="24"/>
              </w:rPr>
            </w:pPr>
            <w:r w:rsidRPr="00AC4333">
              <w:rPr>
                <w:rFonts w:ascii="游明朝" w:eastAsia="游明朝" w:hAnsi="游明朝" w:hint="eastAsia"/>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172C396C" w14:textId="77777777" w:rsidR="00CB3493" w:rsidRPr="00AC4333" w:rsidRDefault="00CB3493" w:rsidP="00FE30A9">
            <w:pPr>
              <w:kinsoku w:val="0"/>
              <w:overflowPunct w:val="0"/>
              <w:spacing w:line="364" w:lineRule="atLeast"/>
              <w:rPr>
                <w:rFonts w:ascii="游明朝" w:eastAsia="游明朝" w:hAnsi="游明朝"/>
                <w:sz w:val="24"/>
                <w:szCs w:val="24"/>
              </w:rPr>
            </w:pPr>
          </w:p>
        </w:tc>
      </w:tr>
    </w:tbl>
    <w:p w14:paraId="1D1F915E" w14:textId="77777777" w:rsidR="00A37372" w:rsidRPr="00AC4333" w:rsidRDefault="00A37372" w:rsidP="00A37372">
      <w:pPr>
        <w:jc w:val="left"/>
        <w:rPr>
          <w:rFonts w:ascii="游明朝" w:eastAsia="游明朝" w:hAnsi="游明朝"/>
          <w:sz w:val="24"/>
          <w:szCs w:val="24"/>
        </w:rPr>
      </w:pPr>
      <w:r w:rsidRPr="00AC4333">
        <w:rPr>
          <w:rFonts w:ascii="游明朝" w:eastAsia="游明朝" w:hAnsi="游明朝" w:hint="eastAsia"/>
          <w:sz w:val="24"/>
          <w:szCs w:val="24"/>
        </w:rPr>
        <w:lastRenderedPageBreak/>
        <w:t>（参考様式第２号）</w:t>
      </w:r>
    </w:p>
    <w:p w14:paraId="5F189591" w14:textId="77777777" w:rsidR="007E3D30" w:rsidRPr="00AC4333" w:rsidRDefault="007E3D30" w:rsidP="007E3D30">
      <w:pPr>
        <w:jc w:val="center"/>
        <w:rPr>
          <w:rFonts w:ascii="游明朝" w:eastAsia="游明朝" w:hAnsi="游明朝"/>
          <w:sz w:val="40"/>
          <w:szCs w:val="40"/>
        </w:rPr>
      </w:pPr>
      <w:r w:rsidRPr="00AC4333">
        <w:rPr>
          <w:rFonts w:ascii="游明朝" w:eastAsia="游明朝" w:hAnsi="游明朝" w:hint="eastAsia"/>
          <w:sz w:val="40"/>
          <w:szCs w:val="40"/>
        </w:rPr>
        <w:t>登　記　承　諾　書</w:t>
      </w:r>
    </w:p>
    <w:p w14:paraId="1896A558"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１　不動産の表示</w:t>
      </w:r>
    </w:p>
    <w:tbl>
      <w:tblPr>
        <w:tblStyle w:val="ac"/>
        <w:tblW w:w="0" w:type="auto"/>
        <w:tblLook w:val="04A0" w:firstRow="1" w:lastRow="0" w:firstColumn="1" w:lastColumn="0" w:noHBand="0" w:noVBand="1"/>
      </w:tblPr>
      <w:tblGrid>
        <w:gridCol w:w="1215"/>
        <w:gridCol w:w="1215"/>
        <w:gridCol w:w="1414"/>
        <w:gridCol w:w="1245"/>
        <w:gridCol w:w="1520"/>
        <w:gridCol w:w="1374"/>
        <w:gridCol w:w="511"/>
      </w:tblGrid>
      <w:tr w:rsidR="00825D0D" w:rsidRPr="00AC4333" w14:paraId="2D099192" w14:textId="77777777" w:rsidTr="007E3D30">
        <w:trPr>
          <w:trHeight w:val="968"/>
        </w:trPr>
        <w:tc>
          <w:tcPr>
            <w:tcW w:w="1243" w:type="dxa"/>
            <w:vAlign w:val="center"/>
          </w:tcPr>
          <w:p w14:paraId="6651F077"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郡</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市</w:t>
            </w:r>
          </w:p>
        </w:tc>
        <w:tc>
          <w:tcPr>
            <w:tcW w:w="1243" w:type="dxa"/>
            <w:vAlign w:val="center"/>
          </w:tcPr>
          <w:p w14:paraId="7082FAB7"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町村名</w:t>
            </w:r>
          </w:p>
          <w:p w14:paraId="6BD9377D"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大字名</w:t>
            </w:r>
          </w:p>
        </w:tc>
        <w:tc>
          <w:tcPr>
            <w:tcW w:w="1450" w:type="dxa"/>
            <w:vAlign w:val="center"/>
          </w:tcPr>
          <w:p w14:paraId="07329DBD"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字</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名</w:t>
            </w:r>
          </w:p>
        </w:tc>
        <w:tc>
          <w:tcPr>
            <w:tcW w:w="1275" w:type="dxa"/>
            <w:vAlign w:val="center"/>
          </w:tcPr>
          <w:p w14:paraId="3BDA21B8"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地</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番</w:t>
            </w:r>
          </w:p>
        </w:tc>
        <w:tc>
          <w:tcPr>
            <w:tcW w:w="1560" w:type="dxa"/>
            <w:vAlign w:val="center"/>
          </w:tcPr>
          <w:p w14:paraId="3A4C6351"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地</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目</w:t>
            </w:r>
          </w:p>
        </w:tc>
        <w:tc>
          <w:tcPr>
            <w:tcW w:w="1931" w:type="dxa"/>
            <w:gridSpan w:val="2"/>
            <w:tcBorders>
              <w:bottom w:val="single" w:sz="4" w:space="0" w:color="auto"/>
            </w:tcBorders>
            <w:vAlign w:val="center"/>
          </w:tcPr>
          <w:p w14:paraId="1F8ADB3E" w14:textId="77777777" w:rsidR="007E3D30" w:rsidRPr="00AC4333" w:rsidRDefault="007E3D30" w:rsidP="007E3D30">
            <w:pPr>
              <w:jc w:val="center"/>
              <w:rPr>
                <w:rFonts w:ascii="游明朝" w:eastAsia="游明朝" w:hAnsi="游明朝"/>
                <w:sz w:val="24"/>
                <w:szCs w:val="24"/>
              </w:rPr>
            </w:pPr>
            <w:r w:rsidRPr="00AC4333">
              <w:rPr>
                <w:rFonts w:ascii="游明朝" w:eastAsia="游明朝" w:hAnsi="游明朝" w:hint="eastAsia"/>
                <w:sz w:val="24"/>
                <w:szCs w:val="24"/>
              </w:rPr>
              <w:t>地</w:t>
            </w:r>
            <w:r w:rsidR="00CB3493" w:rsidRPr="00AC4333">
              <w:rPr>
                <w:rFonts w:ascii="游明朝" w:eastAsia="游明朝" w:hAnsi="游明朝" w:hint="eastAsia"/>
                <w:sz w:val="24"/>
                <w:szCs w:val="24"/>
              </w:rPr>
              <w:t xml:space="preserve">　</w:t>
            </w:r>
            <w:r w:rsidRPr="00AC4333">
              <w:rPr>
                <w:rFonts w:ascii="游明朝" w:eastAsia="游明朝" w:hAnsi="游明朝" w:hint="eastAsia"/>
                <w:sz w:val="24"/>
                <w:szCs w:val="24"/>
              </w:rPr>
              <w:t>積</w:t>
            </w:r>
          </w:p>
        </w:tc>
      </w:tr>
      <w:tr w:rsidR="00825D0D" w:rsidRPr="00AC4333" w14:paraId="116D9CFC" w14:textId="77777777" w:rsidTr="007E3D30">
        <w:tc>
          <w:tcPr>
            <w:tcW w:w="1243" w:type="dxa"/>
          </w:tcPr>
          <w:p w14:paraId="632262C8" w14:textId="77777777" w:rsidR="007E3D30" w:rsidRPr="00AC4333" w:rsidRDefault="007E3D30" w:rsidP="007E3D30">
            <w:pPr>
              <w:jc w:val="left"/>
              <w:rPr>
                <w:rFonts w:ascii="游明朝" w:eastAsia="游明朝" w:hAnsi="游明朝"/>
                <w:sz w:val="24"/>
                <w:szCs w:val="24"/>
              </w:rPr>
            </w:pPr>
          </w:p>
        </w:tc>
        <w:tc>
          <w:tcPr>
            <w:tcW w:w="1243" w:type="dxa"/>
          </w:tcPr>
          <w:p w14:paraId="39347D34" w14:textId="77777777" w:rsidR="007E3D30" w:rsidRPr="00AC4333" w:rsidRDefault="007E3D30" w:rsidP="007E3D30">
            <w:pPr>
              <w:jc w:val="left"/>
              <w:rPr>
                <w:rFonts w:ascii="游明朝" w:eastAsia="游明朝" w:hAnsi="游明朝"/>
                <w:sz w:val="24"/>
                <w:szCs w:val="24"/>
              </w:rPr>
            </w:pPr>
          </w:p>
        </w:tc>
        <w:tc>
          <w:tcPr>
            <w:tcW w:w="1450" w:type="dxa"/>
          </w:tcPr>
          <w:p w14:paraId="2DB418F8" w14:textId="77777777" w:rsidR="007E3D30" w:rsidRPr="00AC4333" w:rsidRDefault="007E3D30" w:rsidP="007E3D30">
            <w:pPr>
              <w:jc w:val="left"/>
              <w:rPr>
                <w:rFonts w:ascii="游明朝" w:eastAsia="游明朝" w:hAnsi="游明朝"/>
                <w:sz w:val="24"/>
                <w:szCs w:val="24"/>
              </w:rPr>
            </w:pPr>
          </w:p>
        </w:tc>
        <w:tc>
          <w:tcPr>
            <w:tcW w:w="1275" w:type="dxa"/>
          </w:tcPr>
          <w:p w14:paraId="712EBD34" w14:textId="77777777" w:rsidR="007E3D30" w:rsidRPr="00AC4333" w:rsidRDefault="007E3D30" w:rsidP="007E3D30">
            <w:pPr>
              <w:jc w:val="left"/>
              <w:rPr>
                <w:rFonts w:ascii="游明朝" w:eastAsia="游明朝" w:hAnsi="游明朝"/>
                <w:sz w:val="24"/>
                <w:szCs w:val="24"/>
              </w:rPr>
            </w:pPr>
          </w:p>
        </w:tc>
        <w:tc>
          <w:tcPr>
            <w:tcW w:w="1560" w:type="dxa"/>
          </w:tcPr>
          <w:p w14:paraId="291D6F4D"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694396BD"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60FAD296"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6B666A0A" w14:textId="77777777" w:rsidTr="007E3D30">
        <w:tc>
          <w:tcPr>
            <w:tcW w:w="1243" w:type="dxa"/>
          </w:tcPr>
          <w:p w14:paraId="352C36E1" w14:textId="77777777" w:rsidR="007E3D30" w:rsidRPr="00AC4333" w:rsidRDefault="007E3D30" w:rsidP="007E3D30">
            <w:pPr>
              <w:jc w:val="left"/>
              <w:rPr>
                <w:rFonts w:ascii="游明朝" w:eastAsia="游明朝" w:hAnsi="游明朝"/>
                <w:sz w:val="24"/>
                <w:szCs w:val="24"/>
              </w:rPr>
            </w:pPr>
          </w:p>
        </w:tc>
        <w:tc>
          <w:tcPr>
            <w:tcW w:w="1243" w:type="dxa"/>
          </w:tcPr>
          <w:p w14:paraId="7C422C94" w14:textId="77777777" w:rsidR="007E3D30" w:rsidRPr="00AC4333" w:rsidRDefault="007E3D30" w:rsidP="007E3D30">
            <w:pPr>
              <w:jc w:val="left"/>
              <w:rPr>
                <w:rFonts w:ascii="游明朝" w:eastAsia="游明朝" w:hAnsi="游明朝"/>
                <w:sz w:val="24"/>
                <w:szCs w:val="24"/>
              </w:rPr>
            </w:pPr>
          </w:p>
        </w:tc>
        <w:tc>
          <w:tcPr>
            <w:tcW w:w="1450" w:type="dxa"/>
          </w:tcPr>
          <w:p w14:paraId="11B5179D" w14:textId="77777777" w:rsidR="007E3D30" w:rsidRPr="00AC4333" w:rsidRDefault="007E3D30" w:rsidP="007E3D30">
            <w:pPr>
              <w:jc w:val="left"/>
              <w:rPr>
                <w:rFonts w:ascii="游明朝" w:eastAsia="游明朝" w:hAnsi="游明朝"/>
                <w:sz w:val="24"/>
                <w:szCs w:val="24"/>
              </w:rPr>
            </w:pPr>
          </w:p>
        </w:tc>
        <w:tc>
          <w:tcPr>
            <w:tcW w:w="1275" w:type="dxa"/>
          </w:tcPr>
          <w:p w14:paraId="6B57A099" w14:textId="77777777" w:rsidR="007E3D30" w:rsidRPr="00AC4333" w:rsidRDefault="007E3D30" w:rsidP="007E3D30">
            <w:pPr>
              <w:jc w:val="left"/>
              <w:rPr>
                <w:rFonts w:ascii="游明朝" w:eastAsia="游明朝" w:hAnsi="游明朝"/>
                <w:sz w:val="24"/>
                <w:szCs w:val="24"/>
              </w:rPr>
            </w:pPr>
          </w:p>
        </w:tc>
        <w:tc>
          <w:tcPr>
            <w:tcW w:w="1560" w:type="dxa"/>
          </w:tcPr>
          <w:p w14:paraId="1BB90120"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236CDFB3"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22CE9CE9"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5846EFCB" w14:textId="77777777" w:rsidTr="007E3D30">
        <w:tc>
          <w:tcPr>
            <w:tcW w:w="1243" w:type="dxa"/>
          </w:tcPr>
          <w:p w14:paraId="52FEE1D7" w14:textId="77777777" w:rsidR="007E3D30" w:rsidRPr="00AC4333" w:rsidRDefault="007E3D30" w:rsidP="007E3D30">
            <w:pPr>
              <w:jc w:val="left"/>
              <w:rPr>
                <w:rFonts w:ascii="游明朝" w:eastAsia="游明朝" w:hAnsi="游明朝"/>
                <w:sz w:val="24"/>
                <w:szCs w:val="24"/>
              </w:rPr>
            </w:pPr>
          </w:p>
        </w:tc>
        <w:tc>
          <w:tcPr>
            <w:tcW w:w="1243" w:type="dxa"/>
          </w:tcPr>
          <w:p w14:paraId="172AD7A4" w14:textId="77777777" w:rsidR="007E3D30" w:rsidRPr="00AC4333" w:rsidRDefault="007E3D30" w:rsidP="007E3D30">
            <w:pPr>
              <w:jc w:val="left"/>
              <w:rPr>
                <w:rFonts w:ascii="游明朝" w:eastAsia="游明朝" w:hAnsi="游明朝"/>
                <w:sz w:val="24"/>
                <w:szCs w:val="24"/>
              </w:rPr>
            </w:pPr>
          </w:p>
        </w:tc>
        <w:tc>
          <w:tcPr>
            <w:tcW w:w="1450" w:type="dxa"/>
          </w:tcPr>
          <w:p w14:paraId="619F5C95" w14:textId="77777777" w:rsidR="007E3D30" w:rsidRPr="00AC4333" w:rsidRDefault="007E3D30" w:rsidP="007E3D30">
            <w:pPr>
              <w:jc w:val="left"/>
              <w:rPr>
                <w:rFonts w:ascii="游明朝" w:eastAsia="游明朝" w:hAnsi="游明朝"/>
                <w:sz w:val="24"/>
                <w:szCs w:val="24"/>
              </w:rPr>
            </w:pPr>
          </w:p>
        </w:tc>
        <w:tc>
          <w:tcPr>
            <w:tcW w:w="1275" w:type="dxa"/>
          </w:tcPr>
          <w:p w14:paraId="39AFAE33" w14:textId="77777777" w:rsidR="007E3D30" w:rsidRPr="00AC4333" w:rsidRDefault="007E3D30" w:rsidP="007E3D30">
            <w:pPr>
              <w:jc w:val="left"/>
              <w:rPr>
                <w:rFonts w:ascii="游明朝" w:eastAsia="游明朝" w:hAnsi="游明朝"/>
                <w:sz w:val="24"/>
                <w:szCs w:val="24"/>
              </w:rPr>
            </w:pPr>
          </w:p>
        </w:tc>
        <w:tc>
          <w:tcPr>
            <w:tcW w:w="1560" w:type="dxa"/>
          </w:tcPr>
          <w:p w14:paraId="23BAADDA"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4BAC3712"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28C99431"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27A39C56" w14:textId="77777777" w:rsidTr="007E3D30">
        <w:tc>
          <w:tcPr>
            <w:tcW w:w="1243" w:type="dxa"/>
          </w:tcPr>
          <w:p w14:paraId="346A3057" w14:textId="77777777" w:rsidR="007E3D30" w:rsidRPr="00AC4333" w:rsidRDefault="007E3D30" w:rsidP="007E3D30">
            <w:pPr>
              <w:jc w:val="left"/>
              <w:rPr>
                <w:rFonts w:ascii="游明朝" w:eastAsia="游明朝" w:hAnsi="游明朝"/>
                <w:sz w:val="24"/>
                <w:szCs w:val="24"/>
              </w:rPr>
            </w:pPr>
          </w:p>
        </w:tc>
        <w:tc>
          <w:tcPr>
            <w:tcW w:w="1243" w:type="dxa"/>
          </w:tcPr>
          <w:p w14:paraId="68CD3B2A" w14:textId="77777777" w:rsidR="007E3D30" w:rsidRPr="00AC4333" w:rsidRDefault="007E3D30" w:rsidP="007E3D30">
            <w:pPr>
              <w:jc w:val="left"/>
              <w:rPr>
                <w:rFonts w:ascii="游明朝" w:eastAsia="游明朝" w:hAnsi="游明朝"/>
                <w:sz w:val="24"/>
                <w:szCs w:val="24"/>
              </w:rPr>
            </w:pPr>
          </w:p>
        </w:tc>
        <w:tc>
          <w:tcPr>
            <w:tcW w:w="1450" w:type="dxa"/>
          </w:tcPr>
          <w:p w14:paraId="2463B7FD" w14:textId="77777777" w:rsidR="007E3D30" w:rsidRPr="00AC4333" w:rsidRDefault="007E3D30" w:rsidP="007E3D30">
            <w:pPr>
              <w:jc w:val="left"/>
              <w:rPr>
                <w:rFonts w:ascii="游明朝" w:eastAsia="游明朝" w:hAnsi="游明朝"/>
                <w:sz w:val="24"/>
                <w:szCs w:val="24"/>
              </w:rPr>
            </w:pPr>
          </w:p>
        </w:tc>
        <w:tc>
          <w:tcPr>
            <w:tcW w:w="1275" w:type="dxa"/>
          </w:tcPr>
          <w:p w14:paraId="209636CF" w14:textId="77777777" w:rsidR="007E3D30" w:rsidRPr="00AC4333" w:rsidRDefault="007E3D30" w:rsidP="007E3D30">
            <w:pPr>
              <w:jc w:val="left"/>
              <w:rPr>
                <w:rFonts w:ascii="游明朝" w:eastAsia="游明朝" w:hAnsi="游明朝"/>
                <w:sz w:val="24"/>
                <w:szCs w:val="24"/>
              </w:rPr>
            </w:pPr>
          </w:p>
        </w:tc>
        <w:tc>
          <w:tcPr>
            <w:tcW w:w="1560" w:type="dxa"/>
          </w:tcPr>
          <w:p w14:paraId="3DC16B21"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4037B937"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34C93FDC"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6E4EA92B" w14:textId="77777777" w:rsidTr="007E3D30">
        <w:tc>
          <w:tcPr>
            <w:tcW w:w="1243" w:type="dxa"/>
          </w:tcPr>
          <w:p w14:paraId="4AB158AC" w14:textId="77777777" w:rsidR="007E3D30" w:rsidRPr="00AC4333" w:rsidRDefault="007E3D30" w:rsidP="007E3D30">
            <w:pPr>
              <w:jc w:val="left"/>
              <w:rPr>
                <w:rFonts w:ascii="游明朝" w:eastAsia="游明朝" w:hAnsi="游明朝"/>
                <w:sz w:val="24"/>
                <w:szCs w:val="24"/>
              </w:rPr>
            </w:pPr>
          </w:p>
        </w:tc>
        <w:tc>
          <w:tcPr>
            <w:tcW w:w="1243" w:type="dxa"/>
          </w:tcPr>
          <w:p w14:paraId="10A398A0" w14:textId="77777777" w:rsidR="007E3D30" w:rsidRPr="00AC4333" w:rsidRDefault="007E3D30" w:rsidP="007E3D30">
            <w:pPr>
              <w:jc w:val="left"/>
              <w:rPr>
                <w:rFonts w:ascii="游明朝" w:eastAsia="游明朝" w:hAnsi="游明朝"/>
                <w:sz w:val="24"/>
                <w:szCs w:val="24"/>
              </w:rPr>
            </w:pPr>
          </w:p>
        </w:tc>
        <w:tc>
          <w:tcPr>
            <w:tcW w:w="1450" w:type="dxa"/>
          </w:tcPr>
          <w:p w14:paraId="6F22F94E" w14:textId="77777777" w:rsidR="007E3D30" w:rsidRPr="00AC4333" w:rsidRDefault="007E3D30" w:rsidP="007E3D30">
            <w:pPr>
              <w:jc w:val="left"/>
              <w:rPr>
                <w:rFonts w:ascii="游明朝" w:eastAsia="游明朝" w:hAnsi="游明朝"/>
                <w:sz w:val="24"/>
                <w:szCs w:val="24"/>
              </w:rPr>
            </w:pPr>
          </w:p>
        </w:tc>
        <w:tc>
          <w:tcPr>
            <w:tcW w:w="1275" w:type="dxa"/>
          </w:tcPr>
          <w:p w14:paraId="2BC3149B" w14:textId="77777777" w:rsidR="007E3D30" w:rsidRPr="00AC4333" w:rsidRDefault="007E3D30" w:rsidP="007E3D30">
            <w:pPr>
              <w:jc w:val="left"/>
              <w:rPr>
                <w:rFonts w:ascii="游明朝" w:eastAsia="游明朝" w:hAnsi="游明朝"/>
                <w:sz w:val="24"/>
                <w:szCs w:val="24"/>
              </w:rPr>
            </w:pPr>
          </w:p>
        </w:tc>
        <w:tc>
          <w:tcPr>
            <w:tcW w:w="1560" w:type="dxa"/>
          </w:tcPr>
          <w:p w14:paraId="75FA4E1B"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1E934CCF"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13F6635D"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825D0D" w:rsidRPr="00AC4333" w14:paraId="4938B27C" w14:textId="77777777" w:rsidTr="007E3D30">
        <w:tc>
          <w:tcPr>
            <w:tcW w:w="1243" w:type="dxa"/>
          </w:tcPr>
          <w:p w14:paraId="5ABCD446" w14:textId="77777777" w:rsidR="007E3D30" w:rsidRPr="00AC4333" w:rsidRDefault="007E3D30" w:rsidP="007E3D30">
            <w:pPr>
              <w:jc w:val="left"/>
              <w:rPr>
                <w:rFonts w:ascii="游明朝" w:eastAsia="游明朝" w:hAnsi="游明朝"/>
                <w:sz w:val="24"/>
                <w:szCs w:val="24"/>
              </w:rPr>
            </w:pPr>
          </w:p>
        </w:tc>
        <w:tc>
          <w:tcPr>
            <w:tcW w:w="1243" w:type="dxa"/>
          </w:tcPr>
          <w:p w14:paraId="192872CD" w14:textId="77777777" w:rsidR="007E3D30" w:rsidRPr="00AC4333" w:rsidRDefault="007E3D30" w:rsidP="007E3D30">
            <w:pPr>
              <w:jc w:val="left"/>
              <w:rPr>
                <w:rFonts w:ascii="游明朝" w:eastAsia="游明朝" w:hAnsi="游明朝"/>
                <w:sz w:val="24"/>
                <w:szCs w:val="24"/>
              </w:rPr>
            </w:pPr>
          </w:p>
        </w:tc>
        <w:tc>
          <w:tcPr>
            <w:tcW w:w="1450" w:type="dxa"/>
          </w:tcPr>
          <w:p w14:paraId="3FC8CF21" w14:textId="77777777" w:rsidR="007E3D30" w:rsidRPr="00AC4333" w:rsidRDefault="007E3D30" w:rsidP="007E3D30">
            <w:pPr>
              <w:jc w:val="left"/>
              <w:rPr>
                <w:rFonts w:ascii="游明朝" w:eastAsia="游明朝" w:hAnsi="游明朝"/>
                <w:sz w:val="24"/>
                <w:szCs w:val="24"/>
              </w:rPr>
            </w:pPr>
          </w:p>
        </w:tc>
        <w:tc>
          <w:tcPr>
            <w:tcW w:w="1275" w:type="dxa"/>
          </w:tcPr>
          <w:p w14:paraId="15BF08B9" w14:textId="77777777" w:rsidR="007E3D30" w:rsidRPr="00AC4333" w:rsidRDefault="007E3D30" w:rsidP="007E3D30">
            <w:pPr>
              <w:jc w:val="left"/>
              <w:rPr>
                <w:rFonts w:ascii="游明朝" w:eastAsia="游明朝" w:hAnsi="游明朝"/>
                <w:sz w:val="24"/>
                <w:szCs w:val="24"/>
              </w:rPr>
            </w:pPr>
          </w:p>
        </w:tc>
        <w:tc>
          <w:tcPr>
            <w:tcW w:w="1560" w:type="dxa"/>
          </w:tcPr>
          <w:p w14:paraId="5CBE4B9D"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0B67BEE6"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26133082"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r w:rsidR="007E3D30" w:rsidRPr="00AC4333" w14:paraId="58F24E20" w14:textId="77777777" w:rsidTr="007E3D30">
        <w:tc>
          <w:tcPr>
            <w:tcW w:w="1243" w:type="dxa"/>
          </w:tcPr>
          <w:p w14:paraId="1F240EEC" w14:textId="77777777" w:rsidR="007E3D30" w:rsidRPr="00AC4333" w:rsidRDefault="007E3D30" w:rsidP="007E3D30">
            <w:pPr>
              <w:jc w:val="left"/>
              <w:rPr>
                <w:rFonts w:ascii="游明朝" w:eastAsia="游明朝" w:hAnsi="游明朝"/>
                <w:sz w:val="24"/>
                <w:szCs w:val="24"/>
              </w:rPr>
            </w:pPr>
          </w:p>
        </w:tc>
        <w:tc>
          <w:tcPr>
            <w:tcW w:w="1243" w:type="dxa"/>
          </w:tcPr>
          <w:p w14:paraId="455D3F56" w14:textId="77777777" w:rsidR="007E3D30" w:rsidRPr="00AC4333" w:rsidRDefault="007E3D30" w:rsidP="007E3D30">
            <w:pPr>
              <w:jc w:val="left"/>
              <w:rPr>
                <w:rFonts w:ascii="游明朝" w:eastAsia="游明朝" w:hAnsi="游明朝"/>
                <w:sz w:val="24"/>
                <w:szCs w:val="24"/>
              </w:rPr>
            </w:pPr>
          </w:p>
        </w:tc>
        <w:tc>
          <w:tcPr>
            <w:tcW w:w="1450" w:type="dxa"/>
          </w:tcPr>
          <w:p w14:paraId="2553AAA6" w14:textId="77777777" w:rsidR="007E3D30" w:rsidRPr="00AC4333" w:rsidRDefault="007E3D30" w:rsidP="007E3D30">
            <w:pPr>
              <w:jc w:val="left"/>
              <w:rPr>
                <w:rFonts w:ascii="游明朝" w:eastAsia="游明朝" w:hAnsi="游明朝"/>
                <w:sz w:val="24"/>
                <w:szCs w:val="24"/>
              </w:rPr>
            </w:pPr>
          </w:p>
        </w:tc>
        <w:tc>
          <w:tcPr>
            <w:tcW w:w="1275" w:type="dxa"/>
          </w:tcPr>
          <w:p w14:paraId="15C66512" w14:textId="77777777" w:rsidR="007E3D30" w:rsidRPr="00AC4333" w:rsidRDefault="007E3D30" w:rsidP="007E3D30">
            <w:pPr>
              <w:jc w:val="left"/>
              <w:rPr>
                <w:rFonts w:ascii="游明朝" w:eastAsia="游明朝" w:hAnsi="游明朝"/>
                <w:sz w:val="24"/>
                <w:szCs w:val="24"/>
              </w:rPr>
            </w:pPr>
          </w:p>
        </w:tc>
        <w:tc>
          <w:tcPr>
            <w:tcW w:w="1560" w:type="dxa"/>
          </w:tcPr>
          <w:p w14:paraId="772010F1" w14:textId="77777777" w:rsidR="007E3D30" w:rsidRPr="00AC4333" w:rsidRDefault="007E3D30" w:rsidP="007E3D30">
            <w:pPr>
              <w:jc w:val="left"/>
              <w:rPr>
                <w:rFonts w:ascii="游明朝" w:eastAsia="游明朝" w:hAnsi="游明朝"/>
                <w:sz w:val="24"/>
                <w:szCs w:val="24"/>
              </w:rPr>
            </w:pPr>
          </w:p>
        </w:tc>
        <w:tc>
          <w:tcPr>
            <w:tcW w:w="1417" w:type="dxa"/>
            <w:tcBorders>
              <w:right w:val="nil"/>
            </w:tcBorders>
          </w:tcPr>
          <w:p w14:paraId="2436F09A" w14:textId="77777777" w:rsidR="007E3D30" w:rsidRPr="00AC4333" w:rsidRDefault="007E3D30" w:rsidP="007E3D30">
            <w:pPr>
              <w:jc w:val="left"/>
              <w:rPr>
                <w:rFonts w:ascii="游明朝" w:eastAsia="游明朝" w:hAnsi="游明朝"/>
                <w:sz w:val="24"/>
                <w:szCs w:val="24"/>
              </w:rPr>
            </w:pPr>
          </w:p>
        </w:tc>
        <w:tc>
          <w:tcPr>
            <w:tcW w:w="514" w:type="dxa"/>
            <w:tcBorders>
              <w:left w:val="nil"/>
            </w:tcBorders>
          </w:tcPr>
          <w:p w14:paraId="6AB911F2" w14:textId="77777777" w:rsidR="007E3D30" w:rsidRPr="00AC4333" w:rsidRDefault="007E3D30" w:rsidP="007E3D30">
            <w:pPr>
              <w:jc w:val="left"/>
              <w:rPr>
                <w:rFonts w:ascii="游明朝" w:eastAsia="游明朝" w:hAnsi="游明朝"/>
                <w:sz w:val="24"/>
                <w:szCs w:val="24"/>
              </w:rPr>
            </w:pPr>
            <w:r w:rsidRPr="00AC4333">
              <w:rPr>
                <w:rFonts w:ascii="游明朝" w:eastAsia="游明朝" w:hAnsi="游明朝" w:hint="eastAsia"/>
                <w:sz w:val="24"/>
                <w:szCs w:val="24"/>
              </w:rPr>
              <w:t>㎡</w:t>
            </w:r>
          </w:p>
        </w:tc>
      </w:tr>
    </w:tbl>
    <w:p w14:paraId="62ABF9F7" w14:textId="77777777" w:rsidR="007E3D30" w:rsidRPr="00AC4333" w:rsidRDefault="007E3D30" w:rsidP="007E3D30">
      <w:pPr>
        <w:jc w:val="left"/>
        <w:rPr>
          <w:rFonts w:ascii="游明朝" w:eastAsia="游明朝" w:hAnsi="游明朝"/>
          <w:sz w:val="24"/>
          <w:szCs w:val="24"/>
        </w:rPr>
      </w:pPr>
    </w:p>
    <w:p w14:paraId="7AA1587C" w14:textId="46730681" w:rsidR="007E3D30" w:rsidRPr="00AC4333" w:rsidRDefault="007E3D30" w:rsidP="00A37372">
      <w:pPr>
        <w:ind w:firstLineChars="100" w:firstLine="223"/>
        <w:jc w:val="left"/>
        <w:rPr>
          <w:rFonts w:ascii="游明朝" w:eastAsia="游明朝" w:hAnsi="游明朝"/>
          <w:sz w:val="24"/>
          <w:szCs w:val="24"/>
        </w:rPr>
      </w:pPr>
      <w:r w:rsidRPr="00AC4333">
        <w:rPr>
          <w:rFonts w:ascii="游明朝" w:eastAsia="游明朝" w:hAnsi="游明朝" w:hint="eastAsia"/>
          <w:sz w:val="24"/>
          <w:szCs w:val="24"/>
        </w:rPr>
        <w:t>上記不動産につき、</w:t>
      </w:r>
      <w:r w:rsidR="00AC4333">
        <w:rPr>
          <w:rFonts w:ascii="游明朝" w:eastAsia="游明朝" w:hAnsi="游明朝" w:hint="eastAsia"/>
          <w:sz w:val="24"/>
          <w:szCs w:val="24"/>
        </w:rPr>
        <w:t>令和</w:t>
      </w:r>
      <w:r w:rsidRPr="00AC4333">
        <w:rPr>
          <w:rFonts w:ascii="游明朝" w:eastAsia="游明朝" w:hAnsi="游明朝" w:hint="eastAsia"/>
          <w:sz w:val="24"/>
          <w:szCs w:val="24"/>
        </w:rPr>
        <w:t xml:space="preserve">　　 年 　　月 　　日公共用地として国土交通省に寄付し、同日所有権が移転したので、国土交通省において所有権移転登記をすることについて承諾します。</w:t>
      </w:r>
    </w:p>
    <w:p w14:paraId="1ACC927F" w14:textId="77777777" w:rsidR="007E3D30" w:rsidRPr="00AC4333" w:rsidRDefault="007E3D30" w:rsidP="007E3D30">
      <w:pPr>
        <w:jc w:val="left"/>
        <w:rPr>
          <w:rFonts w:ascii="游明朝" w:eastAsia="游明朝" w:hAnsi="游明朝"/>
          <w:sz w:val="24"/>
          <w:szCs w:val="24"/>
        </w:rPr>
      </w:pPr>
    </w:p>
    <w:p w14:paraId="351CD8F2" w14:textId="6743F1C2" w:rsidR="007E3D30" w:rsidRPr="00AC4333" w:rsidRDefault="00AC4333" w:rsidP="00A37372">
      <w:pPr>
        <w:ind w:firstLineChars="1400" w:firstLine="3126"/>
        <w:jc w:val="left"/>
        <w:rPr>
          <w:rFonts w:ascii="游明朝" w:eastAsia="游明朝" w:hAnsi="游明朝"/>
          <w:sz w:val="24"/>
          <w:szCs w:val="24"/>
        </w:rPr>
      </w:pPr>
      <w:r>
        <w:rPr>
          <w:rFonts w:ascii="游明朝" w:eastAsia="游明朝" w:hAnsi="游明朝" w:hint="eastAsia"/>
          <w:sz w:val="24"/>
          <w:szCs w:val="24"/>
        </w:rPr>
        <w:t>令和</w:t>
      </w:r>
      <w:r w:rsidR="007E3D30" w:rsidRPr="00AC4333">
        <w:rPr>
          <w:rFonts w:ascii="游明朝" w:eastAsia="游明朝" w:hAnsi="游明朝" w:hint="eastAsia"/>
          <w:sz w:val="24"/>
          <w:szCs w:val="24"/>
        </w:rPr>
        <w:t xml:space="preserve">　　年　　月　　日</w:t>
      </w:r>
    </w:p>
    <w:p w14:paraId="2EBB8858" w14:textId="77777777" w:rsidR="007E3D30" w:rsidRPr="00AC4333" w:rsidRDefault="007E3D30" w:rsidP="00A37372">
      <w:pPr>
        <w:ind w:firstLineChars="2100" w:firstLine="4689"/>
        <w:jc w:val="left"/>
        <w:rPr>
          <w:rFonts w:ascii="游明朝" w:eastAsia="游明朝" w:hAnsi="游明朝"/>
          <w:sz w:val="24"/>
          <w:szCs w:val="24"/>
        </w:rPr>
      </w:pPr>
      <w:r w:rsidRPr="00AC4333">
        <w:rPr>
          <w:rFonts w:ascii="游明朝" w:eastAsia="游明朝" w:hAnsi="游明朝" w:hint="eastAsia"/>
          <w:sz w:val="24"/>
          <w:szCs w:val="24"/>
        </w:rPr>
        <w:t>住所</w:t>
      </w:r>
    </w:p>
    <w:p w14:paraId="6B6A55EF" w14:textId="77777777" w:rsidR="007E3D30" w:rsidRPr="00AC4333" w:rsidRDefault="007E3D30" w:rsidP="00A37372">
      <w:pPr>
        <w:ind w:firstLineChars="2100" w:firstLine="4689"/>
        <w:jc w:val="left"/>
        <w:rPr>
          <w:rFonts w:ascii="游明朝" w:eastAsia="游明朝" w:hAnsi="游明朝"/>
          <w:sz w:val="24"/>
          <w:szCs w:val="24"/>
        </w:rPr>
      </w:pPr>
      <w:r w:rsidRPr="00AC4333">
        <w:rPr>
          <w:rFonts w:ascii="游明朝" w:eastAsia="游明朝" w:hAnsi="游明朝" w:hint="eastAsia"/>
          <w:sz w:val="24"/>
          <w:szCs w:val="24"/>
        </w:rPr>
        <w:t>氏名</w:t>
      </w:r>
      <w:r w:rsidR="00A37372" w:rsidRPr="00AC4333">
        <w:rPr>
          <w:rFonts w:ascii="游明朝" w:eastAsia="游明朝" w:hAnsi="游明朝" w:hint="eastAsia"/>
          <w:sz w:val="24"/>
          <w:szCs w:val="24"/>
        </w:rPr>
        <w:t xml:space="preserve">　　　　　　　　　　　　印</w:t>
      </w:r>
    </w:p>
    <w:p w14:paraId="696F93FA" w14:textId="77777777" w:rsidR="00A37372" w:rsidRPr="00AC4333" w:rsidRDefault="00A37372" w:rsidP="007E3D30">
      <w:pPr>
        <w:jc w:val="left"/>
        <w:rPr>
          <w:rFonts w:ascii="游明朝" w:eastAsia="游明朝" w:hAnsi="游明朝"/>
          <w:sz w:val="28"/>
          <w:szCs w:val="28"/>
        </w:rPr>
      </w:pPr>
      <w:r w:rsidRPr="00AC4333">
        <w:rPr>
          <w:rFonts w:ascii="游明朝" w:eastAsia="游明朝" w:hAnsi="游明朝" w:hint="eastAsia"/>
          <w:sz w:val="28"/>
          <w:szCs w:val="28"/>
        </w:rPr>
        <w:t>国土交通省所管不動産登記嘱託職員</w:t>
      </w:r>
    </w:p>
    <w:p w14:paraId="788CDC39" w14:textId="77777777" w:rsidR="007E3D30" w:rsidRPr="00AC4333" w:rsidRDefault="00A37372" w:rsidP="00A37372">
      <w:pPr>
        <w:jc w:val="left"/>
        <w:rPr>
          <w:rFonts w:ascii="游明朝" w:eastAsia="游明朝" w:hAnsi="游明朝"/>
          <w:sz w:val="24"/>
          <w:szCs w:val="24"/>
        </w:rPr>
      </w:pPr>
      <w:r w:rsidRPr="00AC4333">
        <w:rPr>
          <w:rFonts w:ascii="游明朝" w:eastAsia="游明朝" w:hAnsi="游明朝" w:hint="eastAsia"/>
          <w:sz w:val="28"/>
          <w:szCs w:val="28"/>
        </w:rPr>
        <w:t>山梨県知事　　　　殿</w:t>
      </w:r>
    </w:p>
    <w:p w14:paraId="4EE960F4" w14:textId="77777777" w:rsidR="006278F4" w:rsidRPr="00AC4333" w:rsidRDefault="006278F4" w:rsidP="006278F4">
      <w:pPr>
        <w:rPr>
          <w:rFonts w:ascii="游明朝" w:eastAsia="游明朝" w:hAnsi="游明朝"/>
          <w:sz w:val="24"/>
          <w:szCs w:val="24"/>
        </w:rPr>
      </w:pPr>
      <w:r w:rsidRPr="00AC4333">
        <w:rPr>
          <w:rFonts w:ascii="游明朝" w:eastAsia="游明朝" w:hAnsi="游明朝" w:hint="eastAsia"/>
          <w:sz w:val="24"/>
          <w:szCs w:val="24"/>
        </w:rPr>
        <w:lastRenderedPageBreak/>
        <w:t>（</w:t>
      </w:r>
      <w:r w:rsidR="006C589E" w:rsidRPr="00AC4333">
        <w:rPr>
          <w:rFonts w:ascii="游明朝" w:eastAsia="游明朝" w:hAnsi="游明朝" w:hint="eastAsia"/>
          <w:sz w:val="24"/>
          <w:szCs w:val="24"/>
        </w:rPr>
        <w:t>参考</w:t>
      </w:r>
      <w:r w:rsidRPr="00AC4333">
        <w:rPr>
          <w:rFonts w:ascii="游明朝" w:eastAsia="游明朝" w:hAnsi="游明朝" w:hint="eastAsia"/>
          <w:sz w:val="24"/>
          <w:szCs w:val="24"/>
        </w:rPr>
        <w:t>様式第</w:t>
      </w:r>
      <w:r w:rsidR="006C589E" w:rsidRPr="00AC4333">
        <w:rPr>
          <w:rFonts w:ascii="游明朝" w:eastAsia="游明朝" w:hAnsi="游明朝" w:hint="eastAsia"/>
          <w:sz w:val="24"/>
          <w:szCs w:val="24"/>
        </w:rPr>
        <w:t>３</w:t>
      </w:r>
      <w:r w:rsidRPr="00AC4333">
        <w:rPr>
          <w:rFonts w:ascii="游明朝" w:eastAsia="游明朝" w:hAnsi="游明朝" w:hint="eastAsia"/>
          <w:sz w:val="24"/>
          <w:szCs w:val="24"/>
        </w:rPr>
        <w:t>号）</w:t>
      </w:r>
    </w:p>
    <w:p w14:paraId="6A39605B" w14:textId="77777777" w:rsidR="006278F4" w:rsidRPr="00AC4333" w:rsidRDefault="006278F4" w:rsidP="006278F4">
      <w:pPr>
        <w:jc w:val="center"/>
        <w:rPr>
          <w:rFonts w:ascii="游明朝" w:eastAsia="游明朝" w:hAnsi="游明朝"/>
          <w:sz w:val="36"/>
          <w:szCs w:val="36"/>
        </w:rPr>
      </w:pPr>
      <w:r w:rsidRPr="00AC4333">
        <w:rPr>
          <w:rFonts w:ascii="游明朝" w:eastAsia="游明朝" w:hAnsi="游明朝" w:hint="eastAsia"/>
          <w:sz w:val="36"/>
          <w:szCs w:val="36"/>
        </w:rPr>
        <w:t>委　任　状</w:t>
      </w:r>
    </w:p>
    <w:p w14:paraId="36327C98" w14:textId="77777777" w:rsidR="006278F4" w:rsidRPr="00AC4333" w:rsidRDefault="006278F4" w:rsidP="006278F4">
      <w:pPr>
        <w:jc w:val="left"/>
        <w:rPr>
          <w:rFonts w:ascii="游明朝" w:eastAsia="游明朝" w:hAnsi="游明朝"/>
          <w:sz w:val="24"/>
          <w:szCs w:val="24"/>
        </w:rPr>
      </w:pPr>
    </w:p>
    <w:p w14:paraId="49E29E85" w14:textId="77777777" w:rsidR="006278F4" w:rsidRPr="00AC4333" w:rsidRDefault="006278F4" w:rsidP="006C589E">
      <w:pPr>
        <w:ind w:leftChars="10" w:left="19" w:firstLineChars="100" w:firstLine="223"/>
        <w:jc w:val="left"/>
        <w:rPr>
          <w:rFonts w:ascii="游明朝" w:eastAsia="游明朝" w:hAnsi="游明朝"/>
          <w:sz w:val="24"/>
          <w:szCs w:val="24"/>
        </w:rPr>
      </w:pPr>
      <w:r w:rsidRPr="00AC4333">
        <w:rPr>
          <w:rFonts w:ascii="游明朝" w:eastAsia="游明朝" w:hAnsi="游明朝" w:hint="eastAsia"/>
          <w:sz w:val="24"/>
          <w:szCs w:val="24"/>
        </w:rPr>
        <w:t>私は、　　（郡・市）　　　　（町・村）大字　　　　字　　　　　　番地</w:t>
      </w:r>
    </w:p>
    <w:p w14:paraId="15E84337" w14:textId="77777777" w:rsidR="006278F4" w:rsidRPr="00AC4333" w:rsidRDefault="006278F4" w:rsidP="006C589E">
      <w:pPr>
        <w:ind w:leftChars="10" w:left="19" w:firstLineChars="1400" w:firstLine="3126"/>
        <w:jc w:val="left"/>
        <w:rPr>
          <w:rFonts w:ascii="游明朝" w:eastAsia="游明朝" w:hAnsi="游明朝"/>
          <w:sz w:val="24"/>
          <w:szCs w:val="24"/>
        </w:rPr>
      </w:pPr>
      <w:r w:rsidRPr="00AC4333">
        <w:rPr>
          <w:rFonts w:ascii="游明朝" w:eastAsia="游明朝" w:hAnsi="游明朝" w:hint="eastAsia"/>
          <w:sz w:val="24"/>
          <w:szCs w:val="24"/>
        </w:rPr>
        <w:t>を代理人と定め、次の土地と河川敷の境界確認に関する行為を委任します。</w:t>
      </w:r>
    </w:p>
    <w:p w14:paraId="0A6741DE" w14:textId="77777777" w:rsidR="006278F4" w:rsidRPr="00AC4333" w:rsidRDefault="006278F4" w:rsidP="006278F4">
      <w:pPr>
        <w:jc w:val="left"/>
        <w:rPr>
          <w:rFonts w:ascii="游明朝" w:eastAsia="游明朝" w:hAnsi="游明朝"/>
          <w:sz w:val="24"/>
          <w:szCs w:val="24"/>
        </w:rPr>
      </w:pPr>
    </w:p>
    <w:p w14:paraId="36568D8F" w14:textId="77777777" w:rsidR="006278F4" w:rsidRPr="00AC4333" w:rsidRDefault="006278F4" w:rsidP="006278F4">
      <w:pPr>
        <w:jc w:val="left"/>
        <w:rPr>
          <w:rFonts w:ascii="游明朝" w:eastAsia="游明朝" w:hAnsi="游明朝"/>
          <w:sz w:val="24"/>
          <w:szCs w:val="24"/>
        </w:rPr>
      </w:pPr>
    </w:p>
    <w:p w14:paraId="31816B5C" w14:textId="77777777"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１　土地の所在</w:t>
      </w:r>
    </w:p>
    <w:p w14:paraId="4D007C0B" w14:textId="77777777" w:rsidR="006278F4" w:rsidRPr="00AC4333" w:rsidRDefault="006278F4" w:rsidP="006C589E">
      <w:pPr>
        <w:ind w:leftChars="684" w:left="2215" w:hangingChars="400" w:hanging="893"/>
        <w:jc w:val="left"/>
        <w:rPr>
          <w:rFonts w:ascii="游明朝" w:eastAsia="游明朝" w:hAnsi="游明朝"/>
          <w:sz w:val="24"/>
          <w:szCs w:val="24"/>
        </w:rPr>
      </w:pPr>
      <w:r w:rsidRPr="00AC4333">
        <w:rPr>
          <w:rFonts w:ascii="游明朝" w:eastAsia="游明朝" w:hAnsi="游明朝" w:hint="eastAsia"/>
          <w:sz w:val="24"/>
          <w:szCs w:val="24"/>
        </w:rPr>
        <w:t>（郡・市）　　　　（町・村）大字　　　　字　　　　　　番地</w:t>
      </w:r>
    </w:p>
    <w:p w14:paraId="26A380BF" w14:textId="77777777" w:rsidR="006278F4" w:rsidRPr="00AC4333" w:rsidRDefault="006278F4" w:rsidP="006278F4">
      <w:pPr>
        <w:jc w:val="left"/>
        <w:rPr>
          <w:rFonts w:ascii="游明朝" w:eastAsia="游明朝" w:hAnsi="游明朝"/>
          <w:sz w:val="24"/>
          <w:szCs w:val="24"/>
        </w:rPr>
      </w:pPr>
    </w:p>
    <w:p w14:paraId="698EF58D" w14:textId="77777777" w:rsidR="006278F4" w:rsidRPr="00AC4333" w:rsidRDefault="006278F4" w:rsidP="006C589E">
      <w:pPr>
        <w:ind w:left="223" w:hangingChars="100" w:hanging="223"/>
        <w:jc w:val="left"/>
        <w:rPr>
          <w:rFonts w:ascii="游明朝" w:eastAsia="游明朝" w:hAnsi="游明朝"/>
          <w:sz w:val="24"/>
          <w:szCs w:val="24"/>
        </w:rPr>
      </w:pPr>
      <w:r w:rsidRPr="00AC4333">
        <w:rPr>
          <w:rFonts w:ascii="游明朝" w:eastAsia="游明朝" w:hAnsi="游明朝" w:hint="eastAsia"/>
          <w:sz w:val="24"/>
          <w:szCs w:val="24"/>
        </w:rPr>
        <w:t>２　委任の範囲（※次から選択すること）</w:t>
      </w:r>
    </w:p>
    <w:p w14:paraId="2C6F1E15" w14:textId="77777777" w:rsidR="006278F4" w:rsidRPr="00AC4333" w:rsidRDefault="006278F4" w:rsidP="006278F4">
      <w:pPr>
        <w:pStyle w:val="ab"/>
        <w:numPr>
          <w:ilvl w:val="0"/>
          <w:numId w:val="1"/>
        </w:numPr>
        <w:ind w:leftChars="0"/>
        <w:jc w:val="left"/>
        <w:rPr>
          <w:rFonts w:ascii="游明朝" w:eastAsia="游明朝" w:hAnsi="游明朝"/>
          <w:sz w:val="24"/>
          <w:szCs w:val="24"/>
        </w:rPr>
      </w:pPr>
      <w:r w:rsidRPr="00AC4333">
        <w:rPr>
          <w:rFonts w:ascii="游明朝" w:eastAsia="游明朝" w:hAnsi="游明朝" w:hint="eastAsia"/>
          <w:sz w:val="24"/>
          <w:szCs w:val="24"/>
        </w:rPr>
        <w:t>代理申請及び境界確認の同意又は不同意</w:t>
      </w:r>
    </w:p>
    <w:p w14:paraId="3DE1C8C5" w14:textId="77777777" w:rsidR="006278F4" w:rsidRPr="00AC4333" w:rsidRDefault="006278F4" w:rsidP="006278F4">
      <w:pPr>
        <w:pStyle w:val="ab"/>
        <w:numPr>
          <w:ilvl w:val="0"/>
          <w:numId w:val="1"/>
        </w:numPr>
        <w:ind w:leftChars="0"/>
        <w:jc w:val="left"/>
        <w:rPr>
          <w:rFonts w:ascii="游明朝" w:eastAsia="游明朝" w:hAnsi="游明朝"/>
          <w:sz w:val="24"/>
          <w:szCs w:val="24"/>
        </w:rPr>
      </w:pPr>
      <w:r w:rsidRPr="00AC4333">
        <w:rPr>
          <w:rFonts w:ascii="游明朝" w:eastAsia="游明朝" w:hAnsi="游明朝" w:hint="eastAsia"/>
          <w:sz w:val="24"/>
          <w:szCs w:val="24"/>
        </w:rPr>
        <w:t>申請に要する図書及び資料の作成・提出並びに境界確認書等の受領に関すること</w:t>
      </w:r>
    </w:p>
    <w:p w14:paraId="19E00FCD" w14:textId="77777777" w:rsidR="006278F4" w:rsidRPr="00AC4333" w:rsidRDefault="006278F4" w:rsidP="006278F4">
      <w:pPr>
        <w:pStyle w:val="ab"/>
        <w:numPr>
          <w:ilvl w:val="0"/>
          <w:numId w:val="1"/>
        </w:numPr>
        <w:ind w:leftChars="0"/>
        <w:jc w:val="left"/>
        <w:rPr>
          <w:rFonts w:ascii="游明朝" w:eastAsia="游明朝" w:hAnsi="游明朝"/>
          <w:sz w:val="24"/>
          <w:szCs w:val="24"/>
        </w:rPr>
      </w:pPr>
      <w:r w:rsidRPr="00AC4333">
        <w:rPr>
          <w:rFonts w:ascii="游明朝" w:eastAsia="游明朝" w:hAnsi="游明朝" w:hint="eastAsia"/>
          <w:sz w:val="24"/>
          <w:szCs w:val="24"/>
        </w:rPr>
        <w:t>その他（　　　　　　　　　　　　　　　　　　　　　　　　　　）</w:t>
      </w:r>
    </w:p>
    <w:p w14:paraId="43CAE3F8" w14:textId="77777777" w:rsidR="006278F4" w:rsidRPr="00AC4333" w:rsidRDefault="006278F4" w:rsidP="006278F4">
      <w:pPr>
        <w:jc w:val="left"/>
        <w:rPr>
          <w:rFonts w:ascii="游明朝" w:eastAsia="游明朝" w:hAnsi="游明朝"/>
          <w:sz w:val="24"/>
          <w:szCs w:val="24"/>
        </w:rPr>
      </w:pPr>
    </w:p>
    <w:p w14:paraId="59987948" w14:textId="77777777" w:rsidR="006278F4" w:rsidRPr="00AC4333" w:rsidRDefault="006278F4" w:rsidP="006C589E">
      <w:pPr>
        <w:ind w:firstLineChars="200" w:firstLine="447"/>
        <w:jc w:val="left"/>
        <w:rPr>
          <w:rFonts w:ascii="游明朝" w:eastAsia="游明朝" w:hAnsi="游明朝"/>
          <w:sz w:val="24"/>
          <w:szCs w:val="24"/>
        </w:rPr>
      </w:pPr>
    </w:p>
    <w:p w14:paraId="4971B757" w14:textId="4337ACB0"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 xml:space="preserve">　　</w:t>
      </w:r>
      <w:r w:rsidR="00AC4333">
        <w:rPr>
          <w:rFonts w:ascii="游明朝" w:eastAsia="游明朝" w:hAnsi="游明朝" w:hint="eastAsia"/>
          <w:sz w:val="24"/>
          <w:szCs w:val="24"/>
        </w:rPr>
        <w:t>令和</w:t>
      </w:r>
      <w:r w:rsidRPr="00AC4333">
        <w:rPr>
          <w:rFonts w:ascii="游明朝" w:eastAsia="游明朝" w:hAnsi="游明朝" w:hint="eastAsia"/>
          <w:sz w:val="24"/>
          <w:szCs w:val="24"/>
        </w:rPr>
        <w:t xml:space="preserve">　　年　　月　　日</w:t>
      </w:r>
    </w:p>
    <w:p w14:paraId="2A936BEF" w14:textId="77777777" w:rsidR="006278F4" w:rsidRPr="00AC4333" w:rsidRDefault="006278F4" w:rsidP="006278F4">
      <w:pPr>
        <w:jc w:val="left"/>
        <w:rPr>
          <w:rFonts w:ascii="游明朝" w:eastAsia="游明朝" w:hAnsi="游明朝"/>
          <w:sz w:val="24"/>
          <w:szCs w:val="24"/>
        </w:rPr>
      </w:pPr>
    </w:p>
    <w:p w14:paraId="74A075CE" w14:textId="77777777"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 xml:space="preserve">　　　　　　　　　　　　　　　住所</w:t>
      </w:r>
    </w:p>
    <w:p w14:paraId="4AD452B3" w14:textId="77777777" w:rsidR="006278F4" w:rsidRPr="00AC4333" w:rsidRDefault="006278F4" w:rsidP="006278F4">
      <w:pPr>
        <w:jc w:val="left"/>
        <w:rPr>
          <w:rFonts w:ascii="游明朝" w:eastAsia="游明朝" w:hAnsi="游明朝"/>
          <w:sz w:val="24"/>
          <w:szCs w:val="24"/>
        </w:rPr>
      </w:pPr>
      <w:r w:rsidRPr="00AC4333">
        <w:rPr>
          <w:rFonts w:ascii="游明朝" w:eastAsia="游明朝" w:hAnsi="游明朝" w:hint="eastAsia"/>
          <w:sz w:val="24"/>
          <w:szCs w:val="24"/>
        </w:rPr>
        <w:t xml:space="preserve">　　　　　　　　　　　　　　　電話</w:t>
      </w:r>
    </w:p>
    <w:p w14:paraId="4E758866" w14:textId="77777777" w:rsidR="003D64BC" w:rsidRPr="00AC4333" w:rsidRDefault="006278F4" w:rsidP="001F73D3">
      <w:pPr>
        <w:jc w:val="left"/>
        <w:rPr>
          <w:rFonts w:ascii="游明朝" w:eastAsia="游明朝" w:hAnsi="游明朝"/>
          <w:sz w:val="24"/>
          <w:szCs w:val="24"/>
        </w:rPr>
      </w:pPr>
      <w:r w:rsidRPr="00AC4333">
        <w:rPr>
          <w:rFonts w:ascii="游明朝" w:eastAsia="游明朝" w:hAnsi="游明朝" w:hint="eastAsia"/>
          <w:sz w:val="24"/>
          <w:szCs w:val="24"/>
        </w:rPr>
        <w:t xml:space="preserve">　　　　　　　　　　　　　　　氏名　　　　　　　　　　　　　　　　印</w:t>
      </w:r>
    </w:p>
    <w:sectPr w:rsidR="003D64BC" w:rsidRPr="00AC4333" w:rsidSect="006C589E">
      <w:footerReference w:type="default" r:id="rId8"/>
      <w:pgSz w:w="11906" w:h="16838"/>
      <w:pgMar w:top="1701" w:right="1701" w:bottom="1701" w:left="1701" w:header="720" w:footer="720" w:gutter="0"/>
      <w:cols w:space="720"/>
      <w:noEndnote/>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9178" w14:textId="77777777" w:rsidR="00EA1316" w:rsidRDefault="00EA1316" w:rsidP="00396E77">
      <w:r>
        <w:separator/>
      </w:r>
    </w:p>
  </w:endnote>
  <w:endnote w:type="continuationSeparator" w:id="0">
    <w:p w14:paraId="1B8EA1A4" w14:textId="77777777" w:rsidR="00EA1316" w:rsidRDefault="00EA1316" w:rsidP="0039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特太ゴシック体">
    <w:altName w:val="ＭＳ 明朝"/>
    <w:charset w:val="80"/>
    <w:family w:val="modern"/>
    <w:pitch w:val="fixed"/>
    <w:sig w:usb0="80000283" w:usb1="2AC76CF8"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EUDC">
    <w:altName w:val="BIZ UDPゴシック"/>
    <w:panose1 w:val="00000000000000000000"/>
    <w:charset w:val="80"/>
    <w:family w:val="auto"/>
    <w:notTrueType/>
    <w:pitch w:val="default"/>
    <w:sig w:usb0="00000001" w:usb1="08070000" w:usb2="00000010" w:usb3="00000000" w:csb0="00020000" w:csb1="00000000"/>
  </w:font>
  <w:font w:name="MS-P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581872"/>
      <w:docPartObj>
        <w:docPartGallery w:val="Page Numbers (Bottom of Page)"/>
        <w:docPartUnique/>
      </w:docPartObj>
    </w:sdtPr>
    <w:sdtEndPr/>
    <w:sdtContent>
      <w:p w14:paraId="0FCEF552" w14:textId="77777777" w:rsidR="0084018B" w:rsidRDefault="0084018B">
        <w:pPr>
          <w:pStyle w:val="a6"/>
          <w:jc w:val="center"/>
        </w:pPr>
        <w:r>
          <w:fldChar w:fldCharType="begin"/>
        </w:r>
        <w:r>
          <w:instrText>PAGE   \* MERGEFORMAT</w:instrText>
        </w:r>
        <w:r>
          <w:fldChar w:fldCharType="separate"/>
        </w:r>
        <w:r w:rsidR="00825D0D" w:rsidRPr="00825D0D">
          <w:rPr>
            <w:noProof/>
            <w:lang w:val="ja-JP"/>
          </w:rPr>
          <w:t>2</w:t>
        </w:r>
        <w:r>
          <w:fldChar w:fldCharType="end"/>
        </w:r>
      </w:p>
    </w:sdtContent>
  </w:sdt>
  <w:p w14:paraId="11A603E3" w14:textId="77777777" w:rsidR="0084018B" w:rsidRDefault="008401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8870" w14:textId="77777777" w:rsidR="00EA1316" w:rsidRDefault="00EA1316" w:rsidP="00396E77">
      <w:r>
        <w:separator/>
      </w:r>
    </w:p>
  </w:footnote>
  <w:footnote w:type="continuationSeparator" w:id="0">
    <w:p w14:paraId="4CBA7BD9" w14:textId="77777777" w:rsidR="00EA1316" w:rsidRDefault="00EA1316" w:rsidP="00396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31E"/>
    <w:multiLevelType w:val="hybridMultilevel"/>
    <w:tmpl w:val="F2368DD6"/>
    <w:lvl w:ilvl="0" w:tplc="BB6219BC">
      <w:start w:val="1"/>
      <w:numFmt w:val="decimalFullWidth"/>
      <w:lvlText w:val="（%1）"/>
      <w:lvlJc w:val="left"/>
      <w:pPr>
        <w:ind w:left="959" w:hanging="720"/>
      </w:pPr>
      <w:rPr>
        <w:rFonts w:hint="default"/>
        <w:lang w:val="en-US"/>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16cid:durableId="111073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attachedTemplate r:id="rId1"/>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BC"/>
    <w:rsid w:val="000048B8"/>
    <w:rsid w:val="00011E88"/>
    <w:rsid w:val="00030B54"/>
    <w:rsid w:val="0005243E"/>
    <w:rsid w:val="0005776F"/>
    <w:rsid w:val="000818B5"/>
    <w:rsid w:val="00084743"/>
    <w:rsid w:val="00090C92"/>
    <w:rsid w:val="000A1BEC"/>
    <w:rsid w:val="000B1DD7"/>
    <w:rsid w:val="000D3294"/>
    <w:rsid w:val="000D79ED"/>
    <w:rsid w:val="0010024E"/>
    <w:rsid w:val="00144940"/>
    <w:rsid w:val="00155213"/>
    <w:rsid w:val="00157A20"/>
    <w:rsid w:val="001629F4"/>
    <w:rsid w:val="0017363F"/>
    <w:rsid w:val="00183C7D"/>
    <w:rsid w:val="00193097"/>
    <w:rsid w:val="001A636C"/>
    <w:rsid w:val="001C1691"/>
    <w:rsid w:val="001D6E64"/>
    <w:rsid w:val="001E660E"/>
    <w:rsid w:val="001F5C68"/>
    <w:rsid w:val="001F73D3"/>
    <w:rsid w:val="002064CF"/>
    <w:rsid w:val="002469A6"/>
    <w:rsid w:val="00252A8E"/>
    <w:rsid w:val="00254833"/>
    <w:rsid w:val="00263BA8"/>
    <w:rsid w:val="00266B83"/>
    <w:rsid w:val="00274AC4"/>
    <w:rsid w:val="00277A90"/>
    <w:rsid w:val="0028642B"/>
    <w:rsid w:val="00316C63"/>
    <w:rsid w:val="0032490C"/>
    <w:rsid w:val="00342221"/>
    <w:rsid w:val="00345711"/>
    <w:rsid w:val="003659AE"/>
    <w:rsid w:val="003742E5"/>
    <w:rsid w:val="003832DC"/>
    <w:rsid w:val="00390277"/>
    <w:rsid w:val="00396E77"/>
    <w:rsid w:val="003A48CC"/>
    <w:rsid w:val="003A7B0F"/>
    <w:rsid w:val="003B2EAF"/>
    <w:rsid w:val="003B75CB"/>
    <w:rsid w:val="003D5A93"/>
    <w:rsid w:val="003D64BC"/>
    <w:rsid w:val="003E4753"/>
    <w:rsid w:val="003E7372"/>
    <w:rsid w:val="003F2B52"/>
    <w:rsid w:val="0040374A"/>
    <w:rsid w:val="0040423B"/>
    <w:rsid w:val="004131BD"/>
    <w:rsid w:val="00420A98"/>
    <w:rsid w:val="004210B5"/>
    <w:rsid w:val="00491CBE"/>
    <w:rsid w:val="004D3FF1"/>
    <w:rsid w:val="004F6FC6"/>
    <w:rsid w:val="005262B2"/>
    <w:rsid w:val="00541D1A"/>
    <w:rsid w:val="0056711A"/>
    <w:rsid w:val="005718BA"/>
    <w:rsid w:val="00593618"/>
    <w:rsid w:val="00594010"/>
    <w:rsid w:val="00596F9C"/>
    <w:rsid w:val="005A12F2"/>
    <w:rsid w:val="005B5A31"/>
    <w:rsid w:val="005B6DC1"/>
    <w:rsid w:val="005C4F04"/>
    <w:rsid w:val="00604919"/>
    <w:rsid w:val="006166E7"/>
    <w:rsid w:val="00622A0C"/>
    <w:rsid w:val="00625A6B"/>
    <w:rsid w:val="006278F4"/>
    <w:rsid w:val="00631747"/>
    <w:rsid w:val="00663DE0"/>
    <w:rsid w:val="00685AFD"/>
    <w:rsid w:val="00686F82"/>
    <w:rsid w:val="00696E69"/>
    <w:rsid w:val="00697BEE"/>
    <w:rsid w:val="006C589E"/>
    <w:rsid w:val="006E0849"/>
    <w:rsid w:val="006E0E6D"/>
    <w:rsid w:val="006F3390"/>
    <w:rsid w:val="00732487"/>
    <w:rsid w:val="00762800"/>
    <w:rsid w:val="00794D16"/>
    <w:rsid w:val="007A034C"/>
    <w:rsid w:val="007C00BC"/>
    <w:rsid w:val="007C363A"/>
    <w:rsid w:val="007C7D0C"/>
    <w:rsid w:val="007E3D30"/>
    <w:rsid w:val="00803B9E"/>
    <w:rsid w:val="008163AC"/>
    <w:rsid w:val="00821D14"/>
    <w:rsid w:val="00825D0D"/>
    <w:rsid w:val="00826303"/>
    <w:rsid w:val="0084018B"/>
    <w:rsid w:val="00854235"/>
    <w:rsid w:val="00861F04"/>
    <w:rsid w:val="0088319B"/>
    <w:rsid w:val="00884057"/>
    <w:rsid w:val="008878A9"/>
    <w:rsid w:val="008A3A71"/>
    <w:rsid w:val="008A60E5"/>
    <w:rsid w:val="008F2976"/>
    <w:rsid w:val="008F4600"/>
    <w:rsid w:val="009325B4"/>
    <w:rsid w:val="0093739A"/>
    <w:rsid w:val="009410BF"/>
    <w:rsid w:val="0095341E"/>
    <w:rsid w:val="0095750C"/>
    <w:rsid w:val="009656EB"/>
    <w:rsid w:val="009825C6"/>
    <w:rsid w:val="009B22C8"/>
    <w:rsid w:val="009B5B53"/>
    <w:rsid w:val="009C394A"/>
    <w:rsid w:val="009D54B4"/>
    <w:rsid w:val="009E2109"/>
    <w:rsid w:val="009F02D0"/>
    <w:rsid w:val="009F7A72"/>
    <w:rsid w:val="00A22F07"/>
    <w:rsid w:val="00A242D6"/>
    <w:rsid w:val="00A27652"/>
    <w:rsid w:val="00A31B6C"/>
    <w:rsid w:val="00A37372"/>
    <w:rsid w:val="00A463FB"/>
    <w:rsid w:val="00A556EF"/>
    <w:rsid w:val="00A706A2"/>
    <w:rsid w:val="00A82C54"/>
    <w:rsid w:val="00AA1D0C"/>
    <w:rsid w:val="00AA5AC7"/>
    <w:rsid w:val="00AA6E4F"/>
    <w:rsid w:val="00AB525D"/>
    <w:rsid w:val="00AC4333"/>
    <w:rsid w:val="00AD3D3A"/>
    <w:rsid w:val="00AD452D"/>
    <w:rsid w:val="00AE0E1D"/>
    <w:rsid w:val="00B01068"/>
    <w:rsid w:val="00B01396"/>
    <w:rsid w:val="00B027EB"/>
    <w:rsid w:val="00B07148"/>
    <w:rsid w:val="00B11111"/>
    <w:rsid w:val="00B443F0"/>
    <w:rsid w:val="00B45DF2"/>
    <w:rsid w:val="00B5746F"/>
    <w:rsid w:val="00B7268C"/>
    <w:rsid w:val="00B8465E"/>
    <w:rsid w:val="00B97C34"/>
    <w:rsid w:val="00BA062E"/>
    <w:rsid w:val="00BA3EF9"/>
    <w:rsid w:val="00BC03C3"/>
    <w:rsid w:val="00BC5BF8"/>
    <w:rsid w:val="00BE6ADA"/>
    <w:rsid w:val="00C160F0"/>
    <w:rsid w:val="00CB3493"/>
    <w:rsid w:val="00CE6420"/>
    <w:rsid w:val="00CF5506"/>
    <w:rsid w:val="00D120E3"/>
    <w:rsid w:val="00D14CBD"/>
    <w:rsid w:val="00D3010B"/>
    <w:rsid w:val="00D35A3F"/>
    <w:rsid w:val="00D50824"/>
    <w:rsid w:val="00D51C0D"/>
    <w:rsid w:val="00D64017"/>
    <w:rsid w:val="00D7063F"/>
    <w:rsid w:val="00D71F56"/>
    <w:rsid w:val="00D77C57"/>
    <w:rsid w:val="00D84417"/>
    <w:rsid w:val="00DA2ACA"/>
    <w:rsid w:val="00DB7618"/>
    <w:rsid w:val="00DE0B56"/>
    <w:rsid w:val="00DF132F"/>
    <w:rsid w:val="00DF19A2"/>
    <w:rsid w:val="00E22A65"/>
    <w:rsid w:val="00E35C4E"/>
    <w:rsid w:val="00E3616F"/>
    <w:rsid w:val="00E53C8D"/>
    <w:rsid w:val="00E76034"/>
    <w:rsid w:val="00EA1316"/>
    <w:rsid w:val="00EB7CD1"/>
    <w:rsid w:val="00EC1C24"/>
    <w:rsid w:val="00EE2437"/>
    <w:rsid w:val="00EE292E"/>
    <w:rsid w:val="00EF1BAE"/>
    <w:rsid w:val="00F4108E"/>
    <w:rsid w:val="00F6678F"/>
    <w:rsid w:val="00F70985"/>
    <w:rsid w:val="00F8373A"/>
    <w:rsid w:val="00F9234A"/>
    <w:rsid w:val="00F95798"/>
    <w:rsid w:val="00FA6018"/>
    <w:rsid w:val="00FE30A9"/>
    <w:rsid w:val="00FE5A75"/>
    <w:rsid w:val="00FF0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DC558E4"/>
  <w15:docId w15:val="{43F3E426-E4E0-4ED0-959E-734BBBC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396E77"/>
    <w:pPr>
      <w:tabs>
        <w:tab w:val="center" w:pos="4252"/>
        <w:tab w:val="right" w:pos="8504"/>
      </w:tabs>
      <w:snapToGrid w:val="0"/>
    </w:pPr>
  </w:style>
  <w:style w:type="character" w:customStyle="1" w:styleId="a5">
    <w:name w:val="ヘッダー (文字)"/>
    <w:basedOn w:val="a0"/>
    <w:link w:val="a4"/>
    <w:uiPriority w:val="99"/>
    <w:rsid w:val="00396E77"/>
  </w:style>
  <w:style w:type="paragraph" w:styleId="a6">
    <w:name w:val="footer"/>
    <w:basedOn w:val="a"/>
    <w:link w:val="a7"/>
    <w:uiPriority w:val="99"/>
    <w:unhideWhenUsed/>
    <w:rsid w:val="00396E77"/>
    <w:pPr>
      <w:tabs>
        <w:tab w:val="center" w:pos="4252"/>
        <w:tab w:val="right" w:pos="8504"/>
      </w:tabs>
      <w:snapToGrid w:val="0"/>
    </w:pPr>
  </w:style>
  <w:style w:type="character" w:customStyle="1" w:styleId="a7">
    <w:name w:val="フッター (文字)"/>
    <w:basedOn w:val="a0"/>
    <w:link w:val="a6"/>
    <w:uiPriority w:val="99"/>
    <w:rsid w:val="00396E77"/>
  </w:style>
  <w:style w:type="paragraph" w:styleId="a8">
    <w:name w:val="Balloon Text"/>
    <w:basedOn w:val="a"/>
    <w:link w:val="a9"/>
    <w:uiPriority w:val="99"/>
    <w:semiHidden/>
    <w:unhideWhenUsed/>
    <w:rsid w:val="00E22A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A65"/>
    <w:rPr>
      <w:rFonts w:asciiTheme="majorHAnsi" w:eastAsiaTheme="majorEastAsia" w:hAnsiTheme="majorHAnsi" w:cstheme="majorBidi"/>
      <w:kern w:val="2"/>
      <w:sz w:val="18"/>
      <w:szCs w:val="18"/>
    </w:rPr>
  </w:style>
  <w:style w:type="character" w:styleId="aa">
    <w:name w:val="Hyperlink"/>
    <w:basedOn w:val="a0"/>
    <w:uiPriority w:val="99"/>
    <w:unhideWhenUsed/>
    <w:rsid w:val="00B01068"/>
    <w:rPr>
      <w:color w:val="0000FF" w:themeColor="hyperlink"/>
      <w:u w:val="single"/>
    </w:rPr>
  </w:style>
  <w:style w:type="paragraph" w:customStyle="1" w:styleId="Default">
    <w:name w:val="Default"/>
    <w:rsid w:val="00A27652"/>
    <w:pPr>
      <w:widowControl w:val="0"/>
      <w:autoSpaceDE w:val="0"/>
      <w:autoSpaceDN w:val="0"/>
      <w:adjustRightInd w:val="0"/>
    </w:pPr>
    <w:rPr>
      <w:rFonts w:ascii="ＭＳ 明朝" w:cs="ＭＳ 明朝"/>
      <w:color w:val="000000"/>
      <w:sz w:val="24"/>
      <w:szCs w:val="24"/>
    </w:rPr>
  </w:style>
  <w:style w:type="paragraph" w:styleId="ab">
    <w:name w:val="List Paragraph"/>
    <w:basedOn w:val="a"/>
    <w:uiPriority w:val="34"/>
    <w:qFormat/>
    <w:rsid w:val="006278F4"/>
    <w:pPr>
      <w:ind w:leftChars="400" w:left="840"/>
    </w:pPr>
    <w:rPr>
      <w:rFonts w:asciiTheme="minorHAnsi" w:eastAsiaTheme="minorEastAsia" w:hAnsiTheme="minorHAnsi" w:cstheme="minorBidi"/>
    </w:rPr>
  </w:style>
  <w:style w:type="table" w:styleId="ac">
    <w:name w:val="Table Grid"/>
    <w:basedOn w:val="a1"/>
    <w:uiPriority w:val="59"/>
    <w:rsid w:val="007E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950">
      <w:bodyDiv w:val="1"/>
      <w:marLeft w:val="0"/>
      <w:marRight w:val="0"/>
      <w:marTop w:val="0"/>
      <w:marBottom w:val="0"/>
      <w:divBdr>
        <w:top w:val="none" w:sz="0" w:space="0" w:color="auto"/>
        <w:left w:val="none" w:sz="0" w:space="0" w:color="auto"/>
        <w:bottom w:val="none" w:sz="0" w:space="0" w:color="auto"/>
        <w:right w:val="none" w:sz="0" w:space="0" w:color="auto"/>
      </w:divBdr>
    </w:div>
    <w:div w:id="20925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1526d130170\Desktop\&#22659;&#30028;&#30906;&#35469;&#35201;&#38936;&#20316;&#25104;&#65288;&#36039;&#26009;&#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302A-92E9-4592-8E2F-28669E7A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25</TotalTime>
  <Pages>16</Pages>
  <Words>7867</Words>
  <Characters>2361</Characters>
  <Application>Microsoft Office Word</Application>
  <DocSecurity>0</DocSecurity>
  <Lines>168</Lines>
  <Paragraphs>365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tstdt002</dc:creator>
  <cp:lastModifiedBy>山梨県</cp:lastModifiedBy>
  <cp:revision>9</cp:revision>
  <cp:lastPrinted>2015-03-18T08:04:00Z</cp:lastPrinted>
  <dcterms:created xsi:type="dcterms:W3CDTF">2023-03-14T02:06:00Z</dcterms:created>
  <dcterms:modified xsi:type="dcterms:W3CDTF">2025-12-25T02:37:00Z</dcterms:modified>
</cp:coreProperties>
</file>