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97" w:rsidRDefault="0051349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</w:t>
      </w:r>
    </w:p>
    <w:p w:rsidR="00513497" w:rsidRDefault="00513497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 w:rsidR="00513497" w:rsidRDefault="0051349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513497" w:rsidRDefault="00513497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51349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:rsidR="00513497" w:rsidRDefault="0051349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5134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5134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3497" w:rsidRDefault="005134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001FDF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</w:p>
    <w:sectPr w:rsidR="005134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5A" w:rsidRDefault="00B4245A">
      <w:r>
        <w:separator/>
      </w:r>
    </w:p>
  </w:endnote>
  <w:endnote w:type="continuationSeparator" w:id="0">
    <w:p w:rsidR="00B4245A" w:rsidRDefault="00B4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5A" w:rsidRDefault="00B4245A">
      <w:r>
        <w:separator/>
      </w:r>
    </w:p>
  </w:footnote>
  <w:footnote w:type="continuationSeparator" w:id="0">
    <w:p w:rsidR="00B4245A" w:rsidRDefault="00B4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F"/>
    <w:rsid w:val="00001FDF"/>
    <w:rsid w:val="00173AED"/>
    <w:rsid w:val="00513497"/>
    <w:rsid w:val="00B4245A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5419C-CBAB-4576-B9EA-4A09897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2002-02-18T08:23:00Z</cp:lastPrinted>
  <dcterms:created xsi:type="dcterms:W3CDTF">2021-03-23T11:06:00Z</dcterms:created>
  <dcterms:modified xsi:type="dcterms:W3CDTF">2021-03-23T11:06:00Z</dcterms:modified>
</cp:coreProperties>
</file>