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33193" w14:textId="77777777" w:rsidR="001C7A78" w:rsidRDefault="001C7A78" w:rsidP="00F805C1">
      <w:pPr>
        <w:pStyle w:val="a3"/>
        <w:spacing w:line="240" w:lineRule="auto"/>
        <w:jc w:val="center"/>
        <w:rPr>
          <w:spacing w:val="0"/>
        </w:rPr>
      </w:pPr>
      <w:r>
        <w:rPr>
          <w:rFonts w:ascii="ＭＳ Ｐゴシック" w:eastAsia="ＭＳ Ｐゴシック" w:hAnsi="ＭＳ Ｐゴシック" w:cs="ＭＳ Ｐゴシック" w:hint="eastAsia"/>
          <w:sz w:val="40"/>
          <w:szCs w:val="40"/>
        </w:rPr>
        <w:t>山梨県スポーツ</w:t>
      </w:r>
      <w:r w:rsidR="00F805C1">
        <w:rPr>
          <w:rFonts w:ascii="ＭＳ Ｐゴシック" w:eastAsia="ＭＳ Ｐゴシック" w:hAnsi="ＭＳ Ｐゴシック" w:cs="ＭＳ Ｐゴシック" w:hint="eastAsia"/>
          <w:sz w:val="40"/>
          <w:szCs w:val="40"/>
        </w:rPr>
        <w:t>推進</w:t>
      </w:r>
      <w:r>
        <w:rPr>
          <w:rFonts w:ascii="ＭＳ Ｐゴシック" w:eastAsia="ＭＳ Ｐゴシック" w:hAnsi="ＭＳ Ｐゴシック" w:cs="ＭＳ Ｐゴシック" w:hint="eastAsia"/>
          <w:sz w:val="40"/>
          <w:szCs w:val="40"/>
        </w:rPr>
        <w:t>審議会委員</w:t>
      </w:r>
      <w:r>
        <w:rPr>
          <w:rFonts w:ascii="ＭＳ Ｐゴシック" w:eastAsia="ＭＳ Ｐゴシック" w:hAnsi="ＭＳ Ｐゴシック" w:cs="ＭＳ Ｐゴシック" w:hint="eastAsia"/>
          <w:spacing w:val="0"/>
          <w:sz w:val="40"/>
          <w:szCs w:val="40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sz w:val="40"/>
          <w:szCs w:val="40"/>
        </w:rPr>
        <w:t>応募申込書</w:t>
      </w:r>
    </w:p>
    <w:p w14:paraId="7551B0B6" w14:textId="77777777" w:rsidR="001C7A78" w:rsidRDefault="001C7A78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2880"/>
        <w:gridCol w:w="1440"/>
        <w:gridCol w:w="2880"/>
      </w:tblGrid>
      <w:tr w:rsidR="001C7A78" w:rsidRPr="00C076D6" w14:paraId="44E0AE62" w14:textId="77777777">
        <w:trPr>
          <w:trHeight w:hRule="exact" w:val="712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52DED" w14:textId="77777777" w:rsidR="001C7A78" w:rsidRDefault="001C7A78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DEFC806" w14:textId="77777777" w:rsidR="001C7A78" w:rsidRDefault="001C7A78">
            <w:pPr>
              <w:pStyle w:val="a3"/>
              <w:spacing w:before="23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申込年月日</w:t>
            </w:r>
          </w:p>
        </w:tc>
        <w:tc>
          <w:tcPr>
            <w:tcW w:w="2880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2D9495F" w14:textId="45E7C914" w:rsidR="001C7A78" w:rsidRDefault="001C7A78" w:rsidP="00672F7D">
            <w:pPr>
              <w:pStyle w:val="a3"/>
              <w:spacing w:before="23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672F7D">
              <w:rPr>
                <w:rFonts w:cs="Times New Roman" w:hint="eastAsia"/>
                <w:spacing w:val="0"/>
              </w:rPr>
              <w:t>令和</w:t>
            </w:r>
            <w:r w:rsidR="00897BEB">
              <w:rPr>
                <w:rFonts w:ascii="ＭＳ 明朝" w:hAnsi="ＭＳ 明朝" w:hint="eastAsia"/>
              </w:rPr>
              <w:t>７</w:t>
            </w:r>
            <w:r w:rsidR="00C25FC1">
              <w:rPr>
                <w:rFonts w:ascii="ＭＳ 明朝" w:hAnsi="ＭＳ 明朝" w:hint="eastAsia"/>
              </w:rPr>
              <w:t xml:space="preserve">年　</w:t>
            </w:r>
            <w:r w:rsidR="00C938F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月　　日</w:t>
            </w:r>
          </w:p>
        </w:tc>
      </w:tr>
      <w:tr w:rsidR="001C7A78" w:rsidRPr="00C076D6" w14:paraId="484AAB74" w14:textId="77777777">
        <w:trPr>
          <w:trHeight w:hRule="exact" w:val="1068"/>
        </w:trPr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8EBC84" w14:textId="77777777" w:rsidR="001C7A78" w:rsidRDefault="001C7A78">
            <w:pPr>
              <w:pStyle w:val="a3"/>
              <w:spacing w:before="23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（ふりがな）</w:t>
            </w:r>
          </w:p>
          <w:p w14:paraId="50E308C4" w14:textId="77777777" w:rsidR="001C7A78" w:rsidRDefault="001C7A7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　　氏　　名</w:t>
            </w:r>
          </w:p>
        </w:tc>
        <w:tc>
          <w:tcPr>
            <w:tcW w:w="7200" w:type="dxa"/>
            <w:gridSpan w:val="3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30D427F0" w14:textId="77777777" w:rsidR="001C7A78" w:rsidRDefault="001C7A78">
            <w:pPr>
              <w:pStyle w:val="a3"/>
              <w:spacing w:before="238"/>
              <w:rPr>
                <w:spacing w:val="0"/>
              </w:rPr>
            </w:pPr>
          </w:p>
          <w:p w14:paraId="560CE8C5" w14:textId="77777777" w:rsidR="001C7A78" w:rsidRDefault="001C7A7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　　　　　　　　　　　　　　　（　男　・　女　）</w:t>
            </w:r>
          </w:p>
        </w:tc>
      </w:tr>
      <w:tr w:rsidR="001C7A78" w:rsidRPr="00C076D6" w14:paraId="1F3CABA8" w14:textId="77777777" w:rsidTr="00105D68">
        <w:trPr>
          <w:trHeight w:hRule="exact" w:val="660"/>
        </w:trPr>
        <w:tc>
          <w:tcPr>
            <w:tcW w:w="216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04B77" w14:textId="77777777" w:rsidR="001C7A78" w:rsidRDefault="00BD43D8" w:rsidP="00105D6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年　　齢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677C1BA0" w14:textId="77777777" w:rsidR="001C7A78" w:rsidRDefault="001C7A78" w:rsidP="00105D6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 xml:space="preserve">満　　　</w:t>
            </w:r>
            <w:r w:rsidR="005707CB">
              <w:rPr>
                <w:rFonts w:ascii="ＭＳ 明朝" w:hAnsi="ＭＳ 明朝" w:hint="eastAsia"/>
                <w:spacing w:val="-5"/>
              </w:rPr>
              <w:t xml:space="preserve">　</w:t>
            </w:r>
            <w:r>
              <w:rPr>
                <w:rFonts w:ascii="ＭＳ 明朝" w:hAnsi="ＭＳ 明朝" w:hint="eastAsia"/>
                <w:spacing w:val="-5"/>
              </w:rPr>
              <w:t>歳</w:t>
            </w:r>
            <w:r w:rsidR="00913C1A">
              <w:rPr>
                <w:rFonts w:ascii="ＭＳ 明朝" w:hAnsi="ＭＳ 明朝" w:hint="eastAsia"/>
                <w:spacing w:val="-5"/>
              </w:rPr>
              <w:t>（生年月日：　　　　年　　月　　日生）</w:t>
            </w:r>
          </w:p>
        </w:tc>
      </w:tr>
      <w:tr w:rsidR="001C7A78" w:rsidRPr="00C076D6" w14:paraId="35D6BA05" w14:textId="77777777">
        <w:trPr>
          <w:trHeight w:hRule="exact" w:val="1068"/>
        </w:trPr>
        <w:tc>
          <w:tcPr>
            <w:tcW w:w="216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5922066" w14:textId="77777777" w:rsidR="001C7A78" w:rsidRDefault="001C7A78">
            <w:pPr>
              <w:pStyle w:val="a3"/>
              <w:spacing w:before="23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現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住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所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1F1D721" w14:textId="77777777" w:rsidR="001C7A78" w:rsidRDefault="001C7A78">
            <w:pPr>
              <w:pStyle w:val="a3"/>
              <w:spacing w:before="23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〒　　　－</w:t>
            </w:r>
          </w:p>
        </w:tc>
      </w:tr>
      <w:tr w:rsidR="001C7A78" w:rsidRPr="00C076D6" w14:paraId="148F3B79" w14:textId="77777777">
        <w:trPr>
          <w:cantSplit/>
          <w:trHeight w:hRule="exact" w:val="593"/>
        </w:trPr>
        <w:tc>
          <w:tcPr>
            <w:tcW w:w="216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9AB3208" w14:textId="77777777" w:rsidR="001C7A78" w:rsidRDefault="001C7A78">
            <w:pPr>
              <w:pStyle w:val="a3"/>
              <w:spacing w:before="23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0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勤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務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先</w:t>
            </w:r>
          </w:p>
          <w:p w14:paraId="07AB09B8" w14:textId="77777777" w:rsidR="001C7A78" w:rsidRDefault="001C7A7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 w:rsidR="00005852"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（在</w:t>
            </w:r>
            <w:r w:rsidR="00005852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学</w:t>
            </w:r>
            <w:r w:rsidR="00005852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先</w:t>
            </w:r>
            <w:r>
              <w:rPr>
                <w:rFonts w:ascii="ＭＳ 明朝" w:hAnsi="ＭＳ 明朝" w:hint="eastAsia"/>
                <w:b/>
                <w:bCs/>
              </w:rPr>
              <w:t>）</w:t>
            </w:r>
          </w:p>
          <w:p w14:paraId="47A07CC9" w14:textId="77777777" w:rsidR="001C7A78" w:rsidRDefault="001C7A7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0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住　　所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2DFF38C" w14:textId="77777777" w:rsidR="001C7A78" w:rsidRDefault="001C7A78">
            <w:pPr>
              <w:pStyle w:val="a3"/>
              <w:rPr>
                <w:spacing w:val="0"/>
              </w:rPr>
            </w:pPr>
          </w:p>
        </w:tc>
      </w:tr>
      <w:tr w:rsidR="001C7A78" w:rsidRPr="00C076D6" w14:paraId="27D0DDF6" w14:textId="77777777">
        <w:trPr>
          <w:cantSplit/>
          <w:trHeight w:hRule="exact" w:val="831"/>
        </w:trPr>
        <w:tc>
          <w:tcPr>
            <w:tcW w:w="216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55E93CF0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FD3B4ED" w14:textId="77777777" w:rsidR="001C7A78" w:rsidRDefault="001C7A7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〒　　　－</w:t>
            </w:r>
          </w:p>
        </w:tc>
      </w:tr>
      <w:tr w:rsidR="001C7A78" w:rsidRPr="00C076D6" w14:paraId="0D581B04" w14:textId="77777777">
        <w:trPr>
          <w:cantSplit/>
          <w:trHeight w:hRule="exact" w:val="356"/>
        </w:trPr>
        <w:tc>
          <w:tcPr>
            <w:tcW w:w="216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2DFF592" w14:textId="77777777" w:rsidR="001C7A78" w:rsidRDefault="009D60EE">
            <w:pPr>
              <w:pStyle w:val="a3"/>
              <w:spacing w:before="238"/>
              <w:jc w:val="center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730D3BB8" wp14:editId="5DB9035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381635</wp:posOffset>
                      </wp:positionV>
                      <wp:extent cx="2438400" cy="0"/>
                      <wp:effectExtent l="0" t="0" r="0" b="0"/>
                      <wp:wrapNone/>
                      <wp:docPr id="1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8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71056F" id="Line 2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0.05pt" to="318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" o:allowincell="f" strokeweight=".5pt"/>
                  </w:pict>
                </mc:Fallback>
              </mc:AlternateContent>
            </w:r>
            <w:r w:rsidR="001C7A78">
              <w:rPr>
                <w:rFonts w:cs="Times New Roman"/>
                <w:spacing w:val="0"/>
              </w:rPr>
              <w:t xml:space="preserve"> </w:t>
            </w:r>
            <w:r w:rsidR="001C7A78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電話連絡先</w:t>
            </w:r>
          </w:p>
        </w:tc>
        <w:tc>
          <w:tcPr>
            <w:tcW w:w="720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34DC954B" w14:textId="77777777" w:rsidR="001C7A78" w:rsidRDefault="001C7A78">
            <w:pPr>
              <w:pStyle w:val="a3"/>
              <w:spacing w:before="238"/>
              <w:rPr>
                <w:spacing w:val="0"/>
              </w:rPr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　　　　　</w:t>
            </w: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</w:rPr>
              <w:t xml:space="preserve">　　　　（自　宅・勤務先・携　帯）</w:t>
            </w:r>
          </w:p>
        </w:tc>
      </w:tr>
      <w:tr w:rsidR="001C7A78" w:rsidRPr="00C076D6" w14:paraId="472FF55B" w14:textId="77777777">
        <w:trPr>
          <w:cantSplit/>
          <w:trHeight w:val="360"/>
        </w:trPr>
        <w:tc>
          <w:tcPr>
            <w:tcW w:w="21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81127D9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15325693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A78" w:rsidRPr="00C076D6" w14:paraId="46FD2677" w14:textId="77777777">
        <w:trPr>
          <w:cantSplit/>
          <w:trHeight w:hRule="exact" w:val="119"/>
        </w:trPr>
        <w:tc>
          <w:tcPr>
            <w:tcW w:w="216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15E4877E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B2EA1AB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A78" w:rsidRPr="00C076D6" w14:paraId="0002A8AD" w14:textId="77777777">
        <w:trPr>
          <w:cantSplit/>
          <w:trHeight w:hRule="exact" w:val="356"/>
        </w:trPr>
        <w:tc>
          <w:tcPr>
            <w:tcW w:w="216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8B97B1E" w14:textId="77777777" w:rsidR="001C7A78" w:rsidRDefault="009D60EE">
            <w:pPr>
              <w:pStyle w:val="a3"/>
              <w:spacing w:before="238"/>
              <w:jc w:val="center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1DC135D6" wp14:editId="183B0C7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381635</wp:posOffset>
                      </wp:positionV>
                      <wp:extent cx="4267200" cy="0"/>
                      <wp:effectExtent l="0" t="0" r="0" b="0"/>
                      <wp:wrapNone/>
                      <wp:docPr id="1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0725EE" id="Line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0.05pt" to="46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2C58F948" wp14:editId="6C601BC4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608965</wp:posOffset>
                      </wp:positionV>
                      <wp:extent cx="4267200" cy="0"/>
                      <wp:effectExtent l="0" t="0" r="0" b="0"/>
                      <wp:wrapNone/>
                      <wp:docPr id="1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BD3779" id="Line 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7.95pt" to="462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3E161B86" wp14:editId="712ABE1E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836295</wp:posOffset>
                      </wp:positionV>
                      <wp:extent cx="4267200" cy="0"/>
                      <wp:effectExtent l="0" t="0" r="0" b="0"/>
                      <wp:wrapNone/>
                      <wp:docPr id="1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7E2108" id="Line 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65.85pt" to="462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0FCC67F5" wp14:editId="2FBCDA93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1063625</wp:posOffset>
                      </wp:positionV>
                      <wp:extent cx="4267200" cy="0"/>
                      <wp:effectExtent l="0" t="0" r="0" b="0"/>
                      <wp:wrapNone/>
                      <wp:docPr id="1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8C2A6A" id="Line 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83.75pt" to="462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7B1A188F" wp14:editId="332D1A04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1290955</wp:posOffset>
                      </wp:positionV>
                      <wp:extent cx="4267200" cy="0"/>
                      <wp:effectExtent l="0" t="0" r="0" b="0"/>
                      <wp:wrapNone/>
                      <wp:docPr id="9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699783" id="Line 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01.65pt" to="462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644BCCDD" wp14:editId="4AFF2A14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1518285</wp:posOffset>
                      </wp:positionV>
                      <wp:extent cx="4267200" cy="0"/>
                      <wp:effectExtent l="0" t="0" r="0" b="0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D2630B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19.55pt" to="462pt,1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9FE1B68" wp14:editId="646E2BF6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1745615</wp:posOffset>
                      </wp:positionV>
                      <wp:extent cx="4267200" cy="0"/>
                      <wp:effectExtent l="0" t="0" r="0" b="0"/>
                      <wp:wrapNone/>
                      <wp:docPr id="7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B8F2B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37.45pt" to="462pt,1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1996BA2" wp14:editId="25C31BF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1972945</wp:posOffset>
                      </wp:positionV>
                      <wp:extent cx="4267200" cy="0"/>
                      <wp:effectExtent l="0" t="0" r="0" b="0"/>
                      <wp:wrapNone/>
                      <wp:docPr id="6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EC51AA" id="Line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55.35pt" to="462pt,1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913AA37" wp14:editId="1275ECA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2200275</wp:posOffset>
                      </wp:positionV>
                      <wp:extent cx="4267200" cy="0"/>
                      <wp:effectExtent l="0" t="0" r="0" b="0"/>
                      <wp:wrapNone/>
                      <wp:docPr id="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F31CC6" id="Line 1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73.25pt" to="462pt,1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1039E80" wp14:editId="12E46F5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2427605</wp:posOffset>
                      </wp:positionV>
                      <wp:extent cx="4267200" cy="0"/>
                      <wp:effectExtent l="0" t="0" r="0" b="0"/>
                      <wp:wrapNone/>
                      <wp:docPr id="4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D52FE0" id="Line 1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91.15pt" to="462pt,1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08F2F98" wp14:editId="7021CAC2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2654935</wp:posOffset>
                      </wp:positionV>
                      <wp:extent cx="4267200" cy="0"/>
                      <wp:effectExtent l="0" t="0" r="0" b="0"/>
                      <wp:wrapNone/>
                      <wp:docPr id="3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5B2532" id="Line 1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09.05pt" to="462pt,2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B6C6DEF" wp14:editId="69C25498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2882265</wp:posOffset>
                      </wp:positionV>
                      <wp:extent cx="4267200" cy="0"/>
                      <wp:effectExtent l="0" t="0" r="0" b="0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DCB44E" id="Line 1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26.95pt" to="462pt,2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5F344533" wp14:editId="734FAAA3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3109595</wp:posOffset>
                      </wp:positionV>
                      <wp:extent cx="4267200" cy="0"/>
                      <wp:effectExtent l="0" t="0" r="0" b="0"/>
                      <wp:wrapNone/>
                      <wp:docPr id="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4201AF" id="Line 1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44.85pt" to="462pt,2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" o:allowincell="f" strokeweight=".5pt">
                      <v:stroke dashstyle="1 1"/>
                    </v:line>
                  </w:pict>
                </mc:Fallback>
              </mc:AlternateContent>
            </w:r>
            <w:r w:rsidR="001C7A78">
              <w:rPr>
                <w:rFonts w:cs="Times New Roman"/>
                <w:spacing w:val="0"/>
              </w:rPr>
              <w:t xml:space="preserve"> </w:t>
            </w:r>
            <w:r w:rsidR="001C7A78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自</w:t>
            </w:r>
            <w:r w:rsidR="001C7A78">
              <w:rPr>
                <w:rFonts w:ascii="ＭＳ ゴシック" w:eastAsia="ＭＳ ゴシック" w:hAnsi="ＭＳ ゴシック" w:cs="ＭＳ ゴシック" w:hint="eastAsia"/>
                <w:b/>
                <w:bCs/>
                <w:spacing w:val="0"/>
              </w:rPr>
              <w:t xml:space="preserve"> </w:t>
            </w:r>
            <w:r w:rsidR="001C7A78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己</w:t>
            </w:r>
            <w:r w:rsidR="001C7A78">
              <w:rPr>
                <w:rFonts w:ascii="ＭＳ ゴシック" w:eastAsia="ＭＳ ゴシック" w:hAnsi="ＭＳ ゴシック" w:cs="ＭＳ ゴシック" w:hint="eastAsia"/>
                <w:b/>
                <w:bCs/>
                <w:spacing w:val="0"/>
              </w:rPr>
              <w:t xml:space="preserve"> </w:t>
            </w:r>
            <w:r w:rsidR="001C7A78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紹</w:t>
            </w:r>
            <w:r w:rsidR="001C7A78">
              <w:rPr>
                <w:rFonts w:ascii="ＭＳ ゴシック" w:eastAsia="ＭＳ ゴシック" w:hAnsi="ＭＳ ゴシック" w:cs="ＭＳ ゴシック" w:hint="eastAsia"/>
                <w:b/>
                <w:bCs/>
                <w:spacing w:val="0"/>
              </w:rPr>
              <w:t xml:space="preserve"> </w:t>
            </w:r>
            <w:r w:rsidR="001C7A78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介</w:t>
            </w:r>
          </w:p>
          <w:p w14:paraId="7EB53092" w14:textId="77777777" w:rsidR="001C7A78" w:rsidRDefault="001C7A7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0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自己ＰＲで</w:t>
            </w:r>
          </w:p>
          <w:p w14:paraId="081548DA" w14:textId="77777777" w:rsidR="001C7A78" w:rsidRDefault="001C7A7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0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も結構です。</w:t>
            </w:r>
          </w:p>
        </w:tc>
        <w:tc>
          <w:tcPr>
            <w:tcW w:w="720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339897C1" w14:textId="77777777" w:rsidR="001C7A78" w:rsidRDefault="001C7A78">
            <w:pPr>
              <w:pStyle w:val="a3"/>
              <w:spacing w:before="238"/>
              <w:rPr>
                <w:spacing w:val="0"/>
              </w:rPr>
            </w:pPr>
          </w:p>
        </w:tc>
      </w:tr>
      <w:tr w:rsidR="001C7A78" w:rsidRPr="00C076D6" w14:paraId="50C95316" w14:textId="77777777">
        <w:trPr>
          <w:cantSplit/>
          <w:trHeight w:val="360"/>
        </w:trPr>
        <w:tc>
          <w:tcPr>
            <w:tcW w:w="21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10D94FF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0119AB32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A78" w:rsidRPr="00C076D6" w14:paraId="6FA7515A" w14:textId="77777777">
        <w:trPr>
          <w:cantSplit/>
          <w:trHeight w:val="360"/>
        </w:trPr>
        <w:tc>
          <w:tcPr>
            <w:tcW w:w="21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6854887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523C5575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A78" w:rsidRPr="00C076D6" w14:paraId="3B57C21C" w14:textId="77777777">
        <w:trPr>
          <w:cantSplit/>
          <w:trHeight w:hRule="exact" w:val="237"/>
        </w:trPr>
        <w:tc>
          <w:tcPr>
            <w:tcW w:w="21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0E8E076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00F7BE9A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A78" w:rsidRPr="00C076D6" w14:paraId="2128C5F3" w14:textId="77777777">
        <w:trPr>
          <w:cantSplit/>
          <w:trHeight w:hRule="exact" w:val="119"/>
        </w:trPr>
        <w:tc>
          <w:tcPr>
            <w:tcW w:w="21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0BE78EF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1632425E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A78" w:rsidRPr="00C076D6" w14:paraId="77EBC402" w14:textId="77777777">
        <w:trPr>
          <w:cantSplit/>
          <w:trHeight w:val="360"/>
        </w:trPr>
        <w:tc>
          <w:tcPr>
            <w:tcW w:w="21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43EBECA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662A181B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A78" w:rsidRPr="00C076D6" w14:paraId="11692767" w14:textId="77777777">
        <w:trPr>
          <w:cantSplit/>
          <w:trHeight w:hRule="exact" w:val="119"/>
        </w:trPr>
        <w:tc>
          <w:tcPr>
            <w:tcW w:w="21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ACB78C3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5AE4AA61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A78" w:rsidRPr="00C076D6" w14:paraId="37EC4B47" w14:textId="77777777">
        <w:trPr>
          <w:cantSplit/>
          <w:trHeight w:hRule="exact" w:val="237"/>
        </w:trPr>
        <w:tc>
          <w:tcPr>
            <w:tcW w:w="21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A195DEF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0A354031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A78" w:rsidRPr="00C076D6" w14:paraId="681F2C0F" w14:textId="77777777">
        <w:trPr>
          <w:cantSplit/>
          <w:trHeight w:val="360"/>
        </w:trPr>
        <w:tc>
          <w:tcPr>
            <w:tcW w:w="21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F10B476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3EE8129F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A78" w:rsidRPr="00C076D6" w14:paraId="523F6262" w14:textId="77777777">
        <w:trPr>
          <w:cantSplit/>
          <w:trHeight w:hRule="exact" w:val="237"/>
        </w:trPr>
        <w:tc>
          <w:tcPr>
            <w:tcW w:w="21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EEA3489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49EE33A0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A78" w:rsidRPr="00C076D6" w14:paraId="4492FE80" w14:textId="77777777">
        <w:trPr>
          <w:cantSplit/>
          <w:trHeight w:hRule="exact" w:val="119"/>
        </w:trPr>
        <w:tc>
          <w:tcPr>
            <w:tcW w:w="21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4AE1A99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063F46FD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A78" w:rsidRPr="00C076D6" w14:paraId="5D44E9A8" w14:textId="77777777">
        <w:trPr>
          <w:cantSplit/>
          <w:trHeight w:hRule="exact" w:val="237"/>
        </w:trPr>
        <w:tc>
          <w:tcPr>
            <w:tcW w:w="21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63A3CE1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133E6F6A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A78" w:rsidRPr="00C076D6" w14:paraId="73ED7A58" w14:textId="77777777">
        <w:trPr>
          <w:cantSplit/>
          <w:trHeight w:hRule="exact" w:val="120"/>
        </w:trPr>
        <w:tc>
          <w:tcPr>
            <w:tcW w:w="21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7C4BC0E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116F3FC1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A78" w:rsidRPr="00C076D6" w14:paraId="73814A51" w14:textId="77777777">
        <w:trPr>
          <w:cantSplit/>
          <w:trHeight w:hRule="exact" w:val="238"/>
        </w:trPr>
        <w:tc>
          <w:tcPr>
            <w:tcW w:w="21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87B7AC0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34211076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A78" w:rsidRPr="00C076D6" w14:paraId="44F9F7F2" w14:textId="77777777">
        <w:trPr>
          <w:cantSplit/>
          <w:trHeight w:hRule="exact" w:val="120"/>
        </w:trPr>
        <w:tc>
          <w:tcPr>
            <w:tcW w:w="21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20D0242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081C6922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A78" w:rsidRPr="00C076D6" w14:paraId="1B425302" w14:textId="77777777">
        <w:trPr>
          <w:cantSplit/>
          <w:trHeight w:hRule="exact" w:val="238"/>
        </w:trPr>
        <w:tc>
          <w:tcPr>
            <w:tcW w:w="21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4A9DA67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432C72F1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A78" w:rsidRPr="00C076D6" w14:paraId="36BF1B9F" w14:textId="77777777">
        <w:trPr>
          <w:cantSplit/>
          <w:trHeight w:hRule="exact" w:val="120"/>
        </w:trPr>
        <w:tc>
          <w:tcPr>
            <w:tcW w:w="21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A7723D4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27A66D62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A78" w:rsidRPr="00C076D6" w14:paraId="3DD3AD5B" w14:textId="77777777">
        <w:trPr>
          <w:cantSplit/>
          <w:trHeight w:hRule="exact" w:val="238"/>
        </w:trPr>
        <w:tc>
          <w:tcPr>
            <w:tcW w:w="21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C93867D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229B608C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A78" w:rsidRPr="00C076D6" w14:paraId="00CDE74E" w14:textId="77777777">
        <w:trPr>
          <w:cantSplit/>
          <w:trHeight w:hRule="exact" w:val="120"/>
        </w:trPr>
        <w:tc>
          <w:tcPr>
            <w:tcW w:w="21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CAE555F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470E0B22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A78" w:rsidRPr="00C076D6" w14:paraId="22AAEA68" w14:textId="77777777">
        <w:trPr>
          <w:cantSplit/>
          <w:trHeight w:hRule="exact" w:val="238"/>
        </w:trPr>
        <w:tc>
          <w:tcPr>
            <w:tcW w:w="21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62F478A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0ED87FC9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A78" w:rsidRPr="00C076D6" w14:paraId="76DDE111" w14:textId="77777777">
        <w:trPr>
          <w:cantSplit/>
          <w:trHeight w:hRule="exact" w:val="120"/>
        </w:trPr>
        <w:tc>
          <w:tcPr>
            <w:tcW w:w="21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1EF6DF4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2959D8C6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A78" w:rsidRPr="00C076D6" w14:paraId="0CFAFAAA" w14:textId="77777777">
        <w:trPr>
          <w:cantSplit/>
          <w:trHeight w:hRule="exact" w:val="238"/>
        </w:trPr>
        <w:tc>
          <w:tcPr>
            <w:tcW w:w="21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91051C5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421DD180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A78" w:rsidRPr="00C076D6" w14:paraId="5B9F3CB2" w14:textId="77777777">
        <w:trPr>
          <w:cantSplit/>
          <w:trHeight w:hRule="exact" w:val="120"/>
        </w:trPr>
        <w:tc>
          <w:tcPr>
            <w:tcW w:w="21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36EF319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2270C76C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A78" w:rsidRPr="00C076D6" w14:paraId="449FF8B5" w14:textId="77777777">
        <w:trPr>
          <w:cantSplit/>
          <w:trHeight w:hRule="exact" w:val="238"/>
        </w:trPr>
        <w:tc>
          <w:tcPr>
            <w:tcW w:w="21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6E856ED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1A5B88E8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A78" w:rsidRPr="00C076D6" w14:paraId="63467DE9" w14:textId="77777777">
        <w:trPr>
          <w:cantSplit/>
          <w:trHeight w:hRule="exact" w:val="120"/>
        </w:trPr>
        <w:tc>
          <w:tcPr>
            <w:tcW w:w="21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8151C15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6CE333C8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A78" w:rsidRPr="00C076D6" w14:paraId="254BDF85" w14:textId="77777777">
        <w:trPr>
          <w:cantSplit/>
          <w:trHeight w:hRule="exact" w:val="238"/>
        </w:trPr>
        <w:tc>
          <w:tcPr>
            <w:tcW w:w="21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2593009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52947B52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A78" w:rsidRPr="00C076D6" w14:paraId="2B2F03B2" w14:textId="77777777" w:rsidTr="00750D08">
        <w:trPr>
          <w:cantSplit/>
          <w:trHeight w:hRule="exact" w:val="80"/>
        </w:trPr>
        <w:tc>
          <w:tcPr>
            <w:tcW w:w="216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6ACAA5EA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0" w:type="dxa"/>
            <w:gridSpan w:val="3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B4BEF7A" w14:textId="77777777" w:rsidR="001C7A78" w:rsidRDefault="001C7A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45AD9E8D" w14:textId="77777777" w:rsidR="001C7A78" w:rsidRDefault="001C7A78" w:rsidP="00750D08">
      <w:pPr>
        <w:pStyle w:val="a3"/>
        <w:spacing w:line="160" w:lineRule="exact"/>
        <w:rPr>
          <w:spacing w:val="0"/>
        </w:rPr>
      </w:pPr>
    </w:p>
    <w:p w14:paraId="30A86DBA" w14:textId="77777777" w:rsidR="001C7A78" w:rsidRDefault="001C7A78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○　小論文「私が考える山梨のスポーツの未来」800字程度を添付してください。</w:t>
      </w:r>
    </w:p>
    <w:p w14:paraId="48863EA1" w14:textId="77777777" w:rsidR="001C7A78" w:rsidRDefault="001C7A78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○　記載された個人情報は、委員選考以外の目的に使用されることはありません。</w:t>
      </w:r>
    </w:p>
    <w:p w14:paraId="611D79F5" w14:textId="77777777" w:rsidR="001C7A78" w:rsidRDefault="001C7A78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○　提出された書類（申込書・小論文）は、返却しませんので、御承知おきください。</w:t>
      </w:r>
    </w:p>
    <w:p w14:paraId="42DC932E" w14:textId="77777777" w:rsidR="001C7A78" w:rsidRDefault="001C7A7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（留意事項）委員に委嘱された場合は、次のことに御留意ください。</w:t>
      </w:r>
    </w:p>
    <w:p w14:paraId="23072A1F" w14:textId="77777777" w:rsidR="001C7A78" w:rsidRDefault="00CD6115">
      <w:pPr>
        <w:pStyle w:val="a3"/>
        <w:rPr>
          <w:spacing w:val="0"/>
        </w:rPr>
      </w:pPr>
      <w:r>
        <w:rPr>
          <w:rFonts w:eastAsiaTheme="minorEastAsia" w:cs="Times New Roman" w:hint="eastAsia"/>
          <w:spacing w:val="0"/>
        </w:rPr>
        <w:t xml:space="preserve">　</w:t>
      </w:r>
      <w:r w:rsidR="001C7A78">
        <w:rPr>
          <w:rFonts w:ascii="ＭＳ 明朝" w:hAnsi="ＭＳ 明朝" w:hint="eastAsia"/>
        </w:rPr>
        <w:t xml:space="preserve">　１　委員には、県行政に対する特別な地位が与えられるものではありません。</w:t>
      </w:r>
    </w:p>
    <w:p w14:paraId="64E7BC01" w14:textId="77777777" w:rsidR="001C7A78" w:rsidRDefault="001C7A7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２　委員の地位を営利、政治又は宗教上の目的に利用することはできません。</w:t>
      </w:r>
    </w:p>
    <w:p w14:paraId="29245CEA" w14:textId="77777777" w:rsidR="001C7A78" w:rsidRDefault="001C7A7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３　審議において知り得た秘密を漏らしてはいけません。</w:t>
      </w:r>
    </w:p>
    <w:sectPr w:rsidR="001C7A78" w:rsidSect="001C7A78">
      <w:pgSz w:w="11906" w:h="16838"/>
      <w:pgMar w:top="850" w:right="1134" w:bottom="850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07961" w14:textId="77777777" w:rsidR="00566390" w:rsidRDefault="00566390" w:rsidP="00F805C1">
      <w:r>
        <w:separator/>
      </w:r>
    </w:p>
  </w:endnote>
  <w:endnote w:type="continuationSeparator" w:id="0">
    <w:p w14:paraId="6840B01B" w14:textId="77777777" w:rsidR="00566390" w:rsidRDefault="00566390" w:rsidP="00F8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22BBF" w14:textId="77777777" w:rsidR="00566390" w:rsidRDefault="00566390" w:rsidP="00F805C1">
      <w:r>
        <w:separator/>
      </w:r>
    </w:p>
  </w:footnote>
  <w:footnote w:type="continuationSeparator" w:id="0">
    <w:p w14:paraId="01BE41FD" w14:textId="77777777" w:rsidR="00566390" w:rsidRDefault="00566390" w:rsidP="00F80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A78"/>
    <w:rsid w:val="00005852"/>
    <w:rsid w:val="00105D68"/>
    <w:rsid w:val="001C7A78"/>
    <w:rsid w:val="00566390"/>
    <w:rsid w:val="005707CB"/>
    <w:rsid w:val="00672F7D"/>
    <w:rsid w:val="00750D08"/>
    <w:rsid w:val="00897BEB"/>
    <w:rsid w:val="00913C1A"/>
    <w:rsid w:val="009D60EE"/>
    <w:rsid w:val="00BD43D8"/>
    <w:rsid w:val="00C076D6"/>
    <w:rsid w:val="00C25FC1"/>
    <w:rsid w:val="00C938FD"/>
    <w:rsid w:val="00CD6115"/>
    <w:rsid w:val="00F67EEB"/>
    <w:rsid w:val="00F805C1"/>
    <w:rsid w:val="00F91876"/>
    <w:rsid w:val="00FF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9CF5D8F"/>
  <w15:docId w15:val="{F1F11B3C-DC95-4913-B28D-9959C91F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E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67EEB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805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05C1"/>
  </w:style>
  <w:style w:type="paragraph" w:styleId="a6">
    <w:name w:val="footer"/>
    <w:basedOn w:val="a"/>
    <w:link w:val="a7"/>
    <w:uiPriority w:val="99"/>
    <w:unhideWhenUsed/>
    <w:rsid w:val="00F80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05C1"/>
  </w:style>
  <w:style w:type="paragraph" w:styleId="a8">
    <w:name w:val="Balloon Text"/>
    <w:basedOn w:val="a"/>
    <w:link w:val="a9"/>
    <w:uiPriority w:val="99"/>
    <w:semiHidden/>
    <w:unhideWhenUsed/>
    <w:rsid w:val="00F805C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05C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-00099-09pn2582n\&#12487;&#12473;&#12463;&#12488;&#12483;&#12503;\&#22996;&#21729;&#21215;&#3859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94FC1-1D85-4D47-A37C-08B7C354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Yamanashi</dc:creator>
  <cp:lastModifiedBy>山梨県</cp:lastModifiedBy>
  <cp:revision>11</cp:revision>
  <cp:lastPrinted>2015-06-03T23:31:00Z</cp:lastPrinted>
  <dcterms:created xsi:type="dcterms:W3CDTF">2017-04-24T05:59:00Z</dcterms:created>
  <dcterms:modified xsi:type="dcterms:W3CDTF">2025-05-16T09:33:00Z</dcterms:modified>
</cp:coreProperties>
</file>